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5919" w14:textId="3485A4B5" w:rsidR="002B7D5A" w:rsidRPr="00841EB7" w:rsidRDefault="00076B0E" w:rsidP="00997826">
      <w:pPr>
        <w:pStyle w:val="Heading1"/>
        <w:tabs>
          <w:tab w:val="right" w:pos="9090"/>
        </w:tabs>
        <w:spacing w:before="0" w:after="120" w:line="240" w:lineRule="auto"/>
        <w:ind w:left="432" w:hanging="432"/>
        <w:jc w:val="center"/>
        <w:rPr>
          <w:rFonts w:ascii="Georgia" w:hAnsi="Georgia"/>
          <w:sz w:val="21"/>
          <w:szCs w:val="21"/>
        </w:rPr>
      </w:pPr>
      <w:r w:rsidRPr="00841EB7">
        <w:rPr>
          <w:rFonts w:ascii="Georgia" w:hAnsi="Georgia"/>
          <w:sz w:val="21"/>
          <w:szCs w:val="21"/>
        </w:rPr>
        <w:t xml:space="preserve">Tender </w:t>
      </w:r>
      <w:r w:rsidR="00BB16BA" w:rsidRPr="00841EB7">
        <w:rPr>
          <w:rFonts w:ascii="Georgia" w:hAnsi="Georgia"/>
          <w:sz w:val="21"/>
          <w:szCs w:val="21"/>
        </w:rPr>
        <w:t>PSE2200</w:t>
      </w:r>
      <w:r w:rsidR="00FE1AC5">
        <w:rPr>
          <w:rFonts w:ascii="Georgia" w:hAnsi="Georgia"/>
          <w:sz w:val="21"/>
          <w:szCs w:val="21"/>
        </w:rPr>
        <w:t>4</w:t>
      </w:r>
      <w:r w:rsidR="00685868" w:rsidRPr="00841EB7">
        <w:rPr>
          <w:rFonts w:ascii="Georgia" w:hAnsi="Georgia"/>
          <w:sz w:val="21"/>
          <w:szCs w:val="21"/>
        </w:rPr>
        <w:t>-</w:t>
      </w:r>
      <w:r w:rsidR="00BB16BA" w:rsidRPr="00841EB7">
        <w:rPr>
          <w:rFonts w:ascii="Georgia" w:hAnsi="Georgia"/>
          <w:sz w:val="21"/>
          <w:szCs w:val="21"/>
        </w:rPr>
        <w:t>100</w:t>
      </w:r>
      <w:r w:rsidR="00FE1AC5">
        <w:rPr>
          <w:rFonts w:ascii="Georgia" w:hAnsi="Georgia"/>
          <w:sz w:val="21"/>
          <w:szCs w:val="21"/>
        </w:rPr>
        <w:t>87</w:t>
      </w:r>
      <w:r w:rsidRPr="00841EB7">
        <w:rPr>
          <w:rFonts w:ascii="Georgia" w:hAnsi="Georgia"/>
          <w:sz w:val="21"/>
          <w:szCs w:val="21"/>
        </w:rPr>
        <w:t xml:space="preserve">- </w:t>
      </w:r>
      <w:r w:rsidR="00061004" w:rsidRPr="00841EB7">
        <w:rPr>
          <w:rFonts w:ascii="Georgia" w:hAnsi="Georgia"/>
          <w:sz w:val="21"/>
          <w:szCs w:val="21"/>
        </w:rPr>
        <w:t>Clarifications</w:t>
      </w:r>
      <w:r w:rsidR="0071665F" w:rsidRPr="00841EB7">
        <w:rPr>
          <w:rFonts w:ascii="Georgia" w:hAnsi="Georgia"/>
          <w:sz w:val="21"/>
          <w:szCs w:val="21"/>
        </w:rPr>
        <w:t xml:space="preserve"> and Errata</w:t>
      </w:r>
    </w:p>
    <w:p w14:paraId="2076EC2B" w14:textId="5E069DF5" w:rsidR="00FD4136" w:rsidRPr="00841EB7" w:rsidRDefault="00FA10F4" w:rsidP="00FA3C1D">
      <w:pPr>
        <w:tabs>
          <w:tab w:val="right" w:pos="9115"/>
        </w:tabs>
        <w:spacing w:after="120" w:line="240" w:lineRule="auto"/>
        <w:jc w:val="both"/>
        <w:rPr>
          <w:color w:val="D81A1A"/>
          <w:szCs w:val="21"/>
        </w:rPr>
      </w:pPr>
      <w:r w:rsidRPr="00841EB7">
        <w:rPr>
          <w:color w:val="D81A1A"/>
          <w:szCs w:val="21"/>
        </w:rPr>
        <w:tab/>
      </w:r>
      <w:r w:rsidR="00FE1AC5">
        <w:rPr>
          <w:color w:val="D81A1A"/>
          <w:szCs w:val="21"/>
        </w:rPr>
        <w:t>21</w:t>
      </w:r>
      <w:r w:rsidR="00FD4136" w:rsidRPr="00AF6947">
        <w:rPr>
          <w:color w:val="D81A1A"/>
          <w:szCs w:val="21"/>
        </w:rPr>
        <w:t>/</w:t>
      </w:r>
      <w:r w:rsidR="00FE1AC5">
        <w:rPr>
          <w:color w:val="D81A1A"/>
          <w:szCs w:val="21"/>
        </w:rPr>
        <w:t>OCT</w:t>
      </w:r>
      <w:r w:rsidR="00FD4136" w:rsidRPr="00AF6947">
        <w:rPr>
          <w:color w:val="D81A1A"/>
          <w:szCs w:val="21"/>
        </w:rPr>
        <w:t>/</w:t>
      </w:r>
      <w:r w:rsidR="00AF6947">
        <w:rPr>
          <w:color w:val="D81A1A"/>
          <w:szCs w:val="21"/>
        </w:rPr>
        <w:t>2025</w:t>
      </w:r>
    </w:p>
    <w:p w14:paraId="10AAB326" w14:textId="7153EADC" w:rsidR="0050173A" w:rsidRPr="0050173A" w:rsidRDefault="0050173A" w:rsidP="00055E20">
      <w:pPr>
        <w:pStyle w:val="Heading2"/>
        <w:spacing w:before="0" w:after="120"/>
        <w:jc w:val="both"/>
        <w:rPr>
          <w:rFonts w:ascii="Georgia" w:hAnsi="Georgia" w:cstheme="majorHAnsi"/>
          <w:color w:val="auto"/>
          <w:sz w:val="21"/>
          <w:szCs w:val="21"/>
        </w:rPr>
      </w:pPr>
      <w:r w:rsidRPr="0050173A">
        <w:rPr>
          <w:rFonts w:ascii="Georgia" w:hAnsi="Georgia" w:cstheme="majorHAnsi"/>
          <w:color w:val="auto"/>
          <w:sz w:val="21"/>
          <w:szCs w:val="21"/>
        </w:rPr>
        <w:t>Notes:</w:t>
      </w:r>
    </w:p>
    <w:p w14:paraId="5368098B" w14:textId="5703C814" w:rsidR="0050173A" w:rsidRDefault="0050173A" w:rsidP="0050173A">
      <w:pPr>
        <w:pStyle w:val="ListParagraph"/>
        <w:spacing w:after="120" w:line="240" w:lineRule="auto"/>
        <w:ind w:left="0"/>
        <w:jc w:val="both"/>
        <w:rPr>
          <w:rFonts w:cstheme="majorHAnsi"/>
          <w:color w:val="262626" w:themeColor="text1" w:themeTint="D9"/>
          <w:szCs w:val="21"/>
          <w:lang w:val="en-US"/>
        </w:rPr>
      </w:pPr>
      <w:r w:rsidRPr="00FA3C1D">
        <w:rPr>
          <w:rFonts w:cstheme="majorHAnsi"/>
          <w:color w:val="262626" w:themeColor="text1" w:themeTint="D9"/>
          <w:szCs w:val="21"/>
          <w:lang w:val="en-US"/>
        </w:rPr>
        <w:t>Important errata are being published as part of these questions and answers. They are highlighted in red below as part of the answers to questions.</w:t>
      </w:r>
    </w:p>
    <w:p w14:paraId="682DC4B8" w14:textId="77777777" w:rsidR="00F1136B" w:rsidRDefault="00F1136B" w:rsidP="0050173A">
      <w:pPr>
        <w:pStyle w:val="ListParagraph"/>
        <w:spacing w:after="120" w:line="240" w:lineRule="auto"/>
        <w:ind w:left="0"/>
        <w:jc w:val="both"/>
        <w:rPr>
          <w:rFonts w:cstheme="majorHAnsi"/>
          <w:color w:val="262626" w:themeColor="text1" w:themeTint="D9"/>
          <w:szCs w:val="21"/>
          <w:lang w:val="en-US"/>
        </w:rPr>
      </w:pPr>
    </w:p>
    <w:p w14:paraId="7C8E8D18" w14:textId="7CDDF90D" w:rsidR="0050173A" w:rsidRDefault="00F80C87" w:rsidP="00440C1A">
      <w:pPr>
        <w:pStyle w:val="ListParagraph"/>
        <w:spacing w:after="120" w:line="240" w:lineRule="auto"/>
        <w:ind w:left="0"/>
        <w:jc w:val="both"/>
        <w:rPr>
          <w:rFonts w:cstheme="majorHAnsi"/>
          <w:color w:val="262626" w:themeColor="text1" w:themeTint="D9"/>
          <w:szCs w:val="21"/>
          <w:lang w:val="en-US"/>
        </w:rPr>
      </w:pPr>
      <w:r>
        <w:rPr>
          <w:rFonts w:cstheme="majorHAnsi"/>
          <w:color w:val="262626" w:themeColor="text1" w:themeTint="D9"/>
          <w:szCs w:val="21"/>
          <w:lang w:val="en-US"/>
        </w:rPr>
        <w:t xml:space="preserve">Specifications mentioned in Plans, </w:t>
      </w:r>
      <w:proofErr w:type="spellStart"/>
      <w:r>
        <w:rPr>
          <w:rFonts w:cstheme="majorHAnsi"/>
          <w:color w:val="262626" w:themeColor="text1" w:themeTint="D9"/>
          <w:szCs w:val="21"/>
          <w:lang w:val="en-US"/>
        </w:rPr>
        <w:t>BoQ</w:t>
      </w:r>
      <w:r w:rsidR="00E759F6">
        <w:rPr>
          <w:rFonts w:cstheme="majorHAnsi"/>
          <w:color w:val="262626" w:themeColor="text1" w:themeTint="D9"/>
          <w:szCs w:val="21"/>
          <w:lang w:val="en-US"/>
        </w:rPr>
        <w:t>s</w:t>
      </w:r>
      <w:proofErr w:type="spellEnd"/>
      <w:r>
        <w:rPr>
          <w:rFonts w:cstheme="majorHAnsi"/>
          <w:color w:val="262626" w:themeColor="text1" w:themeTint="D9"/>
          <w:szCs w:val="21"/>
          <w:lang w:val="en-US"/>
        </w:rPr>
        <w:t xml:space="preserve"> and technical specifications are all included in the price.</w:t>
      </w:r>
    </w:p>
    <w:p w14:paraId="68472A3F" w14:textId="77777777" w:rsidR="00440C1A" w:rsidRDefault="00440C1A" w:rsidP="00440C1A">
      <w:pPr>
        <w:pStyle w:val="ListParagraph"/>
        <w:spacing w:after="120" w:line="240" w:lineRule="auto"/>
        <w:ind w:left="0"/>
        <w:jc w:val="both"/>
        <w:rPr>
          <w:rFonts w:cstheme="majorHAnsi"/>
          <w:color w:val="262626" w:themeColor="text1" w:themeTint="D9"/>
          <w:szCs w:val="21"/>
          <w:lang w:val="en-US"/>
        </w:rPr>
      </w:pPr>
    </w:p>
    <w:p w14:paraId="584350E1" w14:textId="2C5D4825" w:rsidR="00E759F6" w:rsidRDefault="00BD0699" w:rsidP="00440C1A">
      <w:pPr>
        <w:pStyle w:val="ListParagraph"/>
        <w:spacing w:after="120" w:line="240" w:lineRule="auto"/>
        <w:ind w:left="0"/>
        <w:jc w:val="both"/>
        <w:rPr>
          <w:rFonts w:cstheme="majorHAnsi"/>
          <w:color w:val="262626" w:themeColor="text1" w:themeTint="D9"/>
          <w:szCs w:val="21"/>
          <w:lang w:val="en-US"/>
        </w:rPr>
      </w:pPr>
      <w:r w:rsidRPr="00BD0699">
        <w:rPr>
          <w:rFonts w:cstheme="majorHAnsi"/>
          <w:color w:val="262626" w:themeColor="text1" w:themeTint="D9"/>
          <w:szCs w:val="21"/>
          <w:lang w:val="en-US"/>
        </w:rPr>
        <w:t xml:space="preserve">The Contractor shall distribute all </w:t>
      </w:r>
      <w:r w:rsidR="00DA7775">
        <w:rPr>
          <w:rFonts w:cstheme="majorHAnsi"/>
          <w:color w:val="262626" w:themeColor="text1" w:themeTint="D9"/>
          <w:szCs w:val="21"/>
        </w:rPr>
        <w:t xml:space="preserve">direct and </w:t>
      </w:r>
      <w:r w:rsidRPr="00BD0699">
        <w:rPr>
          <w:rFonts w:cstheme="majorHAnsi"/>
          <w:color w:val="262626" w:themeColor="text1" w:themeTint="D9"/>
          <w:szCs w:val="21"/>
          <w:lang w:val="en-US"/>
        </w:rPr>
        <w:t>indirect costs, profit, and overhead proportionally across all items in the Bill of Quantities.</w:t>
      </w:r>
    </w:p>
    <w:p w14:paraId="126CCB68" w14:textId="77777777" w:rsidR="00DA7775" w:rsidRPr="00440C1A" w:rsidRDefault="00DA7775" w:rsidP="00440C1A">
      <w:pPr>
        <w:pStyle w:val="ListParagraph"/>
        <w:spacing w:after="120" w:line="240" w:lineRule="auto"/>
        <w:ind w:left="0"/>
        <w:jc w:val="both"/>
        <w:rPr>
          <w:rFonts w:cstheme="majorHAnsi"/>
          <w:color w:val="262626" w:themeColor="text1" w:themeTint="D9"/>
          <w:szCs w:val="21"/>
          <w:lang w:val="en-US"/>
        </w:rPr>
      </w:pPr>
    </w:p>
    <w:p w14:paraId="6DACBEEA" w14:textId="36A7FD1B" w:rsidR="00055E20" w:rsidRPr="00DA7775" w:rsidRDefault="00055E20" w:rsidP="00055E20">
      <w:pPr>
        <w:pStyle w:val="Heading2"/>
        <w:spacing w:before="0" w:after="120"/>
        <w:jc w:val="both"/>
        <w:rPr>
          <w:rFonts w:ascii="Georgia" w:hAnsi="Georgia" w:cstheme="majorHAnsi"/>
          <w:color w:val="auto"/>
          <w:sz w:val="21"/>
          <w:szCs w:val="21"/>
        </w:rPr>
      </w:pPr>
      <w:r w:rsidRPr="00DA7775">
        <w:rPr>
          <w:rFonts w:ascii="Georgia" w:hAnsi="Georgia" w:cstheme="majorHAnsi"/>
          <w:color w:val="auto"/>
          <w:sz w:val="21"/>
          <w:szCs w:val="21"/>
        </w:rPr>
        <w:t>Errata</w:t>
      </w:r>
      <w:r w:rsidR="00DA7775">
        <w:rPr>
          <w:rFonts w:ascii="Georgia" w:hAnsi="Georgia" w:cstheme="majorHAnsi"/>
          <w:color w:val="auto"/>
          <w:sz w:val="21"/>
          <w:szCs w:val="21"/>
        </w:rPr>
        <w:t>:</w:t>
      </w:r>
    </w:p>
    <w:p w14:paraId="67550870" w14:textId="367EF686" w:rsidR="00DA7775" w:rsidRDefault="0064597A" w:rsidP="00E04C7C">
      <w:pPr>
        <w:pStyle w:val="Heading2"/>
        <w:numPr>
          <w:ilvl w:val="0"/>
          <w:numId w:val="19"/>
        </w:numPr>
        <w:tabs>
          <w:tab w:val="left" w:pos="450"/>
          <w:tab w:val="left" w:pos="990"/>
        </w:tabs>
        <w:spacing w:before="0" w:after="120"/>
        <w:ind w:left="1440" w:hanging="1440"/>
        <w:jc w:val="both"/>
        <w:rPr>
          <w:rFonts w:ascii="Georgia" w:eastAsiaTheme="minorHAnsi" w:hAnsi="Georgia" w:cstheme="minorBidi"/>
          <w:bCs/>
          <w:color w:val="EE0000"/>
          <w:sz w:val="21"/>
          <w:szCs w:val="21"/>
        </w:rPr>
      </w:pPr>
      <w:r w:rsidRPr="00440FDE">
        <w:rPr>
          <w:rFonts w:ascii="Georgia" w:eastAsiaTheme="minorHAnsi" w:hAnsi="Georgia" w:cstheme="minorBidi"/>
          <w:bCs/>
          <w:color w:val="EE0000"/>
          <w:sz w:val="21"/>
          <w:szCs w:val="21"/>
        </w:rPr>
        <w:t>An updated Annex1: Bill of Quantities has been publishe</w:t>
      </w:r>
      <w:r w:rsidR="00E04C7C">
        <w:rPr>
          <w:rFonts w:ascii="Georgia" w:eastAsiaTheme="minorHAnsi" w:hAnsi="Georgia" w:cstheme="minorBidi"/>
          <w:bCs/>
          <w:color w:val="EE0000"/>
          <w:sz w:val="21"/>
          <w:szCs w:val="21"/>
        </w:rPr>
        <w:t>d</w:t>
      </w:r>
      <w:r>
        <w:rPr>
          <w:rFonts w:ascii="Georgia" w:eastAsiaTheme="minorHAnsi" w:hAnsi="Georgia" w:cstheme="minorBidi"/>
          <w:bCs/>
          <w:color w:val="EE0000"/>
          <w:sz w:val="21"/>
          <w:szCs w:val="21"/>
        </w:rPr>
        <w:t xml:space="preserve"> (</w:t>
      </w:r>
      <w:r w:rsidRPr="00E04C7C">
        <w:rPr>
          <w:rFonts w:ascii="Georgia" w:eastAsiaTheme="minorHAnsi" w:hAnsi="Georgia" w:cstheme="minorBidi"/>
          <w:bCs/>
          <w:color w:val="EE0000"/>
          <w:sz w:val="21"/>
          <w:szCs w:val="21"/>
        </w:rPr>
        <w:t>REV0</w:t>
      </w:r>
      <w:r w:rsidR="00D65D1B">
        <w:rPr>
          <w:rFonts w:ascii="Georgia" w:eastAsiaTheme="minorHAnsi" w:hAnsi="Georgia" w:cstheme="minorBidi"/>
          <w:bCs/>
          <w:color w:val="EE0000"/>
          <w:sz w:val="21"/>
          <w:szCs w:val="21"/>
        </w:rPr>
        <w:t>1</w:t>
      </w:r>
      <w:r w:rsidR="00E04C7C">
        <w:rPr>
          <w:rFonts w:ascii="Georgia" w:eastAsiaTheme="minorHAnsi" w:hAnsi="Georgia" w:cstheme="minorBidi"/>
          <w:bCs/>
          <w:color w:val="EE0000"/>
          <w:sz w:val="21"/>
          <w:szCs w:val="21"/>
        </w:rPr>
        <w:t>)</w:t>
      </w:r>
      <w:r w:rsidR="00833410">
        <w:rPr>
          <w:rFonts w:ascii="Georgia" w:eastAsiaTheme="minorHAnsi" w:hAnsi="Georgia" w:cstheme="minorBidi"/>
          <w:bCs/>
          <w:color w:val="EE0000"/>
          <w:sz w:val="21"/>
          <w:szCs w:val="21"/>
        </w:rPr>
        <w:t>.</w:t>
      </w:r>
      <w:r w:rsidR="00E04C7C">
        <w:rPr>
          <w:rFonts w:ascii="Georgia" w:eastAsiaTheme="minorHAnsi" w:hAnsi="Georgia" w:cstheme="minorBidi"/>
          <w:bCs/>
          <w:color w:val="EE0000"/>
          <w:sz w:val="21"/>
          <w:szCs w:val="21"/>
        </w:rPr>
        <w:t xml:space="preserve"> </w:t>
      </w:r>
      <w:r w:rsidR="00833410">
        <w:rPr>
          <w:rFonts w:ascii="Georgia" w:eastAsiaTheme="minorHAnsi" w:hAnsi="Georgia" w:cstheme="minorBidi"/>
          <w:bCs/>
          <w:color w:val="EE0000"/>
          <w:sz w:val="21"/>
          <w:szCs w:val="21"/>
        </w:rPr>
        <w:t>I</w:t>
      </w:r>
      <w:r w:rsidR="00E04C7C">
        <w:rPr>
          <w:rFonts w:ascii="Georgia" w:eastAsiaTheme="minorHAnsi" w:hAnsi="Georgia" w:cstheme="minorBidi"/>
          <w:bCs/>
          <w:color w:val="EE0000"/>
          <w:sz w:val="21"/>
          <w:szCs w:val="21"/>
        </w:rPr>
        <w:t xml:space="preserve">tem No. </w:t>
      </w:r>
      <w:r w:rsidR="00D65D1B">
        <w:rPr>
          <w:rFonts w:ascii="Georgia" w:eastAsiaTheme="minorHAnsi" w:hAnsi="Georgia" w:cstheme="minorBidi"/>
          <w:bCs/>
          <w:color w:val="EE0000"/>
          <w:sz w:val="21"/>
          <w:szCs w:val="21"/>
        </w:rPr>
        <w:t>2.04</w:t>
      </w:r>
      <w:r w:rsidR="00833410">
        <w:rPr>
          <w:rFonts w:ascii="Georgia" w:eastAsiaTheme="minorHAnsi" w:hAnsi="Georgia" w:cstheme="minorBidi"/>
          <w:bCs/>
          <w:color w:val="EE0000"/>
          <w:sz w:val="21"/>
          <w:szCs w:val="21"/>
        </w:rPr>
        <w:t>.</w:t>
      </w:r>
    </w:p>
    <w:p w14:paraId="28A43551" w14:textId="73239214" w:rsidR="00E91B21" w:rsidRPr="00DA7775" w:rsidRDefault="00E91B21" w:rsidP="00FA3C1D">
      <w:pPr>
        <w:pStyle w:val="Heading2"/>
        <w:spacing w:before="0" w:after="120"/>
        <w:jc w:val="both"/>
        <w:rPr>
          <w:rFonts w:ascii="Georgia" w:hAnsi="Georgia" w:cstheme="majorHAnsi"/>
          <w:color w:val="auto"/>
          <w:sz w:val="21"/>
          <w:szCs w:val="21"/>
        </w:rPr>
      </w:pPr>
      <w:r w:rsidRPr="00DA7775">
        <w:rPr>
          <w:rFonts w:ascii="Georgia" w:hAnsi="Georgia" w:cstheme="majorHAnsi"/>
          <w:color w:val="auto"/>
          <w:sz w:val="21"/>
          <w:szCs w:val="21"/>
        </w:rPr>
        <w:t>Questions</w:t>
      </w:r>
      <w:r w:rsidR="00DA7775">
        <w:rPr>
          <w:rFonts w:ascii="Georgia" w:hAnsi="Georgia" w:cstheme="majorHAnsi"/>
          <w:color w:val="auto"/>
          <w:sz w:val="21"/>
          <w:szCs w:val="21"/>
        </w:rPr>
        <w:t>:</w:t>
      </w:r>
    </w:p>
    <w:p w14:paraId="2BEE8511" w14:textId="242AB0B6" w:rsidR="009401CA" w:rsidRPr="00841EB7" w:rsidRDefault="00A17488" w:rsidP="00A17488">
      <w:pPr>
        <w:pStyle w:val="Style1"/>
        <w:spacing w:after="120"/>
        <w:ind w:left="1440" w:hanging="1440"/>
      </w:pPr>
      <w:r w:rsidRPr="00A17488">
        <w:t>Stage Platform:</w:t>
      </w:r>
      <w:r w:rsidR="00BA2D20">
        <w:t xml:space="preserve"> </w:t>
      </w:r>
      <w:r w:rsidRPr="00A17488">
        <w:t>There are two different drawings for the stage, each with a distinct installation and execution method.</w:t>
      </w:r>
      <w:r>
        <w:t xml:space="preserve"> </w:t>
      </w:r>
      <w:r w:rsidRPr="00A17488">
        <w:t xml:space="preserve">If a ready-made stage is intended, the stage dimensions must be in multiples of one meter, as the available panels come in sizes of 50×50 cm or 100×200 </w:t>
      </w:r>
      <w:proofErr w:type="gramStart"/>
      <w:r w:rsidRPr="00A17488">
        <w:t>cm.</w:t>
      </w:r>
      <w:r w:rsidR="00055E20" w:rsidRPr="00841EB7">
        <w:t>.</w:t>
      </w:r>
      <w:proofErr w:type="gramEnd"/>
    </w:p>
    <w:p w14:paraId="44699F52" w14:textId="46967811" w:rsidR="0009105B" w:rsidRDefault="007832BC" w:rsidP="000A09F5">
      <w:pPr>
        <w:pStyle w:val="Style1"/>
        <w:numPr>
          <w:ilvl w:val="0"/>
          <w:numId w:val="0"/>
        </w:numPr>
        <w:spacing w:before="0" w:after="120" w:line="240" w:lineRule="auto"/>
        <w:rPr>
          <w:rFonts w:eastAsia="Calibri" w:cs="Calibri"/>
          <w:color w:val="5B9BD5" w:themeColor="accent1"/>
          <w:rtl/>
        </w:rPr>
      </w:pPr>
      <w:r w:rsidRPr="007832BC">
        <w:rPr>
          <w:rFonts w:eastAsia="Calibri" w:cs="Calibri"/>
          <w:b/>
          <w:bCs/>
          <w:color w:val="5B9BD5" w:themeColor="accent1"/>
        </w:rPr>
        <w:t>Answer:</w:t>
      </w:r>
      <w:r w:rsidR="00BA2D20">
        <w:rPr>
          <w:rFonts w:eastAsia="Calibri" w:cs="Calibri"/>
          <w:color w:val="5B9BD5" w:themeColor="accent1"/>
        </w:rPr>
        <w:t xml:space="preserve"> </w:t>
      </w:r>
      <w:r w:rsidR="0080014E">
        <w:rPr>
          <w:rFonts w:eastAsia="Calibri" w:cs="Calibri"/>
          <w:color w:val="5B9BD5" w:themeColor="accent1"/>
        </w:rPr>
        <w:tab/>
      </w:r>
      <w:r w:rsidR="000A09F5" w:rsidRPr="000A09F5">
        <w:rPr>
          <w:iCs/>
          <w:color w:val="5B9BD5" w:themeColor="accent1"/>
          <w:szCs w:val="22"/>
        </w:rPr>
        <w:t>The prefabricated unit will be utilized, and its dimensions are 8 meters by 3 meters</w:t>
      </w:r>
      <w:r w:rsidR="0009105B" w:rsidRPr="0063094B">
        <w:rPr>
          <w:rFonts w:eastAsia="Calibri" w:cs="Calibri"/>
          <w:color w:val="5B9BD5" w:themeColor="accent1"/>
        </w:rPr>
        <w:t>.</w:t>
      </w:r>
    </w:p>
    <w:p w14:paraId="070386E9" w14:textId="6E945381" w:rsidR="0080014E" w:rsidRDefault="0080014E" w:rsidP="00E94D25">
      <w:pPr>
        <w:pStyle w:val="Style1"/>
        <w:tabs>
          <w:tab w:val="clear" w:pos="720"/>
          <w:tab w:val="left" w:pos="1134"/>
        </w:tabs>
        <w:ind w:left="1418" w:hanging="1418"/>
        <w:rPr>
          <w:lang w:eastAsia="en-GB"/>
        </w:rPr>
      </w:pPr>
      <w:r w:rsidRPr="0080014E">
        <w:rPr>
          <w:lang w:eastAsia="en-GB"/>
        </w:rPr>
        <w:t>Folding Partition System:</w:t>
      </w:r>
      <w:r>
        <w:rPr>
          <w:lang w:eastAsia="en-GB"/>
        </w:rPr>
        <w:t xml:space="preserve"> </w:t>
      </w:r>
      <w:r w:rsidRPr="0080014E">
        <w:rPr>
          <w:lang w:eastAsia="en-GB"/>
        </w:rPr>
        <w:t>The folding partition requires suspension from the ceiling, which involves dismantling parts of the false ceiling and constructing gypsum board bulkheads</w:t>
      </w:r>
      <w:r w:rsidR="00E94D25">
        <w:rPr>
          <w:lang w:eastAsia="en-GB"/>
        </w:rPr>
        <w:t xml:space="preserve"> t</w:t>
      </w:r>
      <w:r w:rsidRPr="0080014E">
        <w:rPr>
          <w:lang w:eastAsia="en-GB"/>
        </w:rPr>
        <w:t>hese works are not included in the current BOQ items.</w:t>
      </w:r>
    </w:p>
    <w:p w14:paraId="2325D383" w14:textId="23B9A9B3" w:rsidR="005B625E" w:rsidRDefault="00E94D25" w:rsidP="00E16C3F">
      <w:pPr>
        <w:pStyle w:val="Style1"/>
        <w:numPr>
          <w:ilvl w:val="0"/>
          <w:numId w:val="0"/>
        </w:numPr>
        <w:tabs>
          <w:tab w:val="clear" w:pos="720"/>
          <w:tab w:val="left" w:pos="1134"/>
        </w:tabs>
        <w:ind w:left="1418" w:hanging="1418"/>
      </w:pPr>
      <w:r w:rsidRPr="007832BC">
        <w:rPr>
          <w:b/>
          <w:bCs/>
          <w:iCs/>
          <w:color w:val="5B9BD5" w:themeColor="accent1"/>
        </w:rPr>
        <w:t>Answer:</w:t>
      </w:r>
      <w:r>
        <w:rPr>
          <w:iCs/>
          <w:color w:val="5B9BD5" w:themeColor="accent1"/>
        </w:rPr>
        <w:t xml:space="preserve"> </w:t>
      </w:r>
      <w:r w:rsidR="005B625E">
        <w:rPr>
          <w:iCs/>
          <w:color w:val="5B9BD5" w:themeColor="accent1"/>
        </w:rPr>
        <w:t xml:space="preserve"> </w:t>
      </w:r>
      <w:r w:rsidR="005B625E">
        <w:rPr>
          <w:iCs/>
          <w:color w:val="5B9BD5" w:themeColor="accent1"/>
        </w:rPr>
        <w:tab/>
      </w:r>
      <w:r w:rsidR="005B625E">
        <w:rPr>
          <w:iCs/>
          <w:color w:val="5B9BD5" w:themeColor="accent1"/>
        </w:rPr>
        <w:tab/>
      </w:r>
      <w:r w:rsidR="005B625E" w:rsidRPr="005B625E">
        <w:rPr>
          <w:iCs/>
          <w:color w:val="5B9BD5" w:themeColor="accent1"/>
        </w:rPr>
        <w:t>The price shall include all necessary works needed to complete the installation this includes the removal and reinstallation of any affected ceiling and flooring components, as well as the proper fixing, repainting, and restoration of both surfaces to their original condition</w:t>
      </w:r>
      <w:r w:rsidR="005B625E">
        <w:rPr>
          <w:iCs/>
          <w:color w:val="5B9BD5" w:themeColor="accent1"/>
        </w:rPr>
        <w:t>.</w:t>
      </w:r>
    </w:p>
    <w:p w14:paraId="7679DEFE" w14:textId="33DE801F" w:rsidR="007814AC" w:rsidRPr="009E28CC" w:rsidRDefault="007814AC" w:rsidP="00A55EA1">
      <w:pPr>
        <w:pStyle w:val="Style1"/>
        <w:tabs>
          <w:tab w:val="clear" w:pos="720"/>
          <w:tab w:val="left" w:pos="1418"/>
        </w:tabs>
        <w:ind w:left="1418" w:hanging="1352"/>
      </w:pPr>
      <w:r w:rsidRPr="009E28CC">
        <w:t>Carpet Flooring:</w:t>
      </w:r>
      <w:r w:rsidR="006637E6">
        <w:t xml:space="preserve"> </w:t>
      </w:r>
      <w:r w:rsidR="006637E6" w:rsidRPr="009E28CC">
        <w:t>The carpet specifications are not clearly defined and need clarification to confirm the required type and quality</w:t>
      </w:r>
    </w:p>
    <w:p w14:paraId="7181B5BA" w14:textId="58822C8F" w:rsidR="00EB7692" w:rsidRDefault="00EB7692" w:rsidP="00810D60">
      <w:pPr>
        <w:rPr>
          <w:iCs/>
          <w:color w:val="5B9BD5" w:themeColor="accent1"/>
        </w:rPr>
      </w:pPr>
      <w:r w:rsidRPr="00D65D1B">
        <w:rPr>
          <w:b/>
          <w:bCs/>
          <w:iCs/>
          <w:color w:val="5B9BD5" w:themeColor="accent1"/>
        </w:rPr>
        <w:t>Answer:</w:t>
      </w:r>
      <w:r w:rsidRPr="00D65D1B">
        <w:rPr>
          <w:iCs/>
          <w:color w:val="5B9BD5" w:themeColor="accent1"/>
        </w:rPr>
        <w:t xml:space="preserve"> </w:t>
      </w:r>
      <w:r w:rsidR="00810D60" w:rsidRPr="00D65D1B">
        <w:rPr>
          <w:iCs/>
          <w:color w:val="5B9BD5" w:themeColor="accent1"/>
        </w:rPr>
        <w:tab/>
      </w:r>
      <w:r w:rsidR="00810D60" w:rsidRPr="00D65D1B">
        <w:rPr>
          <w:iCs/>
          <w:color w:val="5B9BD5" w:themeColor="accent1"/>
          <w:lang w:val="en-US"/>
        </w:rPr>
        <w:t>T</w:t>
      </w:r>
      <w:r w:rsidR="00810D60" w:rsidRPr="00D65D1B">
        <w:rPr>
          <w:iCs/>
          <w:color w:val="5B9BD5" w:themeColor="accent1"/>
          <w:lang w:val="en-US"/>
        </w:rPr>
        <w:t>he specifications provided are sufficient</w:t>
      </w:r>
      <w:r w:rsidRPr="00D65D1B">
        <w:rPr>
          <w:iCs/>
          <w:color w:val="5B9BD5" w:themeColor="accent1"/>
        </w:rPr>
        <w:t>.</w:t>
      </w:r>
    </w:p>
    <w:p w14:paraId="0F13EEBF" w14:textId="395A4E88" w:rsidR="00810D60" w:rsidRDefault="00E16C3F" w:rsidP="00E16C3F">
      <w:pPr>
        <w:pStyle w:val="Style1"/>
        <w:ind w:left="1418" w:hanging="1418"/>
      </w:pPr>
      <w:r>
        <w:t>The specified panel type is woven vinyl; however, the carpet required for the hall flooring is not part of this system. Therefore, compatibility should be reviewed or the specifications updated accordingly</w:t>
      </w:r>
      <w:r>
        <w:t xml:space="preserve">. </w:t>
      </w:r>
    </w:p>
    <w:p w14:paraId="2BDE0B4D" w14:textId="70FE0C30" w:rsidR="00810D60" w:rsidRPr="00EB7692" w:rsidRDefault="00E16C3F" w:rsidP="00EF671F">
      <w:pPr>
        <w:pStyle w:val="Style1"/>
        <w:numPr>
          <w:ilvl w:val="0"/>
          <w:numId w:val="0"/>
        </w:numPr>
        <w:ind w:left="1418" w:hanging="1418"/>
        <w:rPr>
          <w:rStyle w:val="Reference"/>
          <w:iCs/>
          <w:color w:val="5B9BD5" w:themeColor="accent1"/>
          <w:u w:val="none"/>
        </w:rPr>
      </w:pPr>
      <w:r w:rsidRPr="003D3AA8">
        <w:rPr>
          <w:b/>
          <w:bCs/>
          <w:iCs/>
          <w:color w:val="5B9BD5" w:themeColor="accent1"/>
        </w:rPr>
        <w:t>Answer:</w:t>
      </w:r>
      <w:r w:rsidRPr="003D3AA8">
        <w:rPr>
          <w:iCs/>
          <w:color w:val="5B9BD5" w:themeColor="accent1"/>
        </w:rPr>
        <w:t xml:space="preserve">  </w:t>
      </w:r>
      <w:r w:rsidRPr="003D3AA8">
        <w:rPr>
          <w:iCs/>
          <w:color w:val="5B9BD5" w:themeColor="accent1"/>
        </w:rPr>
        <w:tab/>
      </w:r>
      <w:r w:rsidR="00AE7865" w:rsidRPr="003D3AA8">
        <w:rPr>
          <w:iCs/>
          <w:color w:val="5B9BD5" w:themeColor="accent1"/>
          <w:lang w:val="en-US"/>
        </w:rPr>
        <w:t>T</w:t>
      </w:r>
      <w:r w:rsidR="00EF671F" w:rsidRPr="003D3AA8">
        <w:rPr>
          <w:iCs/>
          <w:color w:val="5B9BD5" w:themeColor="accent1"/>
          <w:lang w:val="en-US"/>
        </w:rPr>
        <w:t>he woven vinyl will be for the area without carpet, at the end of the hall where the coffee tables are</w:t>
      </w:r>
      <w:r w:rsidR="00882450" w:rsidRPr="003D3AA8">
        <w:rPr>
          <w:iCs/>
          <w:color w:val="5B9BD5" w:themeColor="accent1"/>
          <w:lang w:val="en-US"/>
        </w:rPr>
        <w:t xml:space="preserve"> </w:t>
      </w:r>
      <w:r w:rsidR="00825666" w:rsidRPr="003D3AA8">
        <w:rPr>
          <w:iCs/>
          <w:color w:val="5B9BD5" w:themeColor="accent1"/>
          <w:lang w:val="en-US"/>
        </w:rPr>
        <w:t>(</w:t>
      </w:r>
      <w:r w:rsidR="00882450" w:rsidRPr="003D3AA8">
        <w:rPr>
          <w:iCs/>
          <w:color w:val="5B9BD5" w:themeColor="accent1"/>
          <w:lang w:val="en-US"/>
        </w:rPr>
        <w:t>if used</w:t>
      </w:r>
      <w:r w:rsidR="00825666" w:rsidRPr="003D3AA8">
        <w:rPr>
          <w:iCs/>
          <w:color w:val="5B9BD5" w:themeColor="accent1"/>
          <w:lang w:val="en-US"/>
        </w:rPr>
        <w:t>)</w:t>
      </w:r>
      <w:r w:rsidR="00EF671F" w:rsidRPr="003D3AA8">
        <w:rPr>
          <w:iCs/>
          <w:color w:val="5B9BD5" w:themeColor="accent1"/>
          <w:lang w:val="en-US"/>
        </w:rPr>
        <w:t>.</w:t>
      </w:r>
      <w:r w:rsidR="00882450">
        <w:rPr>
          <w:iCs/>
          <w:color w:val="5B9BD5" w:themeColor="accent1"/>
          <w:lang w:val="en-US"/>
        </w:rPr>
        <w:t xml:space="preserve"> For the </w:t>
      </w:r>
      <w:r w:rsidR="003A035C">
        <w:rPr>
          <w:iCs/>
          <w:color w:val="5B9BD5" w:themeColor="accent1"/>
          <w:lang w:val="en-US"/>
        </w:rPr>
        <w:t xml:space="preserve">new item </w:t>
      </w:r>
      <w:r w:rsidR="00825666">
        <w:rPr>
          <w:iCs/>
          <w:color w:val="5B9BD5" w:themeColor="accent1"/>
          <w:lang w:val="en-US"/>
        </w:rPr>
        <w:t xml:space="preserve">(carpet skirting) </w:t>
      </w:r>
      <w:r w:rsidR="003A035C">
        <w:rPr>
          <w:iCs/>
          <w:color w:val="5B9BD5" w:themeColor="accent1"/>
          <w:lang w:val="en-US"/>
        </w:rPr>
        <w:t xml:space="preserve">2.04 please refer to the updated </w:t>
      </w:r>
      <w:proofErr w:type="spellStart"/>
      <w:r w:rsidR="003A035C">
        <w:rPr>
          <w:iCs/>
          <w:color w:val="5B9BD5" w:themeColor="accent1"/>
          <w:lang w:val="en-US"/>
        </w:rPr>
        <w:t>BoQ</w:t>
      </w:r>
      <w:proofErr w:type="spellEnd"/>
      <w:r w:rsidR="003A035C">
        <w:rPr>
          <w:iCs/>
          <w:color w:val="5B9BD5" w:themeColor="accent1"/>
          <w:lang w:val="en-US"/>
        </w:rPr>
        <w:t>.</w:t>
      </w:r>
    </w:p>
    <w:p w14:paraId="6EFDC322" w14:textId="77777777" w:rsidR="00A45403" w:rsidRDefault="00A45403" w:rsidP="007832BC">
      <w:pPr>
        <w:pStyle w:val="Style1"/>
        <w:numPr>
          <w:ilvl w:val="0"/>
          <w:numId w:val="0"/>
        </w:numPr>
        <w:tabs>
          <w:tab w:val="clear" w:pos="720"/>
          <w:tab w:val="left" w:pos="0"/>
        </w:tabs>
        <w:rPr>
          <w:iCs/>
          <w:color w:val="5B9BD5" w:themeColor="accent1"/>
          <w:szCs w:val="22"/>
        </w:rPr>
      </w:pPr>
    </w:p>
    <w:p w14:paraId="19382668" w14:textId="29F6CC07" w:rsidR="00A45403" w:rsidRPr="00A45403" w:rsidRDefault="00EF671F" w:rsidP="00C17E86">
      <w:pPr>
        <w:pStyle w:val="Style1"/>
        <w:numPr>
          <w:ilvl w:val="0"/>
          <w:numId w:val="0"/>
        </w:numPr>
        <w:tabs>
          <w:tab w:val="clear" w:pos="720"/>
          <w:tab w:val="left" w:pos="0"/>
          <w:tab w:val="left" w:pos="979"/>
          <w:tab w:val="center" w:pos="4557"/>
          <w:tab w:val="right" w:pos="9115"/>
        </w:tabs>
        <w:jc w:val="left"/>
        <w:rPr>
          <w:b/>
          <w:bCs/>
        </w:rPr>
      </w:pPr>
      <w:r>
        <w:rPr>
          <w:b/>
          <w:bCs/>
        </w:rPr>
        <w:tab/>
      </w:r>
      <w:r>
        <w:rPr>
          <w:b/>
          <w:bCs/>
        </w:rPr>
        <w:tab/>
      </w:r>
      <w:r w:rsidR="00A45403" w:rsidRPr="00A45403">
        <w:rPr>
          <w:b/>
          <w:bCs/>
        </w:rPr>
        <w:t>End of questions and answers</w:t>
      </w:r>
      <w:r w:rsidR="00C17E86">
        <w:rPr>
          <w:b/>
          <w:bCs/>
        </w:rPr>
        <w:tab/>
      </w:r>
    </w:p>
    <w:sectPr w:rsidR="00A45403" w:rsidRPr="00A45403" w:rsidSect="0057053C">
      <w:headerReference w:type="first" r:id="rId12"/>
      <w:footerReference w:type="first" r:id="rId13"/>
      <w:pgSz w:w="11906" w:h="16838"/>
      <w:pgMar w:top="1418" w:right="1531" w:bottom="1080" w:left="1260"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FA08" w14:textId="77777777" w:rsidR="00D85399" w:rsidRPr="00841EB7" w:rsidRDefault="00D85399" w:rsidP="00C913B3">
      <w:pPr>
        <w:spacing w:after="0" w:line="240" w:lineRule="auto"/>
      </w:pPr>
      <w:r w:rsidRPr="00841EB7">
        <w:separator/>
      </w:r>
    </w:p>
  </w:endnote>
  <w:endnote w:type="continuationSeparator" w:id="0">
    <w:p w14:paraId="5F43FD23" w14:textId="77777777" w:rsidR="00D85399" w:rsidRPr="00841EB7" w:rsidRDefault="00D85399" w:rsidP="00C913B3">
      <w:pPr>
        <w:spacing w:after="0" w:line="240" w:lineRule="auto"/>
      </w:pPr>
      <w:r w:rsidRPr="00841EB7">
        <w:continuationSeparator/>
      </w:r>
    </w:p>
  </w:endnote>
  <w:endnote w:type="continuationNotice" w:id="1">
    <w:p w14:paraId="61A613CD" w14:textId="77777777" w:rsidR="00D85399" w:rsidRPr="00841EB7" w:rsidRDefault="00D85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1337"/>
    </w:tblGrid>
    <w:tr w:rsidR="002667EC" w:rsidRPr="00841EB7" w14:paraId="5C6DCC5A" w14:textId="77777777" w:rsidTr="0064199D">
      <w:tc>
        <w:tcPr>
          <w:tcW w:w="7555" w:type="dxa"/>
        </w:tcPr>
        <w:p w14:paraId="0D34A562" w14:textId="3955C1C1" w:rsidR="002667EC" w:rsidRPr="00841EB7" w:rsidRDefault="0014646D" w:rsidP="002667EC">
          <w:pPr>
            <w:pStyle w:val="Footer"/>
            <w:rPr>
              <w:i/>
              <w:iCs/>
              <w:sz w:val="20"/>
              <w:szCs w:val="20"/>
            </w:rPr>
          </w:pPr>
          <w:r>
            <w:rPr>
              <w:i/>
              <w:iCs/>
              <w:sz w:val="20"/>
              <w:szCs w:val="20"/>
            </w:rPr>
            <w:t>PSE</w:t>
          </w:r>
          <w:r w:rsidR="002667EC" w:rsidRPr="00841EB7">
            <w:rPr>
              <w:i/>
              <w:iCs/>
              <w:sz w:val="20"/>
              <w:szCs w:val="20"/>
            </w:rPr>
            <w:t>2200</w:t>
          </w:r>
          <w:r w:rsidR="00EF671F">
            <w:rPr>
              <w:i/>
              <w:iCs/>
              <w:sz w:val="20"/>
              <w:szCs w:val="20"/>
            </w:rPr>
            <w:t>4</w:t>
          </w:r>
          <w:r w:rsidR="002667EC" w:rsidRPr="00841EB7">
            <w:rPr>
              <w:i/>
              <w:iCs/>
              <w:sz w:val="20"/>
              <w:szCs w:val="20"/>
            </w:rPr>
            <w:t>-</w:t>
          </w:r>
          <w:r w:rsidR="00AF6947">
            <w:rPr>
              <w:i/>
              <w:iCs/>
              <w:sz w:val="20"/>
              <w:szCs w:val="20"/>
            </w:rPr>
            <w:t>100</w:t>
          </w:r>
          <w:r w:rsidR="00EF671F">
            <w:rPr>
              <w:i/>
              <w:iCs/>
              <w:sz w:val="20"/>
              <w:szCs w:val="20"/>
            </w:rPr>
            <w:t>87</w:t>
          </w:r>
          <w:r w:rsidR="002667EC" w:rsidRPr="00841EB7">
            <w:rPr>
              <w:i/>
              <w:iCs/>
              <w:sz w:val="20"/>
              <w:szCs w:val="20"/>
            </w:rPr>
            <w:t xml:space="preserve"> | </w:t>
          </w:r>
          <w:r w:rsidR="00C17E86" w:rsidRPr="00C17E86">
            <w:rPr>
              <w:i/>
              <w:iCs/>
              <w:sz w:val="20"/>
              <w:szCs w:val="20"/>
            </w:rPr>
            <w:t>Public works contract for ‘The creation of a multipurpose hall at the Ministry of Local Governance in Ramallah’</w:t>
          </w:r>
        </w:p>
      </w:tc>
      <w:tc>
        <w:tcPr>
          <w:tcW w:w="1337" w:type="dxa"/>
        </w:tcPr>
        <w:p w14:paraId="37B96B88" w14:textId="2229F8DE" w:rsidR="002667EC" w:rsidRPr="00841EB7" w:rsidRDefault="002667EC" w:rsidP="002667EC">
          <w:pPr>
            <w:pStyle w:val="Footer"/>
            <w:jc w:val="right"/>
            <w:rPr>
              <w:sz w:val="20"/>
              <w:szCs w:val="20"/>
            </w:rPr>
          </w:pPr>
          <w:r w:rsidRPr="00841EB7">
            <w:rPr>
              <w:sz w:val="20"/>
              <w:szCs w:val="20"/>
            </w:rPr>
            <w:t>p.</w:t>
          </w:r>
          <w:r w:rsidR="00AE7865">
            <w:rPr>
              <w:sz w:val="20"/>
              <w:szCs w:val="20"/>
            </w:rPr>
            <w:t>1</w:t>
          </w:r>
          <w:r w:rsidRPr="00841EB7">
            <w:rPr>
              <w:sz w:val="20"/>
              <w:szCs w:val="20"/>
            </w:rPr>
            <w:t>/</w:t>
          </w:r>
          <w:r w:rsidRPr="00841EB7">
            <w:rPr>
              <w:sz w:val="20"/>
              <w:szCs w:val="20"/>
            </w:rPr>
            <w:fldChar w:fldCharType="begin"/>
          </w:r>
          <w:r w:rsidRPr="00841EB7">
            <w:rPr>
              <w:sz w:val="20"/>
              <w:szCs w:val="20"/>
            </w:rPr>
            <w:instrText>NUMPAGES   \* MERGEFORMAT</w:instrText>
          </w:r>
          <w:r w:rsidRPr="00841EB7">
            <w:rPr>
              <w:sz w:val="20"/>
              <w:szCs w:val="20"/>
            </w:rPr>
            <w:fldChar w:fldCharType="separate"/>
          </w:r>
          <w:r w:rsidRPr="00841EB7">
            <w:rPr>
              <w:sz w:val="20"/>
              <w:szCs w:val="20"/>
            </w:rPr>
            <w:t>107</w:t>
          </w:r>
          <w:r w:rsidRPr="00841EB7">
            <w:rPr>
              <w:sz w:val="20"/>
              <w:szCs w:val="20"/>
            </w:rPr>
            <w:fldChar w:fldCharType="end"/>
          </w:r>
        </w:p>
        <w:p w14:paraId="5F5F0C75" w14:textId="77777777" w:rsidR="002667EC" w:rsidRPr="00841EB7" w:rsidRDefault="002667EC" w:rsidP="002667EC">
          <w:pPr>
            <w:pStyle w:val="Footer"/>
            <w:jc w:val="right"/>
            <w:rPr>
              <w:sz w:val="20"/>
              <w:szCs w:val="20"/>
            </w:rPr>
          </w:pPr>
        </w:p>
      </w:tc>
    </w:tr>
  </w:tbl>
  <w:p w14:paraId="1D1B1D20" w14:textId="77777777" w:rsidR="002667EC" w:rsidRPr="00841EB7" w:rsidRDefault="002667EC" w:rsidP="0026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3AE0" w14:textId="77777777" w:rsidR="00D85399" w:rsidRPr="00841EB7" w:rsidRDefault="00D85399" w:rsidP="00C913B3">
      <w:pPr>
        <w:spacing w:after="0" w:line="240" w:lineRule="auto"/>
      </w:pPr>
      <w:r w:rsidRPr="00841EB7">
        <w:separator/>
      </w:r>
    </w:p>
  </w:footnote>
  <w:footnote w:type="continuationSeparator" w:id="0">
    <w:p w14:paraId="732EA437" w14:textId="77777777" w:rsidR="00D85399" w:rsidRPr="00841EB7" w:rsidRDefault="00D85399" w:rsidP="00C913B3">
      <w:pPr>
        <w:spacing w:after="0" w:line="240" w:lineRule="auto"/>
      </w:pPr>
      <w:r w:rsidRPr="00841EB7">
        <w:continuationSeparator/>
      </w:r>
    </w:p>
  </w:footnote>
  <w:footnote w:type="continuationNotice" w:id="1">
    <w:p w14:paraId="53C925C9" w14:textId="77777777" w:rsidR="00D85399" w:rsidRPr="00841EB7" w:rsidRDefault="00D85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52B1" w14:textId="1548347F" w:rsidR="004777A9" w:rsidRPr="00841EB7" w:rsidRDefault="004777A9" w:rsidP="00B71BA4">
    <w:pPr>
      <w:pStyle w:val="Header"/>
      <w:jc w:val="right"/>
    </w:pPr>
    <w:r w:rsidRPr="00841EB7">
      <w:rPr>
        <w:noProof/>
      </w:rPr>
      <w:drawing>
        <wp:anchor distT="0" distB="0" distL="114300" distR="114300" simplePos="0" relativeHeight="251658240" behindDoc="0" locked="0" layoutInCell="1" allowOverlap="1" wp14:anchorId="0E12B366" wp14:editId="736320C5">
          <wp:simplePos x="0" y="0"/>
          <wp:positionH relativeFrom="column">
            <wp:posOffset>4638675</wp:posOffset>
          </wp:positionH>
          <wp:positionV relativeFrom="paragraph">
            <wp:posOffset>-231140</wp:posOffset>
          </wp:positionV>
          <wp:extent cx="1352550" cy="678665"/>
          <wp:effectExtent l="0" t="0" r="0" b="0"/>
          <wp:wrapNone/>
          <wp:docPr id="133267349" name="Picture 133267349" descr="A picture containing graphics, logo,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94796" name="Picture 1" descr="A picture containing graphics, logo, graphic design, design&#10;&#10;Description automatically generated"/>
                  <pic:cNvPicPr/>
                </pic:nvPicPr>
                <pic:blipFill>
                  <a:blip r:embed="rId1"/>
                  <a:stretch>
                    <a:fillRect/>
                  </a:stretch>
                </pic:blipFill>
                <pic:spPr>
                  <a:xfrm>
                    <a:off x="0" y="0"/>
                    <a:ext cx="1352550" cy="678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BF7"/>
    <w:multiLevelType w:val="hybridMultilevel"/>
    <w:tmpl w:val="BE627138"/>
    <w:lvl w:ilvl="0" w:tplc="D7044CF6">
      <w:start w:val="1"/>
      <w:numFmt w:val="decimal"/>
      <w:pStyle w:val="ERRATUM"/>
      <w:lvlText w:val="ERRATUM#%1:"/>
      <w:lvlJc w:val="left"/>
      <w:pPr>
        <w:ind w:left="1080" w:hanging="360"/>
      </w:pPr>
      <w:rPr>
        <w:b/>
        <w:bCs/>
        <w:color w:val="D81A1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C32B5B"/>
    <w:multiLevelType w:val="hybridMultilevel"/>
    <w:tmpl w:val="1B90BD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6B545D"/>
    <w:multiLevelType w:val="hybridMultilevel"/>
    <w:tmpl w:val="8AB6EF5C"/>
    <w:lvl w:ilvl="0" w:tplc="2DB253B0">
      <w:start w:val="1"/>
      <w:numFmt w:val="decimal"/>
      <w:lvlText w:val="Erratum %1:"/>
      <w:lvlJc w:val="left"/>
      <w:pPr>
        <w:ind w:left="1800" w:hanging="360"/>
      </w:pPr>
      <w:rPr>
        <w:rFonts w:hint="default"/>
        <w:b/>
        <w:bCs/>
        <w:color w:val="EE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C643B8"/>
    <w:multiLevelType w:val="hybridMultilevel"/>
    <w:tmpl w:val="7B32B87C"/>
    <w:lvl w:ilvl="0" w:tplc="8C1A5920">
      <w:start w:val="1"/>
      <w:numFmt w:val="lowerLetter"/>
      <w:lvlText w:val="%1-"/>
      <w:lvlJc w:val="left"/>
      <w:pPr>
        <w:ind w:left="1588" w:hanging="360"/>
      </w:pPr>
    </w:lvl>
    <w:lvl w:ilvl="1" w:tplc="04090019">
      <w:start w:val="1"/>
      <w:numFmt w:val="lowerLetter"/>
      <w:lvlText w:val="%2."/>
      <w:lvlJc w:val="left"/>
      <w:pPr>
        <w:ind w:left="2308" w:hanging="360"/>
      </w:pPr>
    </w:lvl>
    <w:lvl w:ilvl="2" w:tplc="0409001B">
      <w:start w:val="1"/>
      <w:numFmt w:val="lowerRoman"/>
      <w:lvlText w:val="%3."/>
      <w:lvlJc w:val="right"/>
      <w:pPr>
        <w:ind w:left="3028" w:hanging="180"/>
      </w:pPr>
    </w:lvl>
    <w:lvl w:ilvl="3" w:tplc="0409000F">
      <w:start w:val="1"/>
      <w:numFmt w:val="decimal"/>
      <w:lvlText w:val="%4."/>
      <w:lvlJc w:val="left"/>
      <w:pPr>
        <w:ind w:left="3748" w:hanging="360"/>
      </w:pPr>
    </w:lvl>
    <w:lvl w:ilvl="4" w:tplc="04090019">
      <w:start w:val="1"/>
      <w:numFmt w:val="lowerLetter"/>
      <w:lvlText w:val="%5."/>
      <w:lvlJc w:val="left"/>
      <w:pPr>
        <w:ind w:left="4468" w:hanging="360"/>
      </w:pPr>
    </w:lvl>
    <w:lvl w:ilvl="5" w:tplc="0409001B">
      <w:start w:val="1"/>
      <w:numFmt w:val="lowerRoman"/>
      <w:lvlText w:val="%6."/>
      <w:lvlJc w:val="right"/>
      <w:pPr>
        <w:ind w:left="5188" w:hanging="180"/>
      </w:pPr>
    </w:lvl>
    <w:lvl w:ilvl="6" w:tplc="0409000F">
      <w:start w:val="1"/>
      <w:numFmt w:val="decimal"/>
      <w:lvlText w:val="%7."/>
      <w:lvlJc w:val="left"/>
      <w:pPr>
        <w:ind w:left="5908" w:hanging="360"/>
      </w:pPr>
    </w:lvl>
    <w:lvl w:ilvl="7" w:tplc="04090019">
      <w:start w:val="1"/>
      <w:numFmt w:val="lowerLetter"/>
      <w:lvlText w:val="%8."/>
      <w:lvlJc w:val="left"/>
      <w:pPr>
        <w:ind w:left="6628" w:hanging="360"/>
      </w:pPr>
    </w:lvl>
    <w:lvl w:ilvl="8" w:tplc="0409001B">
      <w:start w:val="1"/>
      <w:numFmt w:val="lowerRoman"/>
      <w:lvlText w:val="%9."/>
      <w:lvlJc w:val="right"/>
      <w:pPr>
        <w:ind w:left="7348" w:hanging="180"/>
      </w:pPr>
    </w:lvl>
  </w:abstractNum>
  <w:abstractNum w:abstractNumId="4" w15:restartNumberingAfterBreak="0">
    <w:nsid w:val="14577900"/>
    <w:multiLevelType w:val="hybridMultilevel"/>
    <w:tmpl w:val="DDEAFE22"/>
    <w:lvl w:ilvl="0" w:tplc="F5F8EF52">
      <w:start w:val="1"/>
      <w:numFmt w:val="bullet"/>
      <w:pStyle w:val="Answers"/>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BF03DD"/>
    <w:multiLevelType w:val="hybridMultilevel"/>
    <w:tmpl w:val="5292245E"/>
    <w:lvl w:ilvl="0" w:tplc="AC4C5F8A">
      <w:start w:val="1"/>
      <w:numFmt w:val="bullet"/>
      <w:pStyle w:val="List1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4FE695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5751984"/>
    <w:multiLevelType w:val="hybridMultilevel"/>
    <w:tmpl w:val="9CF2786C"/>
    <w:lvl w:ilvl="0" w:tplc="BB4E3C1C">
      <w:start w:val="1"/>
      <w:numFmt w:val="decimal"/>
      <w:pStyle w:val="Style1"/>
      <w:lvlText w:val="Question %1:"/>
      <w:lvlJc w:val="left"/>
      <w:pPr>
        <w:ind w:left="1080" w:hanging="360"/>
      </w:pPr>
      <w:rPr>
        <w:b/>
        <w:bCs/>
      </w:rPr>
    </w:lvl>
    <w:lvl w:ilvl="1" w:tplc="08090019">
      <w:start w:val="1"/>
      <w:numFmt w:val="lowerLetter"/>
      <w:lvlText w:val="%2."/>
      <w:lvlJc w:val="left"/>
      <w:pPr>
        <w:ind w:left="-414" w:hanging="360"/>
      </w:pPr>
    </w:lvl>
    <w:lvl w:ilvl="2" w:tplc="0890B816">
      <w:numFmt w:val="bullet"/>
      <w:lvlText w:val="•"/>
      <w:lvlJc w:val="left"/>
      <w:pPr>
        <w:ind w:left="822" w:hanging="696"/>
      </w:pPr>
      <w:rPr>
        <w:rFonts w:ascii="Georgia" w:eastAsiaTheme="minorHAnsi" w:hAnsi="Georgia" w:cstheme="minorBidi" w:hint="default"/>
      </w:rPr>
    </w:lvl>
    <w:lvl w:ilvl="3" w:tplc="0809000F" w:tentative="1">
      <w:start w:val="1"/>
      <w:numFmt w:val="decimal"/>
      <w:lvlText w:val="%4."/>
      <w:lvlJc w:val="left"/>
      <w:pPr>
        <w:ind w:left="1026" w:hanging="360"/>
      </w:pPr>
    </w:lvl>
    <w:lvl w:ilvl="4" w:tplc="08090019" w:tentative="1">
      <w:start w:val="1"/>
      <w:numFmt w:val="lowerLetter"/>
      <w:lvlText w:val="%5."/>
      <w:lvlJc w:val="left"/>
      <w:pPr>
        <w:ind w:left="1746" w:hanging="360"/>
      </w:pPr>
    </w:lvl>
    <w:lvl w:ilvl="5" w:tplc="0809001B" w:tentative="1">
      <w:start w:val="1"/>
      <w:numFmt w:val="lowerRoman"/>
      <w:lvlText w:val="%6."/>
      <w:lvlJc w:val="right"/>
      <w:pPr>
        <w:ind w:left="2466" w:hanging="180"/>
      </w:pPr>
    </w:lvl>
    <w:lvl w:ilvl="6" w:tplc="0809000F" w:tentative="1">
      <w:start w:val="1"/>
      <w:numFmt w:val="decimal"/>
      <w:lvlText w:val="%7."/>
      <w:lvlJc w:val="left"/>
      <w:pPr>
        <w:ind w:left="3186" w:hanging="360"/>
      </w:pPr>
    </w:lvl>
    <w:lvl w:ilvl="7" w:tplc="08090019" w:tentative="1">
      <w:start w:val="1"/>
      <w:numFmt w:val="lowerLetter"/>
      <w:lvlText w:val="%8."/>
      <w:lvlJc w:val="left"/>
      <w:pPr>
        <w:ind w:left="3906" w:hanging="360"/>
      </w:pPr>
    </w:lvl>
    <w:lvl w:ilvl="8" w:tplc="0809001B" w:tentative="1">
      <w:start w:val="1"/>
      <w:numFmt w:val="lowerRoman"/>
      <w:lvlText w:val="%9."/>
      <w:lvlJc w:val="right"/>
      <w:pPr>
        <w:ind w:left="4626" w:hanging="180"/>
      </w:pPr>
    </w:lvl>
  </w:abstractNum>
  <w:abstractNum w:abstractNumId="8" w15:restartNumberingAfterBreak="0">
    <w:nsid w:val="389D18A3"/>
    <w:multiLevelType w:val="hybridMultilevel"/>
    <w:tmpl w:val="9C781EE6"/>
    <w:lvl w:ilvl="0" w:tplc="3776F59C">
      <w:start w:val="1"/>
      <w:numFmt w:val="decimal"/>
      <w:lvlText w:val="Erratum %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459F5"/>
    <w:multiLevelType w:val="hybridMultilevel"/>
    <w:tmpl w:val="9FAC327E"/>
    <w:lvl w:ilvl="0" w:tplc="3776F59C">
      <w:start w:val="1"/>
      <w:numFmt w:val="decimal"/>
      <w:lvlText w:val="Erratum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47684A"/>
    <w:multiLevelType w:val="hybridMultilevel"/>
    <w:tmpl w:val="A2727F86"/>
    <w:lvl w:ilvl="0" w:tplc="A91AFA3C">
      <w:start w:val="1"/>
      <w:numFmt w:val="decimal"/>
      <w:pStyle w:val="ListNb"/>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50B56561"/>
    <w:multiLevelType w:val="hybridMultilevel"/>
    <w:tmpl w:val="19DA20E4"/>
    <w:lvl w:ilvl="0" w:tplc="697AEAE8">
      <w:start w:val="1"/>
      <w:numFmt w:val="bullet"/>
      <w:lvlText w:val=""/>
      <w:lvlJc w:val="left"/>
      <w:pPr>
        <w:ind w:left="1080" w:hanging="360"/>
      </w:pPr>
      <w:rPr>
        <w:rFonts w:ascii="Symbol" w:hAnsi="Symbol" w:hint="default"/>
      </w:rPr>
    </w:lvl>
    <w:lvl w:ilvl="1" w:tplc="0FB63E26">
      <w:start w:val="1"/>
      <w:numFmt w:val="bullet"/>
      <w:pStyle w:val="Sub-list"/>
      <w:lvlText w:val="o"/>
      <w:lvlJc w:val="left"/>
      <w:pPr>
        <w:ind w:left="19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367287E"/>
    <w:multiLevelType w:val="hybridMultilevel"/>
    <w:tmpl w:val="115C5B08"/>
    <w:lvl w:ilvl="0" w:tplc="4702805A">
      <w:start w:val="1"/>
      <w:numFmt w:val="decimal"/>
      <w:pStyle w:val="T"/>
      <w:lvlText w:val="§%1"/>
      <w:lvlJc w:val="left"/>
      <w:pPr>
        <w:tabs>
          <w:tab w:val="num" w:pos="567"/>
        </w:tabs>
        <w:ind w:left="567" w:hanging="567"/>
      </w:pPr>
      <w:rPr>
        <w:rFonts w:hint="default"/>
        <w:b w:val="0"/>
        <w:i/>
        <w:color w:val="A5A5A5" w:themeColor="accent3"/>
        <w:sz w:val="16"/>
      </w:rPr>
    </w:lvl>
    <w:lvl w:ilvl="1" w:tplc="7AC072DE">
      <w:start w:val="1"/>
      <w:numFmt w:val="lowerLetter"/>
      <w:lvlText w:val="%2."/>
      <w:lvlJc w:val="left"/>
      <w:pPr>
        <w:ind w:left="720" w:hanging="360"/>
      </w:pPr>
      <w:rPr>
        <w:rFonts w:hint="default"/>
      </w:rPr>
    </w:lvl>
    <w:lvl w:ilvl="2" w:tplc="0A36033A">
      <w:start w:val="1"/>
      <w:numFmt w:val="lowerRoman"/>
      <w:lvlText w:val="%3."/>
      <w:lvlJc w:val="right"/>
      <w:pPr>
        <w:ind w:left="1440" w:hanging="180"/>
      </w:pPr>
      <w:rPr>
        <w:rFonts w:hint="default"/>
      </w:rPr>
    </w:lvl>
    <w:lvl w:ilvl="3" w:tplc="4352368E">
      <w:start w:val="1"/>
      <w:numFmt w:val="decimal"/>
      <w:lvlText w:val="%4."/>
      <w:lvlJc w:val="left"/>
      <w:pPr>
        <w:ind w:left="2160" w:hanging="360"/>
      </w:pPr>
      <w:rPr>
        <w:rFonts w:hint="default"/>
      </w:rPr>
    </w:lvl>
    <w:lvl w:ilvl="4" w:tplc="32CC44B2">
      <w:start w:val="1"/>
      <w:numFmt w:val="lowerLetter"/>
      <w:lvlText w:val="%5."/>
      <w:lvlJc w:val="left"/>
      <w:pPr>
        <w:ind w:left="2880" w:hanging="360"/>
      </w:pPr>
      <w:rPr>
        <w:rFonts w:hint="default"/>
      </w:rPr>
    </w:lvl>
    <w:lvl w:ilvl="5" w:tplc="DFB00A4C">
      <w:start w:val="1"/>
      <w:numFmt w:val="lowerRoman"/>
      <w:lvlText w:val="%6."/>
      <w:lvlJc w:val="right"/>
      <w:pPr>
        <w:ind w:left="3600" w:hanging="180"/>
      </w:pPr>
      <w:rPr>
        <w:rFonts w:hint="default"/>
      </w:rPr>
    </w:lvl>
    <w:lvl w:ilvl="6" w:tplc="66D8D85E">
      <w:start w:val="1"/>
      <w:numFmt w:val="decimal"/>
      <w:lvlText w:val="%7."/>
      <w:lvlJc w:val="left"/>
      <w:pPr>
        <w:ind w:left="4320" w:hanging="360"/>
      </w:pPr>
      <w:rPr>
        <w:rFonts w:hint="default"/>
      </w:rPr>
    </w:lvl>
    <w:lvl w:ilvl="7" w:tplc="4552C142">
      <w:start w:val="1"/>
      <w:numFmt w:val="lowerLetter"/>
      <w:lvlText w:val="%8."/>
      <w:lvlJc w:val="left"/>
      <w:pPr>
        <w:ind w:left="5040" w:hanging="360"/>
      </w:pPr>
      <w:rPr>
        <w:rFonts w:hint="default"/>
      </w:rPr>
    </w:lvl>
    <w:lvl w:ilvl="8" w:tplc="B2502652">
      <w:start w:val="1"/>
      <w:numFmt w:val="lowerRoman"/>
      <w:lvlText w:val="%9."/>
      <w:lvlJc w:val="right"/>
      <w:pPr>
        <w:ind w:left="5760" w:hanging="180"/>
      </w:pPr>
      <w:rPr>
        <w:rFonts w:hint="default"/>
      </w:rPr>
    </w:lvl>
  </w:abstractNum>
  <w:abstractNum w:abstractNumId="1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F4465A"/>
    <w:multiLevelType w:val="hybridMultilevel"/>
    <w:tmpl w:val="CE6E07A2"/>
    <w:lvl w:ilvl="0" w:tplc="278EFEF0">
      <w:start w:val="1"/>
      <w:numFmt w:val="decimal"/>
      <w:lvlText w:val="Erratum %1:"/>
      <w:lvlJc w:val="left"/>
      <w:pPr>
        <w:ind w:left="720" w:hanging="360"/>
      </w:pPr>
      <w:rPr>
        <w:rFonts w:hint="default"/>
        <w:b/>
        <w:bCs/>
        <w:i w:val="0"/>
        <w:iCs/>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897124">
    <w:abstractNumId w:val="13"/>
  </w:num>
  <w:num w:numId="2" w16cid:durableId="123548951">
    <w:abstractNumId w:val="5"/>
  </w:num>
  <w:num w:numId="3" w16cid:durableId="1902524547">
    <w:abstractNumId w:val="10"/>
  </w:num>
  <w:num w:numId="4" w16cid:durableId="322517079">
    <w:abstractNumId w:val="6"/>
  </w:num>
  <w:num w:numId="5" w16cid:durableId="18356831">
    <w:abstractNumId w:val="11"/>
  </w:num>
  <w:num w:numId="6" w16cid:durableId="857935943">
    <w:abstractNumId w:val="7"/>
  </w:num>
  <w:num w:numId="7" w16cid:durableId="1584946497">
    <w:abstractNumId w:val="12"/>
  </w:num>
  <w:num w:numId="8" w16cid:durableId="2093312833">
    <w:abstractNumId w:val="0"/>
  </w:num>
  <w:num w:numId="9" w16cid:durableId="1688287546">
    <w:abstractNumId w:val="4"/>
  </w:num>
  <w:num w:numId="10" w16cid:durableId="886993620">
    <w:abstractNumId w:val="1"/>
  </w:num>
  <w:num w:numId="11" w16cid:durableId="2035379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1524092">
    <w:abstractNumId w:val="3"/>
  </w:num>
  <w:num w:numId="13" w16cid:durableId="207110932">
    <w:abstractNumId w:val="7"/>
  </w:num>
  <w:num w:numId="14" w16cid:durableId="60032194">
    <w:abstractNumId w:val="7"/>
  </w:num>
  <w:num w:numId="15" w16cid:durableId="1342855440">
    <w:abstractNumId w:val="7"/>
  </w:num>
  <w:num w:numId="16" w16cid:durableId="1737317600">
    <w:abstractNumId w:val="7"/>
  </w:num>
  <w:num w:numId="17" w16cid:durableId="48916915">
    <w:abstractNumId w:val="8"/>
  </w:num>
  <w:num w:numId="18" w16cid:durableId="170410425">
    <w:abstractNumId w:val="2"/>
  </w:num>
  <w:num w:numId="19" w16cid:durableId="238904249">
    <w:abstractNumId w:val="14"/>
  </w:num>
  <w:num w:numId="20" w16cid:durableId="2003586231">
    <w:abstractNumId w:val="7"/>
  </w:num>
  <w:num w:numId="21" w16cid:durableId="841357579">
    <w:abstractNumId w:val="7"/>
  </w:num>
  <w:num w:numId="22" w16cid:durableId="1966499532">
    <w:abstractNumId w:val="7"/>
  </w:num>
  <w:num w:numId="23" w16cid:durableId="287397511">
    <w:abstractNumId w:val="9"/>
  </w:num>
  <w:num w:numId="24" w16cid:durableId="2119907879">
    <w:abstractNumId w:val="7"/>
  </w:num>
  <w:num w:numId="25" w16cid:durableId="1985616720">
    <w:abstractNumId w:val="7"/>
  </w:num>
  <w:num w:numId="26" w16cid:durableId="1796018455">
    <w:abstractNumId w:val="7"/>
  </w:num>
  <w:num w:numId="27" w16cid:durableId="2011449463">
    <w:abstractNumId w:val="7"/>
  </w:num>
  <w:num w:numId="28" w16cid:durableId="1163857482">
    <w:abstractNumId w:val="7"/>
  </w:num>
  <w:num w:numId="29" w16cid:durableId="1051611709">
    <w:abstractNumId w:val="7"/>
  </w:num>
  <w:num w:numId="30" w16cid:durableId="320079905">
    <w:abstractNumId w:val="7"/>
  </w:num>
  <w:num w:numId="31" w16cid:durableId="102696923">
    <w:abstractNumId w:val="7"/>
    <w:lvlOverride w:ilvl="0">
      <w:startOverride w:val="1"/>
    </w:lvlOverride>
  </w:num>
  <w:num w:numId="32" w16cid:durableId="2027249756">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50"/>
    <w:rsid w:val="00000381"/>
    <w:rsid w:val="000010E8"/>
    <w:rsid w:val="00001101"/>
    <w:rsid w:val="00001462"/>
    <w:rsid w:val="00002020"/>
    <w:rsid w:val="00002486"/>
    <w:rsid w:val="000027D3"/>
    <w:rsid w:val="000027EE"/>
    <w:rsid w:val="00002835"/>
    <w:rsid w:val="00002B91"/>
    <w:rsid w:val="00002BD5"/>
    <w:rsid w:val="00002F6C"/>
    <w:rsid w:val="00002FDD"/>
    <w:rsid w:val="00003507"/>
    <w:rsid w:val="000037D7"/>
    <w:rsid w:val="00003DFB"/>
    <w:rsid w:val="00004542"/>
    <w:rsid w:val="00004B72"/>
    <w:rsid w:val="0000535A"/>
    <w:rsid w:val="000055C1"/>
    <w:rsid w:val="0000589A"/>
    <w:rsid w:val="00005C40"/>
    <w:rsid w:val="00005EEB"/>
    <w:rsid w:val="0000622E"/>
    <w:rsid w:val="000067F2"/>
    <w:rsid w:val="00006930"/>
    <w:rsid w:val="00006A87"/>
    <w:rsid w:val="00006B0A"/>
    <w:rsid w:val="000072A4"/>
    <w:rsid w:val="00007B62"/>
    <w:rsid w:val="00007DD3"/>
    <w:rsid w:val="00007E3D"/>
    <w:rsid w:val="00007F83"/>
    <w:rsid w:val="00007FA8"/>
    <w:rsid w:val="00007FF1"/>
    <w:rsid w:val="0001006A"/>
    <w:rsid w:val="00011433"/>
    <w:rsid w:val="00011603"/>
    <w:rsid w:val="00011B1C"/>
    <w:rsid w:val="00012C7C"/>
    <w:rsid w:val="00012EAA"/>
    <w:rsid w:val="00013073"/>
    <w:rsid w:val="000130A6"/>
    <w:rsid w:val="00013450"/>
    <w:rsid w:val="00013F84"/>
    <w:rsid w:val="00013F9C"/>
    <w:rsid w:val="0001401D"/>
    <w:rsid w:val="000142C1"/>
    <w:rsid w:val="00014ACD"/>
    <w:rsid w:val="00015DEF"/>
    <w:rsid w:val="00016079"/>
    <w:rsid w:val="000162AE"/>
    <w:rsid w:val="0001639F"/>
    <w:rsid w:val="000166FD"/>
    <w:rsid w:val="00016822"/>
    <w:rsid w:val="00016DD7"/>
    <w:rsid w:val="00016FF1"/>
    <w:rsid w:val="000170AC"/>
    <w:rsid w:val="00017C0D"/>
    <w:rsid w:val="00017F51"/>
    <w:rsid w:val="000201DE"/>
    <w:rsid w:val="000202BF"/>
    <w:rsid w:val="00020697"/>
    <w:rsid w:val="0002071B"/>
    <w:rsid w:val="000207EF"/>
    <w:rsid w:val="000212DC"/>
    <w:rsid w:val="000216E1"/>
    <w:rsid w:val="000220DE"/>
    <w:rsid w:val="0002212E"/>
    <w:rsid w:val="000224A6"/>
    <w:rsid w:val="00022C8C"/>
    <w:rsid w:val="00022DD1"/>
    <w:rsid w:val="000230A5"/>
    <w:rsid w:val="000230D6"/>
    <w:rsid w:val="00023337"/>
    <w:rsid w:val="000243FB"/>
    <w:rsid w:val="00024595"/>
    <w:rsid w:val="000249D1"/>
    <w:rsid w:val="00024AEB"/>
    <w:rsid w:val="00024CE7"/>
    <w:rsid w:val="00025221"/>
    <w:rsid w:val="0002540B"/>
    <w:rsid w:val="0002582E"/>
    <w:rsid w:val="0002587C"/>
    <w:rsid w:val="00025EAF"/>
    <w:rsid w:val="00026611"/>
    <w:rsid w:val="00026D52"/>
    <w:rsid w:val="00027A7C"/>
    <w:rsid w:val="00027BED"/>
    <w:rsid w:val="00027EC2"/>
    <w:rsid w:val="00030143"/>
    <w:rsid w:val="000301C7"/>
    <w:rsid w:val="00030708"/>
    <w:rsid w:val="00030A3F"/>
    <w:rsid w:val="0003122C"/>
    <w:rsid w:val="000319B4"/>
    <w:rsid w:val="00031E40"/>
    <w:rsid w:val="000323A3"/>
    <w:rsid w:val="0003251B"/>
    <w:rsid w:val="00032D59"/>
    <w:rsid w:val="00033AF7"/>
    <w:rsid w:val="00034062"/>
    <w:rsid w:val="0003433A"/>
    <w:rsid w:val="00035049"/>
    <w:rsid w:val="00035292"/>
    <w:rsid w:val="00035787"/>
    <w:rsid w:val="00035DC5"/>
    <w:rsid w:val="00036449"/>
    <w:rsid w:val="000368BA"/>
    <w:rsid w:val="0003719C"/>
    <w:rsid w:val="00037683"/>
    <w:rsid w:val="000377C6"/>
    <w:rsid w:val="0003797C"/>
    <w:rsid w:val="00037BCC"/>
    <w:rsid w:val="00037F0D"/>
    <w:rsid w:val="00037F98"/>
    <w:rsid w:val="000401B1"/>
    <w:rsid w:val="000404DB"/>
    <w:rsid w:val="00040715"/>
    <w:rsid w:val="000408E5"/>
    <w:rsid w:val="000409BF"/>
    <w:rsid w:val="00040B19"/>
    <w:rsid w:val="00041B23"/>
    <w:rsid w:val="0004208C"/>
    <w:rsid w:val="0004264C"/>
    <w:rsid w:val="0004277D"/>
    <w:rsid w:val="0004287F"/>
    <w:rsid w:val="00042AA8"/>
    <w:rsid w:val="00042C47"/>
    <w:rsid w:val="00042C6A"/>
    <w:rsid w:val="00043127"/>
    <w:rsid w:val="000434AE"/>
    <w:rsid w:val="000435FD"/>
    <w:rsid w:val="00043924"/>
    <w:rsid w:val="0004395B"/>
    <w:rsid w:val="00043B4D"/>
    <w:rsid w:val="000444B6"/>
    <w:rsid w:val="000446AC"/>
    <w:rsid w:val="00044743"/>
    <w:rsid w:val="00044886"/>
    <w:rsid w:val="00044AEC"/>
    <w:rsid w:val="00044F99"/>
    <w:rsid w:val="00045215"/>
    <w:rsid w:val="0004522C"/>
    <w:rsid w:val="00045750"/>
    <w:rsid w:val="000457C9"/>
    <w:rsid w:val="00045D0B"/>
    <w:rsid w:val="000467C4"/>
    <w:rsid w:val="00047313"/>
    <w:rsid w:val="0004743A"/>
    <w:rsid w:val="00047D8D"/>
    <w:rsid w:val="00050E21"/>
    <w:rsid w:val="00050EC2"/>
    <w:rsid w:val="000510A5"/>
    <w:rsid w:val="000519A4"/>
    <w:rsid w:val="000523BE"/>
    <w:rsid w:val="000528BF"/>
    <w:rsid w:val="00052991"/>
    <w:rsid w:val="000533A2"/>
    <w:rsid w:val="000535F6"/>
    <w:rsid w:val="00053B0A"/>
    <w:rsid w:val="00053E13"/>
    <w:rsid w:val="000540EC"/>
    <w:rsid w:val="00054533"/>
    <w:rsid w:val="00055017"/>
    <w:rsid w:val="0005530C"/>
    <w:rsid w:val="00055B54"/>
    <w:rsid w:val="00055B71"/>
    <w:rsid w:val="00055D95"/>
    <w:rsid w:val="00055E20"/>
    <w:rsid w:val="00056ED6"/>
    <w:rsid w:val="000571C2"/>
    <w:rsid w:val="000574FE"/>
    <w:rsid w:val="00060690"/>
    <w:rsid w:val="00060984"/>
    <w:rsid w:val="00060FCF"/>
    <w:rsid w:val="00061004"/>
    <w:rsid w:val="00061048"/>
    <w:rsid w:val="00061497"/>
    <w:rsid w:val="000624A1"/>
    <w:rsid w:val="00062572"/>
    <w:rsid w:val="0006285B"/>
    <w:rsid w:val="000634BD"/>
    <w:rsid w:val="00063B2C"/>
    <w:rsid w:val="00063E40"/>
    <w:rsid w:val="0006417F"/>
    <w:rsid w:val="000642F5"/>
    <w:rsid w:val="000643FB"/>
    <w:rsid w:val="00064787"/>
    <w:rsid w:val="00064839"/>
    <w:rsid w:val="00064C6B"/>
    <w:rsid w:val="00064E4F"/>
    <w:rsid w:val="000651E9"/>
    <w:rsid w:val="0006573A"/>
    <w:rsid w:val="0006592E"/>
    <w:rsid w:val="00065E51"/>
    <w:rsid w:val="00065ED1"/>
    <w:rsid w:val="00066208"/>
    <w:rsid w:val="000664BB"/>
    <w:rsid w:val="000673F7"/>
    <w:rsid w:val="00067918"/>
    <w:rsid w:val="00067B26"/>
    <w:rsid w:val="00067CF5"/>
    <w:rsid w:val="000706E6"/>
    <w:rsid w:val="00071302"/>
    <w:rsid w:val="00071318"/>
    <w:rsid w:val="00071465"/>
    <w:rsid w:val="000714DB"/>
    <w:rsid w:val="0007186D"/>
    <w:rsid w:val="00071BF1"/>
    <w:rsid w:val="00071FF3"/>
    <w:rsid w:val="0007224A"/>
    <w:rsid w:val="000725EF"/>
    <w:rsid w:val="00072B58"/>
    <w:rsid w:val="00072D4F"/>
    <w:rsid w:val="000738F0"/>
    <w:rsid w:val="00074358"/>
    <w:rsid w:val="0007437E"/>
    <w:rsid w:val="0007464A"/>
    <w:rsid w:val="0007470C"/>
    <w:rsid w:val="00074EF2"/>
    <w:rsid w:val="00075142"/>
    <w:rsid w:val="000753B2"/>
    <w:rsid w:val="000753D7"/>
    <w:rsid w:val="000759D7"/>
    <w:rsid w:val="00075C28"/>
    <w:rsid w:val="00075FAB"/>
    <w:rsid w:val="0007645B"/>
    <w:rsid w:val="00076B0E"/>
    <w:rsid w:val="00077273"/>
    <w:rsid w:val="000773A0"/>
    <w:rsid w:val="00077A14"/>
    <w:rsid w:val="00077A9C"/>
    <w:rsid w:val="0008049B"/>
    <w:rsid w:val="00081829"/>
    <w:rsid w:val="00081DFF"/>
    <w:rsid w:val="000826AA"/>
    <w:rsid w:val="00082D16"/>
    <w:rsid w:val="00083642"/>
    <w:rsid w:val="000836DD"/>
    <w:rsid w:val="00083C59"/>
    <w:rsid w:val="00083D4D"/>
    <w:rsid w:val="00083F84"/>
    <w:rsid w:val="00083FA4"/>
    <w:rsid w:val="000845F4"/>
    <w:rsid w:val="000849ED"/>
    <w:rsid w:val="00084AC5"/>
    <w:rsid w:val="00084D72"/>
    <w:rsid w:val="0008526E"/>
    <w:rsid w:val="00085A58"/>
    <w:rsid w:val="00085AD1"/>
    <w:rsid w:val="00085BE5"/>
    <w:rsid w:val="00085ECE"/>
    <w:rsid w:val="000860BE"/>
    <w:rsid w:val="00086243"/>
    <w:rsid w:val="00086B5F"/>
    <w:rsid w:val="000870A0"/>
    <w:rsid w:val="0009047A"/>
    <w:rsid w:val="00090853"/>
    <w:rsid w:val="000908CC"/>
    <w:rsid w:val="0009093E"/>
    <w:rsid w:val="00090BE1"/>
    <w:rsid w:val="00090D4E"/>
    <w:rsid w:val="00090D79"/>
    <w:rsid w:val="0009105B"/>
    <w:rsid w:val="00091148"/>
    <w:rsid w:val="00091207"/>
    <w:rsid w:val="0009136B"/>
    <w:rsid w:val="00091F90"/>
    <w:rsid w:val="0009212C"/>
    <w:rsid w:val="000924D3"/>
    <w:rsid w:val="000924D4"/>
    <w:rsid w:val="00092581"/>
    <w:rsid w:val="0009307E"/>
    <w:rsid w:val="000931B7"/>
    <w:rsid w:val="0009398B"/>
    <w:rsid w:val="00093B89"/>
    <w:rsid w:val="000940A6"/>
    <w:rsid w:val="00094228"/>
    <w:rsid w:val="00094EE7"/>
    <w:rsid w:val="00095580"/>
    <w:rsid w:val="00095A1B"/>
    <w:rsid w:val="0009607B"/>
    <w:rsid w:val="000968C5"/>
    <w:rsid w:val="00096B53"/>
    <w:rsid w:val="00096B7C"/>
    <w:rsid w:val="00096F72"/>
    <w:rsid w:val="00097EE5"/>
    <w:rsid w:val="000A00A9"/>
    <w:rsid w:val="000A025D"/>
    <w:rsid w:val="000A06F1"/>
    <w:rsid w:val="000A0736"/>
    <w:rsid w:val="000A09F5"/>
    <w:rsid w:val="000A0BE9"/>
    <w:rsid w:val="000A10B5"/>
    <w:rsid w:val="000A11CC"/>
    <w:rsid w:val="000A1B07"/>
    <w:rsid w:val="000A1EB3"/>
    <w:rsid w:val="000A2881"/>
    <w:rsid w:val="000A2B87"/>
    <w:rsid w:val="000A2BC1"/>
    <w:rsid w:val="000A2C43"/>
    <w:rsid w:val="000A2D6B"/>
    <w:rsid w:val="000A2D76"/>
    <w:rsid w:val="000A2EEF"/>
    <w:rsid w:val="000A334C"/>
    <w:rsid w:val="000A3E18"/>
    <w:rsid w:val="000A3F7E"/>
    <w:rsid w:val="000A42BB"/>
    <w:rsid w:val="000A5016"/>
    <w:rsid w:val="000A50A2"/>
    <w:rsid w:val="000A545E"/>
    <w:rsid w:val="000A5CC1"/>
    <w:rsid w:val="000A637F"/>
    <w:rsid w:val="000A6842"/>
    <w:rsid w:val="000A7057"/>
    <w:rsid w:val="000A73D4"/>
    <w:rsid w:val="000A76A1"/>
    <w:rsid w:val="000A76D3"/>
    <w:rsid w:val="000A770F"/>
    <w:rsid w:val="000A7E5E"/>
    <w:rsid w:val="000B00C4"/>
    <w:rsid w:val="000B00CC"/>
    <w:rsid w:val="000B0230"/>
    <w:rsid w:val="000B07FC"/>
    <w:rsid w:val="000B0935"/>
    <w:rsid w:val="000B1244"/>
    <w:rsid w:val="000B132B"/>
    <w:rsid w:val="000B1665"/>
    <w:rsid w:val="000B1709"/>
    <w:rsid w:val="000B1783"/>
    <w:rsid w:val="000B2531"/>
    <w:rsid w:val="000B2622"/>
    <w:rsid w:val="000B28ED"/>
    <w:rsid w:val="000B3077"/>
    <w:rsid w:val="000B33FB"/>
    <w:rsid w:val="000B36ED"/>
    <w:rsid w:val="000B3713"/>
    <w:rsid w:val="000B385A"/>
    <w:rsid w:val="000B3BDE"/>
    <w:rsid w:val="000B3C88"/>
    <w:rsid w:val="000B3EEF"/>
    <w:rsid w:val="000B4334"/>
    <w:rsid w:val="000B44FF"/>
    <w:rsid w:val="000B4A70"/>
    <w:rsid w:val="000B5008"/>
    <w:rsid w:val="000B5462"/>
    <w:rsid w:val="000B65BE"/>
    <w:rsid w:val="000B65C1"/>
    <w:rsid w:val="000B6D93"/>
    <w:rsid w:val="000B6F9A"/>
    <w:rsid w:val="000B78FC"/>
    <w:rsid w:val="000B7B93"/>
    <w:rsid w:val="000C029A"/>
    <w:rsid w:val="000C0522"/>
    <w:rsid w:val="000C05C9"/>
    <w:rsid w:val="000C1435"/>
    <w:rsid w:val="000C14CC"/>
    <w:rsid w:val="000C1B98"/>
    <w:rsid w:val="000C2237"/>
    <w:rsid w:val="000C2285"/>
    <w:rsid w:val="000C241E"/>
    <w:rsid w:val="000C2567"/>
    <w:rsid w:val="000C2650"/>
    <w:rsid w:val="000C3103"/>
    <w:rsid w:val="000C3AEA"/>
    <w:rsid w:val="000C481D"/>
    <w:rsid w:val="000C4824"/>
    <w:rsid w:val="000C4B4C"/>
    <w:rsid w:val="000C57C8"/>
    <w:rsid w:val="000C5E02"/>
    <w:rsid w:val="000C6083"/>
    <w:rsid w:val="000C6E7C"/>
    <w:rsid w:val="000C715D"/>
    <w:rsid w:val="000C7508"/>
    <w:rsid w:val="000C75F5"/>
    <w:rsid w:val="000C7915"/>
    <w:rsid w:val="000C7B30"/>
    <w:rsid w:val="000D02AF"/>
    <w:rsid w:val="000D030B"/>
    <w:rsid w:val="000D080D"/>
    <w:rsid w:val="000D0871"/>
    <w:rsid w:val="000D0B24"/>
    <w:rsid w:val="000D0CB1"/>
    <w:rsid w:val="000D0E0A"/>
    <w:rsid w:val="000D13BB"/>
    <w:rsid w:val="000D1B41"/>
    <w:rsid w:val="000D2433"/>
    <w:rsid w:val="000D24A2"/>
    <w:rsid w:val="000D26BE"/>
    <w:rsid w:val="000D286A"/>
    <w:rsid w:val="000D2B9A"/>
    <w:rsid w:val="000D3334"/>
    <w:rsid w:val="000D3C09"/>
    <w:rsid w:val="000D3D82"/>
    <w:rsid w:val="000D3D9E"/>
    <w:rsid w:val="000D4072"/>
    <w:rsid w:val="000D4168"/>
    <w:rsid w:val="000D49F0"/>
    <w:rsid w:val="000D4C7A"/>
    <w:rsid w:val="000D51A2"/>
    <w:rsid w:val="000D51F2"/>
    <w:rsid w:val="000D560F"/>
    <w:rsid w:val="000D5687"/>
    <w:rsid w:val="000D60E3"/>
    <w:rsid w:val="000D6AD1"/>
    <w:rsid w:val="000D6B97"/>
    <w:rsid w:val="000D6F45"/>
    <w:rsid w:val="000D706C"/>
    <w:rsid w:val="000D7AC7"/>
    <w:rsid w:val="000E017C"/>
    <w:rsid w:val="000E022C"/>
    <w:rsid w:val="000E0623"/>
    <w:rsid w:val="000E066D"/>
    <w:rsid w:val="000E0880"/>
    <w:rsid w:val="000E11E5"/>
    <w:rsid w:val="000E14AE"/>
    <w:rsid w:val="000E14E3"/>
    <w:rsid w:val="000E1525"/>
    <w:rsid w:val="000E20FF"/>
    <w:rsid w:val="000E2656"/>
    <w:rsid w:val="000E2861"/>
    <w:rsid w:val="000E28CA"/>
    <w:rsid w:val="000E2C6E"/>
    <w:rsid w:val="000E2FB9"/>
    <w:rsid w:val="000E303E"/>
    <w:rsid w:val="000E33DF"/>
    <w:rsid w:val="000E36F4"/>
    <w:rsid w:val="000E3CEE"/>
    <w:rsid w:val="000E3EC9"/>
    <w:rsid w:val="000E4082"/>
    <w:rsid w:val="000E4484"/>
    <w:rsid w:val="000E55D0"/>
    <w:rsid w:val="000E5C8C"/>
    <w:rsid w:val="000E5E37"/>
    <w:rsid w:val="000E5F0A"/>
    <w:rsid w:val="000E5F85"/>
    <w:rsid w:val="000E63FA"/>
    <w:rsid w:val="000E6595"/>
    <w:rsid w:val="000E65A5"/>
    <w:rsid w:val="000E66B6"/>
    <w:rsid w:val="000E6A88"/>
    <w:rsid w:val="000E72AD"/>
    <w:rsid w:val="000E74AB"/>
    <w:rsid w:val="000E76C5"/>
    <w:rsid w:val="000E7758"/>
    <w:rsid w:val="000E7DBC"/>
    <w:rsid w:val="000F048E"/>
    <w:rsid w:val="000F0C0D"/>
    <w:rsid w:val="000F0F0C"/>
    <w:rsid w:val="000F10AE"/>
    <w:rsid w:val="000F14CB"/>
    <w:rsid w:val="000F150A"/>
    <w:rsid w:val="000F1D38"/>
    <w:rsid w:val="000F2683"/>
    <w:rsid w:val="000F2E40"/>
    <w:rsid w:val="000F2F99"/>
    <w:rsid w:val="000F32DA"/>
    <w:rsid w:val="000F32DB"/>
    <w:rsid w:val="000F32DC"/>
    <w:rsid w:val="000F33D7"/>
    <w:rsid w:val="000F402B"/>
    <w:rsid w:val="000F4040"/>
    <w:rsid w:val="000F4967"/>
    <w:rsid w:val="000F4CE8"/>
    <w:rsid w:val="000F4E62"/>
    <w:rsid w:val="000F5983"/>
    <w:rsid w:val="000F5BCC"/>
    <w:rsid w:val="000F5D08"/>
    <w:rsid w:val="000F6081"/>
    <w:rsid w:val="000F6137"/>
    <w:rsid w:val="000F6AF0"/>
    <w:rsid w:val="000F6AFA"/>
    <w:rsid w:val="000F6CAC"/>
    <w:rsid w:val="000F6FB5"/>
    <w:rsid w:val="000F70ED"/>
    <w:rsid w:val="000F75DC"/>
    <w:rsid w:val="000F7901"/>
    <w:rsid w:val="000F7AD9"/>
    <w:rsid w:val="000F7AE9"/>
    <w:rsid w:val="000F7D74"/>
    <w:rsid w:val="00100014"/>
    <w:rsid w:val="001004F7"/>
    <w:rsid w:val="00100909"/>
    <w:rsid w:val="00101395"/>
    <w:rsid w:val="001015B7"/>
    <w:rsid w:val="001018B5"/>
    <w:rsid w:val="00102037"/>
    <w:rsid w:val="00102077"/>
    <w:rsid w:val="0010352D"/>
    <w:rsid w:val="0010387C"/>
    <w:rsid w:val="001039D0"/>
    <w:rsid w:val="0010422D"/>
    <w:rsid w:val="001046CC"/>
    <w:rsid w:val="0010470E"/>
    <w:rsid w:val="0010484E"/>
    <w:rsid w:val="00104B30"/>
    <w:rsid w:val="001055BF"/>
    <w:rsid w:val="00105BEC"/>
    <w:rsid w:val="00105CA7"/>
    <w:rsid w:val="00106280"/>
    <w:rsid w:val="001065D2"/>
    <w:rsid w:val="001067BC"/>
    <w:rsid w:val="00106A49"/>
    <w:rsid w:val="00106D3A"/>
    <w:rsid w:val="00106E66"/>
    <w:rsid w:val="00106EDA"/>
    <w:rsid w:val="00107171"/>
    <w:rsid w:val="001076F0"/>
    <w:rsid w:val="00107DE2"/>
    <w:rsid w:val="00110003"/>
    <w:rsid w:val="0011018A"/>
    <w:rsid w:val="00110448"/>
    <w:rsid w:val="00110953"/>
    <w:rsid w:val="00110D28"/>
    <w:rsid w:val="00110D9B"/>
    <w:rsid w:val="00110F9F"/>
    <w:rsid w:val="00111EB4"/>
    <w:rsid w:val="0011218C"/>
    <w:rsid w:val="00112302"/>
    <w:rsid w:val="0011244A"/>
    <w:rsid w:val="001131C7"/>
    <w:rsid w:val="001137D2"/>
    <w:rsid w:val="001137D3"/>
    <w:rsid w:val="0011509D"/>
    <w:rsid w:val="00115889"/>
    <w:rsid w:val="00115B93"/>
    <w:rsid w:val="001165A1"/>
    <w:rsid w:val="00116734"/>
    <w:rsid w:val="0011675C"/>
    <w:rsid w:val="00116988"/>
    <w:rsid w:val="00116C15"/>
    <w:rsid w:val="00116C4B"/>
    <w:rsid w:val="00116E5B"/>
    <w:rsid w:val="00117342"/>
    <w:rsid w:val="001173D3"/>
    <w:rsid w:val="00117BE5"/>
    <w:rsid w:val="0012054E"/>
    <w:rsid w:val="001206B0"/>
    <w:rsid w:val="001208E7"/>
    <w:rsid w:val="00120D3F"/>
    <w:rsid w:val="00120DF7"/>
    <w:rsid w:val="00120EA9"/>
    <w:rsid w:val="00120F99"/>
    <w:rsid w:val="0012130F"/>
    <w:rsid w:val="001218F5"/>
    <w:rsid w:val="00121C3F"/>
    <w:rsid w:val="00121EFF"/>
    <w:rsid w:val="00122348"/>
    <w:rsid w:val="0012290C"/>
    <w:rsid w:val="00122AA6"/>
    <w:rsid w:val="001230E8"/>
    <w:rsid w:val="0012386D"/>
    <w:rsid w:val="001241BE"/>
    <w:rsid w:val="00124584"/>
    <w:rsid w:val="00124701"/>
    <w:rsid w:val="00124FFD"/>
    <w:rsid w:val="0012541B"/>
    <w:rsid w:val="001258DB"/>
    <w:rsid w:val="00125B44"/>
    <w:rsid w:val="00126130"/>
    <w:rsid w:val="0012619B"/>
    <w:rsid w:val="001262A9"/>
    <w:rsid w:val="00126F7D"/>
    <w:rsid w:val="0012739F"/>
    <w:rsid w:val="00127406"/>
    <w:rsid w:val="00127572"/>
    <w:rsid w:val="0012795B"/>
    <w:rsid w:val="00130A6A"/>
    <w:rsid w:val="00130E4A"/>
    <w:rsid w:val="00131180"/>
    <w:rsid w:val="00131F87"/>
    <w:rsid w:val="00132154"/>
    <w:rsid w:val="001326DE"/>
    <w:rsid w:val="0013284A"/>
    <w:rsid w:val="00132B11"/>
    <w:rsid w:val="00134109"/>
    <w:rsid w:val="0013438B"/>
    <w:rsid w:val="001344F6"/>
    <w:rsid w:val="001348BE"/>
    <w:rsid w:val="00134BC2"/>
    <w:rsid w:val="00134FC4"/>
    <w:rsid w:val="001355A5"/>
    <w:rsid w:val="0013567E"/>
    <w:rsid w:val="00135729"/>
    <w:rsid w:val="0013597E"/>
    <w:rsid w:val="00135ADC"/>
    <w:rsid w:val="00135F61"/>
    <w:rsid w:val="00136152"/>
    <w:rsid w:val="001362CA"/>
    <w:rsid w:val="00136524"/>
    <w:rsid w:val="00137523"/>
    <w:rsid w:val="001379E6"/>
    <w:rsid w:val="00137CAE"/>
    <w:rsid w:val="0014012D"/>
    <w:rsid w:val="00140789"/>
    <w:rsid w:val="001407FD"/>
    <w:rsid w:val="00140DB6"/>
    <w:rsid w:val="00140E70"/>
    <w:rsid w:val="001417BC"/>
    <w:rsid w:val="00141B54"/>
    <w:rsid w:val="00141C09"/>
    <w:rsid w:val="00142347"/>
    <w:rsid w:val="00142806"/>
    <w:rsid w:val="00142BD4"/>
    <w:rsid w:val="00143422"/>
    <w:rsid w:val="00143D9C"/>
    <w:rsid w:val="00143FC5"/>
    <w:rsid w:val="00144005"/>
    <w:rsid w:val="0014451B"/>
    <w:rsid w:val="00144638"/>
    <w:rsid w:val="00144687"/>
    <w:rsid w:val="00144BA8"/>
    <w:rsid w:val="00144D5D"/>
    <w:rsid w:val="00144D86"/>
    <w:rsid w:val="00145416"/>
    <w:rsid w:val="00145434"/>
    <w:rsid w:val="00145730"/>
    <w:rsid w:val="00145941"/>
    <w:rsid w:val="00145F74"/>
    <w:rsid w:val="00146155"/>
    <w:rsid w:val="0014646D"/>
    <w:rsid w:val="0014656F"/>
    <w:rsid w:val="00146B45"/>
    <w:rsid w:val="00147583"/>
    <w:rsid w:val="00150112"/>
    <w:rsid w:val="00150CA7"/>
    <w:rsid w:val="00150E6D"/>
    <w:rsid w:val="00151140"/>
    <w:rsid w:val="00151951"/>
    <w:rsid w:val="00151993"/>
    <w:rsid w:val="001519AD"/>
    <w:rsid w:val="00151C24"/>
    <w:rsid w:val="001524A7"/>
    <w:rsid w:val="00152AE2"/>
    <w:rsid w:val="00153A29"/>
    <w:rsid w:val="0015468F"/>
    <w:rsid w:val="0015514C"/>
    <w:rsid w:val="00155176"/>
    <w:rsid w:val="00155F20"/>
    <w:rsid w:val="001562E7"/>
    <w:rsid w:val="0015633D"/>
    <w:rsid w:val="001566CC"/>
    <w:rsid w:val="001568F8"/>
    <w:rsid w:val="00156953"/>
    <w:rsid w:val="001569AC"/>
    <w:rsid w:val="00156C40"/>
    <w:rsid w:val="001570B6"/>
    <w:rsid w:val="00157248"/>
    <w:rsid w:val="00157296"/>
    <w:rsid w:val="00157342"/>
    <w:rsid w:val="00157371"/>
    <w:rsid w:val="00157A90"/>
    <w:rsid w:val="00157B5A"/>
    <w:rsid w:val="00157D85"/>
    <w:rsid w:val="001601DF"/>
    <w:rsid w:val="00160338"/>
    <w:rsid w:val="00160CD6"/>
    <w:rsid w:val="00160E3A"/>
    <w:rsid w:val="0016106E"/>
    <w:rsid w:val="00161411"/>
    <w:rsid w:val="001617FD"/>
    <w:rsid w:val="00161829"/>
    <w:rsid w:val="0016187A"/>
    <w:rsid w:val="00161E0A"/>
    <w:rsid w:val="00162366"/>
    <w:rsid w:val="00162C7A"/>
    <w:rsid w:val="00163080"/>
    <w:rsid w:val="001632B0"/>
    <w:rsid w:val="001635B9"/>
    <w:rsid w:val="0016369C"/>
    <w:rsid w:val="001636AA"/>
    <w:rsid w:val="001637FB"/>
    <w:rsid w:val="00163CD0"/>
    <w:rsid w:val="00163DC5"/>
    <w:rsid w:val="00164756"/>
    <w:rsid w:val="00164953"/>
    <w:rsid w:val="00164D64"/>
    <w:rsid w:val="001651AA"/>
    <w:rsid w:val="001651C5"/>
    <w:rsid w:val="0016522D"/>
    <w:rsid w:val="001656A2"/>
    <w:rsid w:val="001658C0"/>
    <w:rsid w:val="00165A72"/>
    <w:rsid w:val="001663CB"/>
    <w:rsid w:val="0016649D"/>
    <w:rsid w:val="00166821"/>
    <w:rsid w:val="00166BF1"/>
    <w:rsid w:val="00166CD6"/>
    <w:rsid w:val="0016773C"/>
    <w:rsid w:val="00167798"/>
    <w:rsid w:val="00167B2C"/>
    <w:rsid w:val="00167B80"/>
    <w:rsid w:val="00170104"/>
    <w:rsid w:val="0017045E"/>
    <w:rsid w:val="0017046F"/>
    <w:rsid w:val="001708A5"/>
    <w:rsid w:val="00170A4E"/>
    <w:rsid w:val="0017183A"/>
    <w:rsid w:val="00171E43"/>
    <w:rsid w:val="0017204A"/>
    <w:rsid w:val="001729FF"/>
    <w:rsid w:val="00172BAC"/>
    <w:rsid w:val="00173CA1"/>
    <w:rsid w:val="00173E15"/>
    <w:rsid w:val="001740B0"/>
    <w:rsid w:val="001743B8"/>
    <w:rsid w:val="00174985"/>
    <w:rsid w:val="00174C05"/>
    <w:rsid w:val="00174E60"/>
    <w:rsid w:val="00174E98"/>
    <w:rsid w:val="00175783"/>
    <w:rsid w:val="00175ADA"/>
    <w:rsid w:val="00175D57"/>
    <w:rsid w:val="00175E0B"/>
    <w:rsid w:val="00176023"/>
    <w:rsid w:val="00176D4E"/>
    <w:rsid w:val="00176D99"/>
    <w:rsid w:val="00177890"/>
    <w:rsid w:val="00177939"/>
    <w:rsid w:val="0017797C"/>
    <w:rsid w:val="001800A9"/>
    <w:rsid w:val="0018046B"/>
    <w:rsid w:val="00180523"/>
    <w:rsid w:val="00180CEE"/>
    <w:rsid w:val="0018171D"/>
    <w:rsid w:val="001824DB"/>
    <w:rsid w:val="0018281E"/>
    <w:rsid w:val="0018285C"/>
    <w:rsid w:val="001829FE"/>
    <w:rsid w:val="00182F91"/>
    <w:rsid w:val="001836E8"/>
    <w:rsid w:val="00183D83"/>
    <w:rsid w:val="00183E2D"/>
    <w:rsid w:val="00184B06"/>
    <w:rsid w:val="00184C0F"/>
    <w:rsid w:val="00184C4F"/>
    <w:rsid w:val="00185072"/>
    <w:rsid w:val="0018558A"/>
    <w:rsid w:val="00185FFB"/>
    <w:rsid w:val="001864C8"/>
    <w:rsid w:val="0018664E"/>
    <w:rsid w:val="00186D86"/>
    <w:rsid w:val="00186FDE"/>
    <w:rsid w:val="001874E3"/>
    <w:rsid w:val="00190909"/>
    <w:rsid w:val="001914CD"/>
    <w:rsid w:val="0019163D"/>
    <w:rsid w:val="00191AF8"/>
    <w:rsid w:val="00191D5A"/>
    <w:rsid w:val="00191DC6"/>
    <w:rsid w:val="00191E8E"/>
    <w:rsid w:val="001923C7"/>
    <w:rsid w:val="00192489"/>
    <w:rsid w:val="001924AB"/>
    <w:rsid w:val="00192739"/>
    <w:rsid w:val="00193024"/>
    <w:rsid w:val="00193F4F"/>
    <w:rsid w:val="00193F89"/>
    <w:rsid w:val="00194226"/>
    <w:rsid w:val="00194254"/>
    <w:rsid w:val="001944E3"/>
    <w:rsid w:val="00194970"/>
    <w:rsid w:val="00194999"/>
    <w:rsid w:val="0019499F"/>
    <w:rsid w:val="00195035"/>
    <w:rsid w:val="00195230"/>
    <w:rsid w:val="001957C3"/>
    <w:rsid w:val="00195B05"/>
    <w:rsid w:val="00196AFA"/>
    <w:rsid w:val="00197389"/>
    <w:rsid w:val="001973EF"/>
    <w:rsid w:val="001A0077"/>
    <w:rsid w:val="001A0717"/>
    <w:rsid w:val="001A0937"/>
    <w:rsid w:val="001A1015"/>
    <w:rsid w:val="001A14E1"/>
    <w:rsid w:val="001A16EA"/>
    <w:rsid w:val="001A188D"/>
    <w:rsid w:val="001A19A5"/>
    <w:rsid w:val="001A29F9"/>
    <w:rsid w:val="001A2B2C"/>
    <w:rsid w:val="001A349F"/>
    <w:rsid w:val="001A3596"/>
    <w:rsid w:val="001A38D8"/>
    <w:rsid w:val="001A3E86"/>
    <w:rsid w:val="001A4B4B"/>
    <w:rsid w:val="001A4B67"/>
    <w:rsid w:val="001A4B8E"/>
    <w:rsid w:val="001A4EB3"/>
    <w:rsid w:val="001A6E09"/>
    <w:rsid w:val="001A789E"/>
    <w:rsid w:val="001A7A35"/>
    <w:rsid w:val="001A7AB5"/>
    <w:rsid w:val="001A7FEE"/>
    <w:rsid w:val="001B01AD"/>
    <w:rsid w:val="001B0305"/>
    <w:rsid w:val="001B1A4B"/>
    <w:rsid w:val="001B1EEF"/>
    <w:rsid w:val="001B1FE6"/>
    <w:rsid w:val="001B25C6"/>
    <w:rsid w:val="001B2798"/>
    <w:rsid w:val="001B31EB"/>
    <w:rsid w:val="001B32FA"/>
    <w:rsid w:val="001B357B"/>
    <w:rsid w:val="001B3718"/>
    <w:rsid w:val="001B3987"/>
    <w:rsid w:val="001B3FDC"/>
    <w:rsid w:val="001B4FB0"/>
    <w:rsid w:val="001B509A"/>
    <w:rsid w:val="001B5B0E"/>
    <w:rsid w:val="001B5B27"/>
    <w:rsid w:val="001B609E"/>
    <w:rsid w:val="001B64AA"/>
    <w:rsid w:val="001B6C4B"/>
    <w:rsid w:val="001B72F9"/>
    <w:rsid w:val="001B7967"/>
    <w:rsid w:val="001B7B57"/>
    <w:rsid w:val="001B7EBC"/>
    <w:rsid w:val="001C054F"/>
    <w:rsid w:val="001C05A6"/>
    <w:rsid w:val="001C0A40"/>
    <w:rsid w:val="001C0B57"/>
    <w:rsid w:val="001C141E"/>
    <w:rsid w:val="001C159C"/>
    <w:rsid w:val="001C167E"/>
    <w:rsid w:val="001C1AA2"/>
    <w:rsid w:val="001C1F68"/>
    <w:rsid w:val="001C23AB"/>
    <w:rsid w:val="001C2410"/>
    <w:rsid w:val="001C262E"/>
    <w:rsid w:val="001C2732"/>
    <w:rsid w:val="001C282D"/>
    <w:rsid w:val="001C2928"/>
    <w:rsid w:val="001C29FB"/>
    <w:rsid w:val="001C2CEE"/>
    <w:rsid w:val="001C346D"/>
    <w:rsid w:val="001C3743"/>
    <w:rsid w:val="001C399A"/>
    <w:rsid w:val="001C411D"/>
    <w:rsid w:val="001C484D"/>
    <w:rsid w:val="001C4A4E"/>
    <w:rsid w:val="001C524B"/>
    <w:rsid w:val="001C53EA"/>
    <w:rsid w:val="001C5974"/>
    <w:rsid w:val="001C5B93"/>
    <w:rsid w:val="001C5BB8"/>
    <w:rsid w:val="001C67B3"/>
    <w:rsid w:val="001C696B"/>
    <w:rsid w:val="001C6DE9"/>
    <w:rsid w:val="001C6F2D"/>
    <w:rsid w:val="001C70D7"/>
    <w:rsid w:val="001C7660"/>
    <w:rsid w:val="001C7859"/>
    <w:rsid w:val="001D0327"/>
    <w:rsid w:val="001D03E4"/>
    <w:rsid w:val="001D0537"/>
    <w:rsid w:val="001D0BB7"/>
    <w:rsid w:val="001D0D65"/>
    <w:rsid w:val="001D12F4"/>
    <w:rsid w:val="001D135B"/>
    <w:rsid w:val="001D1643"/>
    <w:rsid w:val="001D1C7B"/>
    <w:rsid w:val="001D2292"/>
    <w:rsid w:val="001D2BD7"/>
    <w:rsid w:val="001D39FD"/>
    <w:rsid w:val="001D3A0E"/>
    <w:rsid w:val="001D3C41"/>
    <w:rsid w:val="001D3DFC"/>
    <w:rsid w:val="001D409F"/>
    <w:rsid w:val="001D429E"/>
    <w:rsid w:val="001D4755"/>
    <w:rsid w:val="001D47FC"/>
    <w:rsid w:val="001D4E44"/>
    <w:rsid w:val="001D5859"/>
    <w:rsid w:val="001D5AA0"/>
    <w:rsid w:val="001D6290"/>
    <w:rsid w:val="001D6498"/>
    <w:rsid w:val="001D694B"/>
    <w:rsid w:val="001D6FD0"/>
    <w:rsid w:val="001D71F4"/>
    <w:rsid w:val="001D7A3F"/>
    <w:rsid w:val="001D7E79"/>
    <w:rsid w:val="001E0190"/>
    <w:rsid w:val="001E0D96"/>
    <w:rsid w:val="001E185E"/>
    <w:rsid w:val="001E1A33"/>
    <w:rsid w:val="001E1D5B"/>
    <w:rsid w:val="001E1EC3"/>
    <w:rsid w:val="001E20C5"/>
    <w:rsid w:val="001E2540"/>
    <w:rsid w:val="001E36B2"/>
    <w:rsid w:val="001E3729"/>
    <w:rsid w:val="001E3A53"/>
    <w:rsid w:val="001E3ACB"/>
    <w:rsid w:val="001E3B03"/>
    <w:rsid w:val="001E4053"/>
    <w:rsid w:val="001E42D7"/>
    <w:rsid w:val="001E488B"/>
    <w:rsid w:val="001E4999"/>
    <w:rsid w:val="001E4F4A"/>
    <w:rsid w:val="001E4FC3"/>
    <w:rsid w:val="001E561F"/>
    <w:rsid w:val="001E5732"/>
    <w:rsid w:val="001E6318"/>
    <w:rsid w:val="001E6391"/>
    <w:rsid w:val="001E6C21"/>
    <w:rsid w:val="001E6C95"/>
    <w:rsid w:val="001E6FAB"/>
    <w:rsid w:val="001E712B"/>
    <w:rsid w:val="001E742C"/>
    <w:rsid w:val="001E7BB5"/>
    <w:rsid w:val="001F11DC"/>
    <w:rsid w:val="001F1271"/>
    <w:rsid w:val="001F1B3C"/>
    <w:rsid w:val="001F24DE"/>
    <w:rsid w:val="001F24F5"/>
    <w:rsid w:val="001F2657"/>
    <w:rsid w:val="001F267A"/>
    <w:rsid w:val="001F2A52"/>
    <w:rsid w:val="001F2D31"/>
    <w:rsid w:val="001F2EDC"/>
    <w:rsid w:val="001F2F66"/>
    <w:rsid w:val="001F374F"/>
    <w:rsid w:val="001F37A1"/>
    <w:rsid w:val="001F3DCF"/>
    <w:rsid w:val="001F3E5E"/>
    <w:rsid w:val="001F3EC6"/>
    <w:rsid w:val="001F4472"/>
    <w:rsid w:val="001F447A"/>
    <w:rsid w:val="001F4B32"/>
    <w:rsid w:val="001F4E51"/>
    <w:rsid w:val="001F50F0"/>
    <w:rsid w:val="001F5393"/>
    <w:rsid w:val="001F5754"/>
    <w:rsid w:val="001F5CBF"/>
    <w:rsid w:val="001F5DA4"/>
    <w:rsid w:val="001F5DBA"/>
    <w:rsid w:val="001F5F03"/>
    <w:rsid w:val="001F6161"/>
    <w:rsid w:val="001F6188"/>
    <w:rsid w:val="001F6233"/>
    <w:rsid w:val="001F635B"/>
    <w:rsid w:val="001F6C90"/>
    <w:rsid w:val="001F6F4F"/>
    <w:rsid w:val="001F7151"/>
    <w:rsid w:val="001F718F"/>
    <w:rsid w:val="001F754D"/>
    <w:rsid w:val="001F7A93"/>
    <w:rsid w:val="001F7CFE"/>
    <w:rsid w:val="00200071"/>
    <w:rsid w:val="002005BE"/>
    <w:rsid w:val="002007A4"/>
    <w:rsid w:val="00200C63"/>
    <w:rsid w:val="00201289"/>
    <w:rsid w:val="00201832"/>
    <w:rsid w:val="00201A57"/>
    <w:rsid w:val="00201CFE"/>
    <w:rsid w:val="00201D21"/>
    <w:rsid w:val="0020247B"/>
    <w:rsid w:val="00203C7E"/>
    <w:rsid w:val="00203FF6"/>
    <w:rsid w:val="002040CF"/>
    <w:rsid w:val="00204271"/>
    <w:rsid w:val="002050E2"/>
    <w:rsid w:val="0020510F"/>
    <w:rsid w:val="002054D9"/>
    <w:rsid w:val="00205F6F"/>
    <w:rsid w:val="00205F93"/>
    <w:rsid w:val="00206268"/>
    <w:rsid w:val="0020666A"/>
    <w:rsid w:val="00206670"/>
    <w:rsid w:val="002069BB"/>
    <w:rsid w:val="00206AFF"/>
    <w:rsid w:val="00206BA8"/>
    <w:rsid w:val="00206BC2"/>
    <w:rsid w:val="002072F6"/>
    <w:rsid w:val="0020763A"/>
    <w:rsid w:val="00207698"/>
    <w:rsid w:val="00207937"/>
    <w:rsid w:val="00207C5E"/>
    <w:rsid w:val="00207E9C"/>
    <w:rsid w:val="002108BF"/>
    <w:rsid w:val="00210BD7"/>
    <w:rsid w:val="00210BEC"/>
    <w:rsid w:val="00210CAA"/>
    <w:rsid w:val="00210DF3"/>
    <w:rsid w:val="00211C30"/>
    <w:rsid w:val="00211C90"/>
    <w:rsid w:val="00212087"/>
    <w:rsid w:val="002121FA"/>
    <w:rsid w:val="00212368"/>
    <w:rsid w:val="0021254C"/>
    <w:rsid w:val="0021279C"/>
    <w:rsid w:val="00214624"/>
    <w:rsid w:val="0021480D"/>
    <w:rsid w:val="00214AA0"/>
    <w:rsid w:val="00214CF3"/>
    <w:rsid w:val="002150F6"/>
    <w:rsid w:val="0021539B"/>
    <w:rsid w:val="0021559E"/>
    <w:rsid w:val="00215986"/>
    <w:rsid w:val="002159E2"/>
    <w:rsid w:val="00215C43"/>
    <w:rsid w:val="00215DD3"/>
    <w:rsid w:val="00216C2E"/>
    <w:rsid w:val="00216D99"/>
    <w:rsid w:val="00216EFB"/>
    <w:rsid w:val="002170AF"/>
    <w:rsid w:val="0021727E"/>
    <w:rsid w:val="002174AB"/>
    <w:rsid w:val="002175CE"/>
    <w:rsid w:val="0021778B"/>
    <w:rsid w:val="002179AE"/>
    <w:rsid w:val="00217ADC"/>
    <w:rsid w:val="00217CC0"/>
    <w:rsid w:val="00217E99"/>
    <w:rsid w:val="00217FE6"/>
    <w:rsid w:val="00220038"/>
    <w:rsid w:val="002200F2"/>
    <w:rsid w:val="0022024F"/>
    <w:rsid w:val="0022027C"/>
    <w:rsid w:val="00220CC8"/>
    <w:rsid w:val="00220D98"/>
    <w:rsid w:val="00221008"/>
    <w:rsid w:val="00221226"/>
    <w:rsid w:val="00221650"/>
    <w:rsid w:val="00221AD0"/>
    <w:rsid w:val="00222417"/>
    <w:rsid w:val="002226F1"/>
    <w:rsid w:val="00222882"/>
    <w:rsid w:val="00222D2A"/>
    <w:rsid w:val="002230D3"/>
    <w:rsid w:val="002231A1"/>
    <w:rsid w:val="0022327C"/>
    <w:rsid w:val="002232F3"/>
    <w:rsid w:val="00223630"/>
    <w:rsid w:val="0022376C"/>
    <w:rsid w:val="00223E18"/>
    <w:rsid w:val="002242B3"/>
    <w:rsid w:val="002243B8"/>
    <w:rsid w:val="002249CE"/>
    <w:rsid w:val="00224A96"/>
    <w:rsid w:val="00224BC6"/>
    <w:rsid w:val="00224C22"/>
    <w:rsid w:val="002253E2"/>
    <w:rsid w:val="00225D09"/>
    <w:rsid w:val="0022616B"/>
    <w:rsid w:val="00226520"/>
    <w:rsid w:val="0022653C"/>
    <w:rsid w:val="00226810"/>
    <w:rsid w:val="00226893"/>
    <w:rsid w:val="00226A9A"/>
    <w:rsid w:val="002270E9"/>
    <w:rsid w:val="00227513"/>
    <w:rsid w:val="002302E6"/>
    <w:rsid w:val="00231955"/>
    <w:rsid w:val="00231BAC"/>
    <w:rsid w:val="002331F9"/>
    <w:rsid w:val="00233557"/>
    <w:rsid w:val="00233CCB"/>
    <w:rsid w:val="00233F65"/>
    <w:rsid w:val="002341E2"/>
    <w:rsid w:val="002343B1"/>
    <w:rsid w:val="0023458F"/>
    <w:rsid w:val="00234619"/>
    <w:rsid w:val="00234DE7"/>
    <w:rsid w:val="00235594"/>
    <w:rsid w:val="002355AB"/>
    <w:rsid w:val="00235648"/>
    <w:rsid w:val="0023587B"/>
    <w:rsid w:val="00235932"/>
    <w:rsid w:val="002359CB"/>
    <w:rsid w:val="00235B10"/>
    <w:rsid w:val="00235BC3"/>
    <w:rsid w:val="00235C21"/>
    <w:rsid w:val="00235FA2"/>
    <w:rsid w:val="00236FB1"/>
    <w:rsid w:val="0024014E"/>
    <w:rsid w:val="0024037F"/>
    <w:rsid w:val="002406F1"/>
    <w:rsid w:val="0024094B"/>
    <w:rsid w:val="002409FE"/>
    <w:rsid w:val="002413A6"/>
    <w:rsid w:val="002413D8"/>
    <w:rsid w:val="002418AE"/>
    <w:rsid w:val="00241AE5"/>
    <w:rsid w:val="002422FE"/>
    <w:rsid w:val="002425FD"/>
    <w:rsid w:val="002429C7"/>
    <w:rsid w:val="00242A0D"/>
    <w:rsid w:val="00242D80"/>
    <w:rsid w:val="0024339C"/>
    <w:rsid w:val="00243751"/>
    <w:rsid w:val="00243A56"/>
    <w:rsid w:val="00243C9A"/>
    <w:rsid w:val="0024407E"/>
    <w:rsid w:val="00244095"/>
    <w:rsid w:val="00244345"/>
    <w:rsid w:val="00244AE1"/>
    <w:rsid w:val="00246E68"/>
    <w:rsid w:val="00247A9B"/>
    <w:rsid w:val="00247B49"/>
    <w:rsid w:val="002500BC"/>
    <w:rsid w:val="00250372"/>
    <w:rsid w:val="0025121D"/>
    <w:rsid w:val="00251977"/>
    <w:rsid w:val="00252238"/>
    <w:rsid w:val="00252535"/>
    <w:rsid w:val="0025286F"/>
    <w:rsid w:val="00252ACE"/>
    <w:rsid w:val="0025314E"/>
    <w:rsid w:val="00253298"/>
    <w:rsid w:val="0025380C"/>
    <w:rsid w:val="002538BA"/>
    <w:rsid w:val="00253CE7"/>
    <w:rsid w:val="002540B8"/>
    <w:rsid w:val="002547A6"/>
    <w:rsid w:val="0025487A"/>
    <w:rsid w:val="002549B3"/>
    <w:rsid w:val="00254C12"/>
    <w:rsid w:val="00254CCC"/>
    <w:rsid w:val="0025582F"/>
    <w:rsid w:val="00255BCC"/>
    <w:rsid w:val="002561D4"/>
    <w:rsid w:val="002562C0"/>
    <w:rsid w:val="00256479"/>
    <w:rsid w:val="0025652C"/>
    <w:rsid w:val="00256DB4"/>
    <w:rsid w:val="00256EA1"/>
    <w:rsid w:val="00256EEC"/>
    <w:rsid w:val="00257110"/>
    <w:rsid w:val="0025740E"/>
    <w:rsid w:val="002575AB"/>
    <w:rsid w:val="00257907"/>
    <w:rsid w:val="00257A5A"/>
    <w:rsid w:val="00260016"/>
    <w:rsid w:val="0026002E"/>
    <w:rsid w:val="00260CF3"/>
    <w:rsid w:val="00261003"/>
    <w:rsid w:val="002613B9"/>
    <w:rsid w:val="0026193F"/>
    <w:rsid w:val="00261A70"/>
    <w:rsid w:val="00261FB8"/>
    <w:rsid w:val="0026232D"/>
    <w:rsid w:val="002624D7"/>
    <w:rsid w:val="00262564"/>
    <w:rsid w:val="002627B5"/>
    <w:rsid w:val="002629CF"/>
    <w:rsid w:val="00263A5D"/>
    <w:rsid w:val="00263CC9"/>
    <w:rsid w:val="00263D43"/>
    <w:rsid w:val="00263F7F"/>
    <w:rsid w:val="0026433D"/>
    <w:rsid w:val="00264382"/>
    <w:rsid w:val="00264ED1"/>
    <w:rsid w:val="00264F18"/>
    <w:rsid w:val="00265689"/>
    <w:rsid w:val="00265D82"/>
    <w:rsid w:val="002660E4"/>
    <w:rsid w:val="002666B8"/>
    <w:rsid w:val="002667EC"/>
    <w:rsid w:val="002669AA"/>
    <w:rsid w:val="00266A01"/>
    <w:rsid w:val="00266AA2"/>
    <w:rsid w:val="00266B86"/>
    <w:rsid w:val="002670AD"/>
    <w:rsid w:val="002672DC"/>
    <w:rsid w:val="002675FC"/>
    <w:rsid w:val="00267617"/>
    <w:rsid w:val="00267897"/>
    <w:rsid w:val="00267D83"/>
    <w:rsid w:val="00267E78"/>
    <w:rsid w:val="002705EE"/>
    <w:rsid w:val="002707BA"/>
    <w:rsid w:val="00270D38"/>
    <w:rsid w:val="00270F04"/>
    <w:rsid w:val="00270F9A"/>
    <w:rsid w:val="00271501"/>
    <w:rsid w:val="002719D9"/>
    <w:rsid w:val="00271CBE"/>
    <w:rsid w:val="00272339"/>
    <w:rsid w:val="002724E7"/>
    <w:rsid w:val="00272557"/>
    <w:rsid w:val="00272C37"/>
    <w:rsid w:val="00272D98"/>
    <w:rsid w:val="00272E6E"/>
    <w:rsid w:val="00272EB0"/>
    <w:rsid w:val="002731A0"/>
    <w:rsid w:val="00273B89"/>
    <w:rsid w:val="00273E8D"/>
    <w:rsid w:val="002747B9"/>
    <w:rsid w:val="00274953"/>
    <w:rsid w:val="002755D0"/>
    <w:rsid w:val="002758D9"/>
    <w:rsid w:val="00275FC0"/>
    <w:rsid w:val="00276717"/>
    <w:rsid w:val="00276782"/>
    <w:rsid w:val="0027684C"/>
    <w:rsid w:val="00276871"/>
    <w:rsid w:val="00276C53"/>
    <w:rsid w:val="00277532"/>
    <w:rsid w:val="002777E3"/>
    <w:rsid w:val="00277845"/>
    <w:rsid w:val="00277C2B"/>
    <w:rsid w:val="00277D3C"/>
    <w:rsid w:val="00280069"/>
    <w:rsid w:val="00280544"/>
    <w:rsid w:val="002806CA"/>
    <w:rsid w:val="002812FA"/>
    <w:rsid w:val="0028131E"/>
    <w:rsid w:val="0028158B"/>
    <w:rsid w:val="00281E67"/>
    <w:rsid w:val="00281F46"/>
    <w:rsid w:val="00282284"/>
    <w:rsid w:val="002824A2"/>
    <w:rsid w:val="002827B5"/>
    <w:rsid w:val="00282FD9"/>
    <w:rsid w:val="002834C2"/>
    <w:rsid w:val="00283843"/>
    <w:rsid w:val="00283A31"/>
    <w:rsid w:val="00283A6C"/>
    <w:rsid w:val="00283A9E"/>
    <w:rsid w:val="00284D86"/>
    <w:rsid w:val="0028526A"/>
    <w:rsid w:val="002856F0"/>
    <w:rsid w:val="00285DCD"/>
    <w:rsid w:val="00285F79"/>
    <w:rsid w:val="0028648B"/>
    <w:rsid w:val="00286C32"/>
    <w:rsid w:val="00286DA1"/>
    <w:rsid w:val="00286EB3"/>
    <w:rsid w:val="002870B1"/>
    <w:rsid w:val="00287B74"/>
    <w:rsid w:val="00290E70"/>
    <w:rsid w:val="0029164C"/>
    <w:rsid w:val="002917E7"/>
    <w:rsid w:val="002918BF"/>
    <w:rsid w:val="00291AD8"/>
    <w:rsid w:val="00292167"/>
    <w:rsid w:val="00292708"/>
    <w:rsid w:val="00292D53"/>
    <w:rsid w:val="00292E2E"/>
    <w:rsid w:val="002930B6"/>
    <w:rsid w:val="002932E5"/>
    <w:rsid w:val="00293C6C"/>
    <w:rsid w:val="002953AB"/>
    <w:rsid w:val="0029583A"/>
    <w:rsid w:val="00295997"/>
    <w:rsid w:val="00295FAF"/>
    <w:rsid w:val="00296191"/>
    <w:rsid w:val="0029660C"/>
    <w:rsid w:val="00296B3C"/>
    <w:rsid w:val="002974F6"/>
    <w:rsid w:val="0029752B"/>
    <w:rsid w:val="00297555"/>
    <w:rsid w:val="002977FD"/>
    <w:rsid w:val="00297900"/>
    <w:rsid w:val="00297A3D"/>
    <w:rsid w:val="00297B3D"/>
    <w:rsid w:val="00297B78"/>
    <w:rsid w:val="00297C6C"/>
    <w:rsid w:val="002A018B"/>
    <w:rsid w:val="002A0199"/>
    <w:rsid w:val="002A04C6"/>
    <w:rsid w:val="002A0543"/>
    <w:rsid w:val="002A0946"/>
    <w:rsid w:val="002A0F86"/>
    <w:rsid w:val="002A1603"/>
    <w:rsid w:val="002A17DB"/>
    <w:rsid w:val="002A1A27"/>
    <w:rsid w:val="002A1BF3"/>
    <w:rsid w:val="002A1DD9"/>
    <w:rsid w:val="002A2298"/>
    <w:rsid w:val="002A23A5"/>
    <w:rsid w:val="002A23DD"/>
    <w:rsid w:val="002A298D"/>
    <w:rsid w:val="002A29B5"/>
    <w:rsid w:val="002A2C28"/>
    <w:rsid w:val="002A2E29"/>
    <w:rsid w:val="002A3E6A"/>
    <w:rsid w:val="002A3FFF"/>
    <w:rsid w:val="002A4737"/>
    <w:rsid w:val="002A4DA5"/>
    <w:rsid w:val="002A54B5"/>
    <w:rsid w:val="002A54F9"/>
    <w:rsid w:val="002A5D83"/>
    <w:rsid w:val="002A5DEC"/>
    <w:rsid w:val="002A651F"/>
    <w:rsid w:val="002A654F"/>
    <w:rsid w:val="002A68E4"/>
    <w:rsid w:val="002A6B14"/>
    <w:rsid w:val="002A6F36"/>
    <w:rsid w:val="002A74A5"/>
    <w:rsid w:val="002A74BD"/>
    <w:rsid w:val="002A74E4"/>
    <w:rsid w:val="002A75B2"/>
    <w:rsid w:val="002A7838"/>
    <w:rsid w:val="002A7BF5"/>
    <w:rsid w:val="002B046D"/>
    <w:rsid w:val="002B07AB"/>
    <w:rsid w:val="002B0A9F"/>
    <w:rsid w:val="002B0D6C"/>
    <w:rsid w:val="002B0E29"/>
    <w:rsid w:val="002B127A"/>
    <w:rsid w:val="002B1974"/>
    <w:rsid w:val="002B27C7"/>
    <w:rsid w:val="002B3624"/>
    <w:rsid w:val="002B3713"/>
    <w:rsid w:val="002B3D0B"/>
    <w:rsid w:val="002B40BC"/>
    <w:rsid w:val="002B4762"/>
    <w:rsid w:val="002B495E"/>
    <w:rsid w:val="002B4D49"/>
    <w:rsid w:val="002B5440"/>
    <w:rsid w:val="002B55B1"/>
    <w:rsid w:val="002B607F"/>
    <w:rsid w:val="002B6131"/>
    <w:rsid w:val="002B62FA"/>
    <w:rsid w:val="002B63AD"/>
    <w:rsid w:val="002B67DF"/>
    <w:rsid w:val="002B798A"/>
    <w:rsid w:val="002B7D5A"/>
    <w:rsid w:val="002B7D5F"/>
    <w:rsid w:val="002B7EC2"/>
    <w:rsid w:val="002C015D"/>
    <w:rsid w:val="002C0AE0"/>
    <w:rsid w:val="002C0BD7"/>
    <w:rsid w:val="002C0CE8"/>
    <w:rsid w:val="002C1075"/>
    <w:rsid w:val="002C1A8F"/>
    <w:rsid w:val="002C2A96"/>
    <w:rsid w:val="002C3165"/>
    <w:rsid w:val="002C3540"/>
    <w:rsid w:val="002C3874"/>
    <w:rsid w:val="002C4003"/>
    <w:rsid w:val="002C416B"/>
    <w:rsid w:val="002C41A1"/>
    <w:rsid w:val="002C4BBA"/>
    <w:rsid w:val="002C4E53"/>
    <w:rsid w:val="002C50F0"/>
    <w:rsid w:val="002C5865"/>
    <w:rsid w:val="002C5DA3"/>
    <w:rsid w:val="002C6059"/>
    <w:rsid w:val="002C6254"/>
    <w:rsid w:val="002C63EC"/>
    <w:rsid w:val="002C641B"/>
    <w:rsid w:val="002C684B"/>
    <w:rsid w:val="002C725F"/>
    <w:rsid w:val="002C7323"/>
    <w:rsid w:val="002C73AE"/>
    <w:rsid w:val="002C7765"/>
    <w:rsid w:val="002D076D"/>
    <w:rsid w:val="002D1A2F"/>
    <w:rsid w:val="002D2781"/>
    <w:rsid w:val="002D27E2"/>
    <w:rsid w:val="002D299C"/>
    <w:rsid w:val="002D3498"/>
    <w:rsid w:val="002D35AE"/>
    <w:rsid w:val="002D4309"/>
    <w:rsid w:val="002D4449"/>
    <w:rsid w:val="002D492E"/>
    <w:rsid w:val="002D4948"/>
    <w:rsid w:val="002D4B08"/>
    <w:rsid w:val="002D4C99"/>
    <w:rsid w:val="002D4CDF"/>
    <w:rsid w:val="002D53BB"/>
    <w:rsid w:val="002D54FE"/>
    <w:rsid w:val="002D5A15"/>
    <w:rsid w:val="002D5AFA"/>
    <w:rsid w:val="002D5BA6"/>
    <w:rsid w:val="002D5F60"/>
    <w:rsid w:val="002D6384"/>
    <w:rsid w:val="002D699C"/>
    <w:rsid w:val="002D6C99"/>
    <w:rsid w:val="002D705C"/>
    <w:rsid w:val="002D71C4"/>
    <w:rsid w:val="002D72EE"/>
    <w:rsid w:val="002D7417"/>
    <w:rsid w:val="002D7501"/>
    <w:rsid w:val="002D79FF"/>
    <w:rsid w:val="002E0CD4"/>
    <w:rsid w:val="002E1E02"/>
    <w:rsid w:val="002E2BFC"/>
    <w:rsid w:val="002E31EB"/>
    <w:rsid w:val="002E3691"/>
    <w:rsid w:val="002E3909"/>
    <w:rsid w:val="002E421E"/>
    <w:rsid w:val="002E437F"/>
    <w:rsid w:val="002E49E4"/>
    <w:rsid w:val="002E5324"/>
    <w:rsid w:val="002E55C7"/>
    <w:rsid w:val="002E590F"/>
    <w:rsid w:val="002E5F6F"/>
    <w:rsid w:val="002E64CE"/>
    <w:rsid w:val="002E6676"/>
    <w:rsid w:val="002E6987"/>
    <w:rsid w:val="002E69B0"/>
    <w:rsid w:val="002E6E0E"/>
    <w:rsid w:val="002E7075"/>
    <w:rsid w:val="002E7723"/>
    <w:rsid w:val="002E7B2F"/>
    <w:rsid w:val="002F031A"/>
    <w:rsid w:val="002F040F"/>
    <w:rsid w:val="002F049D"/>
    <w:rsid w:val="002F065E"/>
    <w:rsid w:val="002F0660"/>
    <w:rsid w:val="002F0B81"/>
    <w:rsid w:val="002F1284"/>
    <w:rsid w:val="002F1895"/>
    <w:rsid w:val="002F1951"/>
    <w:rsid w:val="002F1D04"/>
    <w:rsid w:val="002F203E"/>
    <w:rsid w:val="002F2177"/>
    <w:rsid w:val="002F25E0"/>
    <w:rsid w:val="002F261A"/>
    <w:rsid w:val="002F2794"/>
    <w:rsid w:val="002F2F11"/>
    <w:rsid w:val="002F3092"/>
    <w:rsid w:val="002F33FE"/>
    <w:rsid w:val="002F37A8"/>
    <w:rsid w:val="002F39AE"/>
    <w:rsid w:val="002F3BD6"/>
    <w:rsid w:val="002F3C7E"/>
    <w:rsid w:val="002F3F24"/>
    <w:rsid w:val="002F40C2"/>
    <w:rsid w:val="002F4D46"/>
    <w:rsid w:val="002F52DD"/>
    <w:rsid w:val="002F5311"/>
    <w:rsid w:val="002F5678"/>
    <w:rsid w:val="002F640C"/>
    <w:rsid w:val="002F641E"/>
    <w:rsid w:val="002F767A"/>
    <w:rsid w:val="002F7715"/>
    <w:rsid w:val="002F7A85"/>
    <w:rsid w:val="003000A8"/>
    <w:rsid w:val="00300143"/>
    <w:rsid w:val="00300806"/>
    <w:rsid w:val="00300A74"/>
    <w:rsid w:val="00300BE8"/>
    <w:rsid w:val="00300D7B"/>
    <w:rsid w:val="003010C9"/>
    <w:rsid w:val="00301460"/>
    <w:rsid w:val="00301A6F"/>
    <w:rsid w:val="00301B71"/>
    <w:rsid w:val="003020F7"/>
    <w:rsid w:val="00302BEE"/>
    <w:rsid w:val="00302FD5"/>
    <w:rsid w:val="003032B6"/>
    <w:rsid w:val="00303A0A"/>
    <w:rsid w:val="00303B2D"/>
    <w:rsid w:val="003046F2"/>
    <w:rsid w:val="003047BC"/>
    <w:rsid w:val="00304978"/>
    <w:rsid w:val="00305856"/>
    <w:rsid w:val="00305E48"/>
    <w:rsid w:val="0030634F"/>
    <w:rsid w:val="00306DC8"/>
    <w:rsid w:val="003074C1"/>
    <w:rsid w:val="00307896"/>
    <w:rsid w:val="003078EF"/>
    <w:rsid w:val="00307919"/>
    <w:rsid w:val="00307B33"/>
    <w:rsid w:val="00310251"/>
    <w:rsid w:val="00310A40"/>
    <w:rsid w:val="00310A96"/>
    <w:rsid w:val="00310B3F"/>
    <w:rsid w:val="00310B67"/>
    <w:rsid w:val="003111C3"/>
    <w:rsid w:val="0031157D"/>
    <w:rsid w:val="00311735"/>
    <w:rsid w:val="003121E9"/>
    <w:rsid w:val="00312527"/>
    <w:rsid w:val="00312949"/>
    <w:rsid w:val="00312CF3"/>
    <w:rsid w:val="00312F75"/>
    <w:rsid w:val="003135C6"/>
    <w:rsid w:val="00313811"/>
    <w:rsid w:val="00313BA3"/>
    <w:rsid w:val="00313F67"/>
    <w:rsid w:val="003143A5"/>
    <w:rsid w:val="003145EB"/>
    <w:rsid w:val="003146C2"/>
    <w:rsid w:val="00314833"/>
    <w:rsid w:val="00314850"/>
    <w:rsid w:val="003148A4"/>
    <w:rsid w:val="00314CE5"/>
    <w:rsid w:val="00315C70"/>
    <w:rsid w:val="003165D1"/>
    <w:rsid w:val="003165D7"/>
    <w:rsid w:val="00316743"/>
    <w:rsid w:val="00316894"/>
    <w:rsid w:val="00316C15"/>
    <w:rsid w:val="00316E50"/>
    <w:rsid w:val="00317429"/>
    <w:rsid w:val="0031757D"/>
    <w:rsid w:val="00317A12"/>
    <w:rsid w:val="00317EBD"/>
    <w:rsid w:val="00317FEA"/>
    <w:rsid w:val="003203CC"/>
    <w:rsid w:val="00320477"/>
    <w:rsid w:val="00320AD7"/>
    <w:rsid w:val="00320F77"/>
    <w:rsid w:val="0032167A"/>
    <w:rsid w:val="00321795"/>
    <w:rsid w:val="00321BBD"/>
    <w:rsid w:val="00321BE2"/>
    <w:rsid w:val="00321CEE"/>
    <w:rsid w:val="00321DDE"/>
    <w:rsid w:val="003223E0"/>
    <w:rsid w:val="00322C1C"/>
    <w:rsid w:val="00322E03"/>
    <w:rsid w:val="00322F73"/>
    <w:rsid w:val="00322FBE"/>
    <w:rsid w:val="00323267"/>
    <w:rsid w:val="00323301"/>
    <w:rsid w:val="0032335E"/>
    <w:rsid w:val="00323BEE"/>
    <w:rsid w:val="00323F08"/>
    <w:rsid w:val="00324864"/>
    <w:rsid w:val="003257C1"/>
    <w:rsid w:val="00325D09"/>
    <w:rsid w:val="00326322"/>
    <w:rsid w:val="003267E5"/>
    <w:rsid w:val="00326B6C"/>
    <w:rsid w:val="00326BA9"/>
    <w:rsid w:val="00326C1A"/>
    <w:rsid w:val="0032770B"/>
    <w:rsid w:val="0032C1F6"/>
    <w:rsid w:val="003301C8"/>
    <w:rsid w:val="003303FF"/>
    <w:rsid w:val="003307E6"/>
    <w:rsid w:val="00330AD0"/>
    <w:rsid w:val="00331B2C"/>
    <w:rsid w:val="003321A9"/>
    <w:rsid w:val="00332445"/>
    <w:rsid w:val="003328C4"/>
    <w:rsid w:val="00332C43"/>
    <w:rsid w:val="00332D6B"/>
    <w:rsid w:val="00332DA9"/>
    <w:rsid w:val="0033304F"/>
    <w:rsid w:val="0033320B"/>
    <w:rsid w:val="00333801"/>
    <w:rsid w:val="00333BC1"/>
    <w:rsid w:val="00333CDE"/>
    <w:rsid w:val="00333E20"/>
    <w:rsid w:val="0033485F"/>
    <w:rsid w:val="00334B15"/>
    <w:rsid w:val="003358BC"/>
    <w:rsid w:val="00335E4E"/>
    <w:rsid w:val="003367C0"/>
    <w:rsid w:val="003367E8"/>
    <w:rsid w:val="003368E9"/>
    <w:rsid w:val="00336A29"/>
    <w:rsid w:val="00336ECB"/>
    <w:rsid w:val="0033754F"/>
    <w:rsid w:val="00337665"/>
    <w:rsid w:val="00337853"/>
    <w:rsid w:val="0034081B"/>
    <w:rsid w:val="00340DED"/>
    <w:rsid w:val="00340E07"/>
    <w:rsid w:val="00340E37"/>
    <w:rsid w:val="00341007"/>
    <w:rsid w:val="00341736"/>
    <w:rsid w:val="00341849"/>
    <w:rsid w:val="00341916"/>
    <w:rsid w:val="00341AFF"/>
    <w:rsid w:val="0034219B"/>
    <w:rsid w:val="00342495"/>
    <w:rsid w:val="003424B3"/>
    <w:rsid w:val="00343080"/>
    <w:rsid w:val="003440BF"/>
    <w:rsid w:val="003451B6"/>
    <w:rsid w:val="0034583E"/>
    <w:rsid w:val="00345E02"/>
    <w:rsid w:val="00345E2F"/>
    <w:rsid w:val="00345FB9"/>
    <w:rsid w:val="00346343"/>
    <w:rsid w:val="003465CD"/>
    <w:rsid w:val="00346985"/>
    <w:rsid w:val="00346E26"/>
    <w:rsid w:val="003472F9"/>
    <w:rsid w:val="0034783D"/>
    <w:rsid w:val="0034799E"/>
    <w:rsid w:val="00350064"/>
    <w:rsid w:val="00350304"/>
    <w:rsid w:val="0035049C"/>
    <w:rsid w:val="003505EE"/>
    <w:rsid w:val="00350878"/>
    <w:rsid w:val="00350B6A"/>
    <w:rsid w:val="00351176"/>
    <w:rsid w:val="00351320"/>
    <w:rsid w:val="00351617"/>
    <w:rsid w:val="00351724"/>
    <w:rsid w:val="00351900"/>
    <w:rsid w:val="003519AC"/>
    <w:rsid w:val="00351A34"/>
    <w:rsid w:val="003521B6"/>
    <w:rsid w:val="00352416"/>
    <w:rsid w:val="00352B64"/>
    <w:rsid w:val="00353190"/>
    <w:rsid w:val="00353230"/>
    <w:rsid w:val="00353AFC"/>
    <w:rsid w:val="00353D43"/>
    <w:rsid w:val="003541EC"/>
    <w:rsid w:val="0035450B"/>
    <w:rsid w:val="003546AF"/>
    <w:rsid w:val="0035503A"/>
    <w:rsid w:val="0035579E"/>
    <w:rsid w:val="00355D45"/>
    <w:rsid w:val="00356573"/>
    <w:rsid w:val="00356BFD"/>
    <w:rsid w:val="00356DE9"/>
    <w:rsid w:val="00356F39"/>
    <w:rsid w:val="003571F5"/>
    <w:rsid w:val="003572A2"/>
    <w:rsid w:val="003572F4"/>
    <w:rsid w:val="003579FF"/>
    <w:rsid w:val="00357A08"/>
    <w:rsid w:val="00357D1B"/>
    <w:rsid w:val="003621B8"/>
    <w:rsid w:val="0036235B"/>
    <w:rsid w:val="003625CB"/>
    <w:rsid w:val="00362A5D"/>
    <w:rsid w:val="00362DD6"/>
    <w:rsid w:val="00362F3E"/>
    <w:rsid w:val="003632A0"/>
    <w:rsid w:val="003634AB"/>
    <w:rsid w:val="0036354E"/>
    <w:rsid w:val="00363ABA"/>
    <w:rsid w:val="00363C14"/>
    <w:rsid w:val="00365436"/>
    <w:rsid w:val="003654DA"/>
    <w:rsid w:val="00365B4F"/>
    <w:rsid w:val="003664E0"/>
    <w:rsid w:val="00366532"/>
    <w:rsid w:val="00366731"/>
    <w:rsid w:val="00366A59"/>
    <w:rsid w:val="00366CDE"/>
    <w:rsid w:val="00366F8E"/>
    <w:rsid w:val="00366F90"/>
    <w:rsid w:val="0036723E"/>
    <w:rsid w:val="00367799"/>
    <w:rsid w:val="00367874"/>
    <w:rsid w:val="00367FE5"/>
    <w:rsid w:val="0037124A"/>
    <w:rsid w:val="0037148D"/>
    <w:rsid w:val="003714DA"/>
    <w:rsid w:val="00371624"/>
    <w:rsid w:val="00371C56"/>
    <w:rsid w:val="00372BED"/>
    <w:rsid w:val="00373028"/>
    <w:rsid w:val="00373C91"/>
    <w:rsid w:val="003746A7"/>
    <w:rsid w:val="00375546"/>
    <w:rsid w:val="0037555B"/>
    <w:rsid w:val="003758FE"/>
    <w:rsid w:val="0037634E"/>
    <w:rsid w:val="003763C1"/>
    <w:rsid w:val="00376839"/>
    <w:rsid w:val="00376848"/>
    <w:rsid w:val="00376940"/>
    <w:rsid w:val="003772FA"/>
    <w:rsid w:val="0037750A"/>
    <w:rsid w:val="003779FB"/>
    <w:rsid w:val="00377B8F"/>
    <w:rsid w:val="00377DEA"/>
    <w:rsid w:val="003803AC"/>
    <w:rsid w:val="003807A5"/>
    <w:rsid w:val="003808BD"/>
    <w:rsid w:val="00380B42"/>
    <w:rsid w:val="00380F8F"/>
    <w:rsid w:val="00381287"/>
    <w:rsid w:val="003815CB"/>
    <w:rsid w:val="0038194F"/>
    <w:rsid w:val="00381B97"/>
    <w:rsid w:val="00381BB7"/>
    <w:rsid w:val="00381CD7"/>
    <w:rsid w:val="00382074"/>
    <w:rsid w:val="003822D7"/>
    <w:rsid w:val="003829B3"/>
    <w:rsid w:val="00382B74"/>
    <w:rsid w:val="00382E7D"/>
    <w:rsid w:val="003834EF"/>
    <w:rsid w:val="00383852"/>
    <w:rsid w:val="00383B9E"/>
    <w:rsid w:val="003848C6"/>
    <w:rsid w:val="00384BDD"/>
    <w:rsid w:val="00385643"/>
    <w:rsid w:val="00385FE1"/>
    <w:rsid w:val="00386178"/>
    <w:rsid w:val="00386616"/>
    <w:rsid w:val="00386AAB"/>
    <w:rsid w:val="00386D67"/>
    <w:rsid w:val="0038760B"/>
    <w:rsid w:val="00387641"/>
    <w:rsid w:val="00390144"/>
    <w:rsid w:val="0039113A"/>
    <w:rsid w:val="00391368"/>
    <w:rsid w:val="003919CC"/>
    <w:rsid w:val="00391A60"/>
    <w:rsid w:val="00391BC0"/>
    <w:rsid w:val="00391D5F"/>
    <w:rsid w:val="00392009"/>
    <w:rsid w:val="00392334"/>
    <w:rsid w:val="0039234A"/>
    <w:rsid w:val="00392EA7"/>
    <w:rsid w:val="003933B6"/>
    <w:rsid w:val="00393613"/>
    <w:rsid w:val="00393AA3"/>
    <w:rsid w:val="003943FD"/>
    <w:rsid w:val="003949EE"/>
    <w:rsid w:val="00394C66"/>
    <w:rsid w:val="003955F7"/>
    <w:rsid w:val="003958A9"/>
    <w:rsid w:val="00395956"/>
    <w:rsid w:val="00395D0E"/>
    <w:rsid w:val="00396970"/>
    <w:rsid w:val="00396B17"/>
    <w:rsid w:val="00396F31"/>
    <w:rsid w:val="00396F4C"/>
    <w:rsid w:val="003973C3"/>
    <w:rsid w:val="003977C5"/>
    <w:rsid w:val="003979CF"/>
    <w:rsid w:val="00397BDA"/>
    <w:rsid w:val="003A035C"/>
    <w:rsid w:val="003A04A0"/>
    <w:rsid w:val="003A0698"/>
    <w:rsid w:val="003A070F"/>
    <w:rsid w:val="003A0B44"/>
    <w:rsid w:val="003A0B7E"/>
    <w:rsid w:val="003A156B"/>
    <w:rsid w:val="003A18E9"/>
    <w:rsid w:val="003A1DCA"/>
    <w:rsid w:val="003A1F70"/>
    <w:rsid w:val="003A20A8"/>
    <w:rsid w:val="003A21EA"/>
    <w:rsid w:val="003A22E5"/>
    <w:rsid w:val="003A2FB5"/>
    <w:rsid w:val="003A3100"/>
    <w:rsid w:val="003A32DC"/>
    <w:rsid w:val="003A3725"/>
    <w:rsid w:val="003A38AF"/>
    <w:rsid w:val="003A3B2A"/>
    <w:rsid w:val="003A4A3A"/>
    <w:rsid w:val="003A4CA8"/>
    <w:rsid w:val="003A4DCE"/>
    <w:rsid w:val="003A51BF"/>
    <w:rsid w:val="003A56EF"/>
    <w:rsid w:val="003A6EE7"/>
    <w:rsid w:val="003A7BA4"/>
    <w:rsid w:val="003A7DCA"/>
    <w:rsid w:val="003A7F6C"/>
    <w:rsid w:val="003B0144"/>
    <w:rsid w:val="003B0189"/>
    <w:rsid w:val="003B051B"/>
    <w:rsid w:val="003B0978"/>
    <w:rsid w:val="003B0BBC"/>
    <w:rsid w:val="003B0F5A"/>
    <w:rsid w:val="003B1350"/>
    <w:rsid w:val="003B1E15"/>
    <w:rsid w:val="003B207E"/>
    <w:rsid w:val="003B2211"/>
    <w:rsid w:val="003B2222"/>
    <w:rsid w:val="003B2A9D"/>
    <w:rsid w:val="003B3072"/>
    <w:rsid w:val="003B3829"/>
    <w:rsid w:val="003B385F"/>
    <w:rsid w:val="003B3C66"/>
    <w:rsid w:val="003B4211"/>
    <w:rsid w:val="003B425B"/>
    <w:rsid w:val="003B4449"/>
    <w:rsid w:val="003B447B"/>
    <w:rsid w:val="003B45D5"/>
    <w:rsid w:val="003B4D39"/>
    <w:rsid w:val="003B56AB"/>
    <w:rsid w:val="003B5CD1"/>
    <w:rsid w:val="003B5CE5"/>
    <w:rsid w:val="003B60E3"/>
    <w:rsid w:val="003B63F3"/>
    <w:rsid w:val="003B6547"/>
    <w:rsid w:val="003B69A1"/>
    <w:rsid w:val="003B69EA"/>
    <w:rsid w:val="003B6F37"/>
    <w:rsid w:val="003B6F4C"/>
    <w:rsid w:val="003B7BDF"/>
    <w:rsid w:val="003C062C"/>
    <w:rsid w:val="003C06CD"/>
    <w:rsid w:val="003C0B14"/>
    <w:rsid w:val="003C0BA3"/>
    <w:rsid w:val="003C0E34"/>
    <w:rsid w:val="003C1078"/>
    <w:rsid w:val="003C155D"/>
    <w:rsid w:val="003C1560"/>
    <w:rsid w:val="003C16CD"/>
    <w:rsid w:val="003C1CAF"/>
    <w:rsid w:val="003C2041"/>
    <w:rsid w:val="003C2059"/>
    <w:rsid w:val="003C20CA"/>
    <w:rsid w:val="003C22BD"/>
    <w:rsid w:val="003C2A36"/>
    <w:rsid w:val="003C2A67"/>
    <w:rsid w:val="003C362D"/>
    <w:rsid w:val="003C367F"/>
    <w:rsid w:val="003C3785"/>
    <w:rsid w:val="003C3C1D"/>
    <w:rsid w:val="003C3F3E"/>
    <w:rsid w:val="003C448D"/>
    <w:rsid w:val="003C45CE"/>
    <w:rsid w:val="003C4747"/>
    <w:rsid w:val="003C476E"/>
    <w:rsid w:val="003C48FA"/>
    <w:rsid w:val="003C4E74"/>
    <w:rsid w:val="003C5791"/>
    <w:rsid w:val="003C5E1B"/>
    <w:rsid w:val="003C5EF1"/>
    <w:rsid w:val="003C61D1"/>
    <w:rsid w:val="003C653B"/>
    <w:rsid w:val="003C66B9"/>
    <w:rsid w:val="003C6786"/>
    <w:rsid w:val="003C6BF0"/>
    <w:rsid w:val="003C794E"/>
    <w:rsid w:val="003D0A94"/>
    <w:rsid w:val="003D10FF"/>
    <w:rsid w:val="003D11EE"/>
    <w:rsid w:val="003D1834"/>
    <w:rsid w:val="003D2B02"/>
    <w:rsid w:val="003D323A"/>
    <w:rsid w:val="003D3973"/>
    <w:rsid w:val="003D3AA8"/>
    <w:rsid w:val="003D3CAC"/>
    <w:rsid w:val="003D4285"/>
    <w:rsid w:val="003D490D"/>
    <w:rsid w:val="003D4B82"/>
    <w:rsid w:val="003D4DBC"/>
    <w:rsid w:val="003D4FA8"/>
    <w:rsid w:val="003D5A74"/>
    <w:rsid w:val="003D5D17"/>
    <w:rsid w:val="003D6C01"/>
    <w:rsid w:val="003D6CC0"/>
    <w:rsid w:val="003D7985"/>
    <w:rsid w:val="003D7AF2"/>
    <w:rsid w:val="003D7DD9"/>
    <w:rsid w:val="003D7F15"/>
    <w:rsid w:val="003E01CF"/>
    <w:rsid w:val="003E0A50"/>
    <w:rsid w:val="003E0B62"/>
    <w:rsid w:val="003E0C03"/>
    <w:rsid w:val="003E16FD"/>
    <w:rsid w:val="003E1EC6"/>
    <w:rsid w:val="003E236B"/>
    <w:rsid w:val="003E2AA7"/>
    <w:rsid w:val="003E2EC3"/>
    <w:rsid w:val="003E30FE"/>
    <w:rsid w:val="003E361D"/>
    <w:rsid w:val="003E3B64"/>
    <w:rsid w:val="003E3C7B"/>
    <w:rsid w:val="003E3DE2"/>
    <w:rsid w:val="003E3ECA"/>
    <w:rsid w:val="003E47FD"/>
    <w:rsid w:val="003E4978"/>
    <w:rsid w:val="003E4AAD"/>
    <w:rsid w:val="003E4BF7"/>
    <w:rsid w:val="003E4E78"/>
    <w:rsid w:val="003E5729"/>
    <w:rsid w:val="003E6BB9"/>
    <w:rsid w:val="003E6CC7"/>
    <w:rsid w:val="003E6CC8"/>
    <w:rsid w:val="003E6CF8"/>
    <w:rsid w:val="003E6E0B"/>
    <w:rsid w:val="003E6EEA"/>
    <w:rsid w:val="003E718B"/>
    <w:rsid w:val="003E73E8"/>
    <w:rsid w:val="003E77F3"/>
    <w:rsid w:val="003E79C1"/>
    <w:rsid w:val="003E7F0C"/>
    <w:rsid w:val="003F0915"/>
    <w:rsid w:val="003F10C1"/>
    <w:rsid w:val="003F2144"/>
    <w:rsid w:val="003F21F8"/>
    <w:rsid w:val="003F2791"/>
    <w:rsid w:val="003F28F2"/>
    <w:rsid w:val="003F2A79"/>
    <w:rsid w:val="003F2C55"/>
    <w:rsid w:val="003F2D6D"/>
    <w:rsid w:val="003F36D8"/>
    <w:rsid w:val="003F3903"/>
    <w:rsid w:val="003F3947"/>
    <w:rsid w:val="003F4168"/>
    <w:rsid w:val="003F4586"/>
    <w:rsid w:val="003F5890"/>
    <w:rsid w:val="003F58EB"/>
    <w:rsid w:val="003F5EEE"/>
    <w:rsid w:val="003F6486"/>
    <w:rsid w:val="003F7296"/>
    <w:rsid w:val="003F7AB7"/>
    <w:rsid w:val="003F7BBA"/>
    <w:rsid w:val="00400297"/>
    <w:rsid w:val="004005EF"/>
    <w:rsid w:val="00400892"/>
    <w:rsid w:val="004008EE"/>
    <w:rsid w:val="00400998"/>
    <w:rsid w:val="00400A68"/>
    <w:rsid w:val="00400B20"/>
    <w:rsid w:val="00400F3C"/>
    <w:rsid w:val="00401015"/>
    <w:rsid w:val="00401290"/>
    <w:rsid w:val="00401416"/>
    <w:rsid w:val="0040143B"/>
    <w:rsid w:val="00401BE7"/>
    <w:rsid w:val="0040250D"/>
    <w:rsid w:val="004029F9"/>
    <w:rsid w:val="00402E50"/>
    <w:rsid w:val="00402F8D"/>
    <w:rsid w:val="004033BF"/>
    <w:rsid w:val="00403A29"/>
    <w:rsid w:val="0040414E"/>
    <w:rsid w:val="00404A14"/>
    <w:rsid w:val="00404ABC"/>
    <w:rsid w:val="00404BBA"/>
    <w:rsid w:val="00404DFF"/>
    <w:rsid w:val="00405358"/>
    <w:rsid w:val="0040581A"/>
    <w:rsid w:val="00405B4D"/>
    <w:rsid w:val="0040659E"/>
    <w:rsid w:val="00406D22"/>
    <w:rsid w:val="00406E86"/>
    <w:rsid w:val="0040730B"/>
    <w:rsid w:val="00407744"/>
    <w:rsid w:val="004077FD"/>
    <w:rsid w:val="00407875"/>
    <w:rsid w:val="00407AE8"/>
    <w:rsid w:val="00410374"/>
    <w:rsid w:val="0041054C"/>
    <w:rsid w:val="0041078E"/>
    <w:rsid w:val="004107A1"/>
    <w:rsid w:val="004108B8"/>
    <w:rsid w:val="00410B58"/>
    <w:rsid w:val="00410E7E"/>
    <w:rsid w:val="00410F47"/>
    <w:rsid w:val="00410F8E"/>
    <w:rsid w:val="004111B4"/>
    <w:rsid w:val="00411547"/>
    <w:rsid w:val="004116D8"/>
    <w:rsid w:val="00411774"/>
    <w:rsid w:val="00412873"/>
    <w:rsid w:val="00412A75"/>
    <w:rsid w:val="00412DD2"/>
    <w:rsid w:val="00413425"/>
    <w:rsid w:val="00413512"/>
    <w:rsid w:val="004137BB"/>
    <w:rsid w:val="004139C8"/>
    <w:rsid w:val="00413A83"/>
    <w:rsid w:val="004141F2"/>
    <w:rsid w:val="00414385"/>
    <w:rsid w:val="004145B4"/>
    <w:rsid w:val="0041491A"/>
    <w:rsid w:val="00414A3C"/>
    <w:rsid w:val="00414AFE"/>
    <w:rsid w:val="00414CF1"/>
    <w:rsid w:val="004151F0"/>
    <w:rsid w:val="0041569D"/>
    <w:rsid w:val="004156A3"/>
    <w:rsid w:val="00415700"/>
    <w:rsid w:val="00415791"/>
    <w:rsid w:val="00415C67"/>
    <w:rsid w:val="00415E97"/>
    <w:rsid w:val="00415F2B"/>
    <w:rsid w:val="00416094"/>
    <w:rsid w:val="0041652B"/>
    <w:rsid w:val="004165D0"/>
    <w:rsid w:val="004170B1"/>
    <w:rsid w:val="00417548"/>
    <w:rsid w:val="004178B8"/>
    <w:rsid w:val="00417FB7"/>
    <w:rsid w:val="00420063"/>
    <w:rsid w:val="00420396"/>
    <w:rsid w:val="00420B2F"/>
    <w:rsid w:val="00420BC9"/>
    <w:rsid w:val="00420C43"/>
    <w:rsid w:val="004211A4"/>
    <w:rsid w:val="00421DEB"/>
    <w:rsid w:val="00421FCE"/>
    <w:rsid w:val="00422692"/>
    <w:rsid w:val="0042354D"/>
    <w:rsid w:val="00423B0A"/>
    <w:rsid w:val="00423DB5"/>
    <w:rsid w:val="00423DE1"/>
    <w:rsid w:val="004244BA"/>
    <w:rsid w:val="00424687"/>
    <w:rsid w:val="00424E72"/>
    <w:rsid w:val="004253E9"/>
    <w:rsid w:val="00425477"/>
    <w:rsid w:val="004256D2"/>
    <w:rsid w:val="0042605B"/>
    <w:rsid w:val="00426702"/>
    <w:rsid w:val="0042683C"/>
    <w:rsid w:val="00427530"/>
    <w:rsid w:val="0042787E"/>
    <w:rsid w:val="00427A93"/>
    <w:rsid w:val="00427A98"/>
    <w:rsid w:val="00427AF1"/>
    <w:rsid w:val="00427BCA"/>
    <w:rsid w:val="00427BCB"/>
    <w:rsid w:val="00427DE6"/>
    <w:rsid w:val="00430075"/>
    <w:rsid w:val="00430C12"/>
    <w:rsid w:val="00431757"/>
    <w:rsid w:val="004326A0"/>
    <w:rsid w:val="00433470"/>
    <w:rsid w:val="004336C1"/>
    <w:rsid w:val="00433B85"/>
    <w:rsid w:val="00433BE5"/>
    <w:rsid w:val="004348EA"/>
    <w:rsid w:val="00434A4A"/>
    <w:rsid w:val="00434A6E"/>
    <w:rsid w:val="00435384"/>
    <w:rsid w:val="00435527"/>
    <w:rsid w:val="004356F5"/>
    <w:rsid w:val="0043586D"/>
    <w:rsid w:val="00435A4B"/>
    <w:rsid w:val="00435B3D"/>
    <w:rsid w:val="00435CD8"/>
    <w:rsid w:val="00435D33"/>
    <w:rsid w:val="00435E2B"/>
    <w:rsid w:val="00436097"/>
    <w:rsid w:val="0043666E"/>
    <w:rsid w:val="00436A33"/>
    <w:rsid w:val="00437002"/>
    <w:rsid w:val="0043705F"/>
    <w:rsid w:val="004371B8"/>
    <w:rsid w:val="0043720B"/>
    <w:rsid w:val="00437319"/>
    <w:rsid w:val="004373BC"/>
    <w:rsid w:val="00437603"/>
    <w:rsid w:val="00437617"/>
    <w:rsid w:val="004376A1"/>
    <w:rsid w:val="004377E6"/>
    <w:rsid w:val="00437D5A"/>
    <w:rsid w:val="00437E0A"/>
    <w:rsid w:val="00437F42"/>
    <w:rsid w:val="0044008E"/>
    <w:rsid w:val="0044032C"/>
    <w:rsid w:val="00440A94"/>
    <w:rsid w:val="00440BBC"/>
    <w:rsid w:val="00440C1A"/>
    <w:rsid w:val="00440D3E"/>
    <w:rsid w:val="00440FDE"/>
    <w:rsid w:val="00441361"/>
    <w:rsid w:val="004414CF"/>
    <w:rsid w:val="0044160B"/>
    <w:rsid w:val="00441FD0"/>
    <w:rsid w:val="00442127"/>
    <w:rsid w:val="0044291E"/>
    <w:rsid w:val="004431DE"/>
    <w:rsid w:val="0044374D"/>
    <w:rsid w:val="0044375E"/>
    <w:rsid w:val="004438E1"/>
    <w:rsid w:val="00443F06"/>
    <w:rsid w:val="00443FB9"/>
    <w:rsid w:val="004444F3"/>
    <w:rsid w:val="00444BB2"/>
    <w:rsid w:val="00444E16"/>
    <w:rsid w:val="004450CB"/>
    <w:rsid w:val="00445153"/>
    <w:rsid w:val="0044552B"/>
    <w:rsid w:val="00445C52"/>
    <w:rsid w:val="00445C8E"/>
    <w:rsid w:val="00446367"/>
    <w:rsid w:val="00446C7E"/>
    <w:rsid w:val="0044720D"/>
    <w:rsid w:val="004472A8"/>
    <w:rsid w:val="0044770A"/>
    <w:rsid w:val="00447984"/>
    <w:rsid w:val="00447D5A"/>
    <w:rsid w:val="00450076"/>
    <w:rsid w:val="00450127"/>
    <w:rsid w:val="00450499"/>
    <w:rsid w:val="00450B84"/>
    <w:rsid w:val="00450C59"/>
    <w:rsid w:val="00450CC9"/>
    <w:rsid w:val="00450F6C"/>
    <w:rsid w:val="00451008"/>
    <w:rsid w:val="00451640"/>
    <w:rsid w:val="004518DB"/>
    <w:rsid w:val="00451CEB"/>
    <w:rsid w:val="00451F12"/>
    <w:rsid w:val="00451F15"/>
    <w:rsid w:val="004522D7"/>
    <w:rsid w:val="00452AE0"/>
    <w:rsid w:val="00453CC4"/>
    <w:rsid w:val="0045451C"/>
    <w:rsid w:val="004547D8"/>
    <w:rsid w:val="00454830"/>
    <w:rsid w:val="00454A0B"/>
    <w:rsid w:val="00454A3C"/>
    <w:rsid w:val="00454CF6"/>
    <w:rsid w:val="004550A0"/>
    <w:rsid w:val="0045513C"/>
    <w:rsid w:val="004564DE"/>
    <w:rsid w:val="004568E9"/>
    <w:rsid w:val="00456C0C"/>
    <w:rsid w:val="004572E3"/>
    <w:rsid w:val="004577BF"/>
    <w:rsid w:val="004577C3"/>
    <w:rsid w:val="00457F1F"/>
    <w:rsid w:val="00457FE4"/>
    <w:rsid w:val="00460E76"/>
    <w:rsid w:val="00461018"/>
    <w:rsid w:val="0046129F"/>
    <w:rsid w:val="0046158D"/>
    <w:rsid w:val="00461B4C"/>
    <w:rsid w:val="00461C98"/>
    <w:rsid w:val="00462469"/>
    <w:rsid w:val="00462671"/>
    <w:rsid w:val="004626C3"/>
    <w:rsid w:val="00462B86"/>
    <w:rsid w:val="00462C32"/>
    <w:rsid w:val="00462E21"/>
    <w:rsid w:val="004632BD"/>
    <w:rsid w:val="004635E3"/>
    <w:rsid w:val="00464659"/>
    <w:rsid w:val="00464DBB"/>
    <w:rsid w:val="004650A4"/>
    <w:rsid w:val="0046538D"/>
    <w:rsid w:val="0046578B"/>
    <w:rsid w:val="004657A0"/>
    <w:rsid w:val="00465844"/>
    <w:rsid w:val="0046595C"/>
    <w:rsid w:val="00465CA6"/>
    <w:rsid w:val="0046626A"/>
    <w:rsid w:val="00466395"/>
    <w:rsid w:val="004664D8"/>
    <w:rsid w:val="0046693F"/>
    <w:rsid w:val="00466CE4"/>
    <w:rsid w:val="0046721F"/>
    <w:rsid w:val="004674D1"/>
    <w:rsid w:val="0046759B"/>
    <w:rsid w:val="0046787F"/>
    <w:rsid w:val="00470210"/>
    <w:rsid w:val="004702E5"/>
    <w:rsid w:val="004708DA"/>
    <w:rsid w:val="00470943"/>
    <w:rsid w:val="004713EE"/>
    <w:rsid w:val="0047150D"/>
    <w:rsid w:val="00471BEC"/>
    <w:rsid w:val="004721FA"/>
    <w:rsid w:val="0047224F"/>
    <w:rsid w:val="004723EB"/>
    <w:rsid w:val="00472437"/>
    <w:rsid w:val="004727FB"/>
    <w:rsid w:val="00472E4C"/>
    <w:rsid w:val="00473011"/>
    <w:rsid w:val="00473046"/>
    <w:rsid w:val="00473A08"/>
    <w:rsid w:val="00473D6F"/>
    <w:rsid w:val="00473F9C"/>
    <w:rsid w:val="004742A1"/>
    <w:rsid w:val="00474C41"/>
    <w:rsid w:val="00474D6C"/>
    <w:rsid w:val="0047531E"/>
    <w:rsid w:val="00475679"/>
    <w:rsid w:val="00475A4F"/>
    <w:rsid w:val="00475D8A"/>
    <w:rsid w:val="00476691"/>
    <w:rsid w:val="004766C8"/>
    <w:rsid w:val="00476949"/>
    <w:rsid w:val="004769E0"/>
    <w:rsid w:val="00476D16"/>
    <w:rsid w:val="00476F4B"/>
    <w:rsid w:val="00477503"/>
    <w:rsid w:val="004777A9"/>
    <w:rsid w:val="00480240"/>
    <w:rsid w:val="00480B7E"/>
    <w:rsid w:val="00480F0B"/>
    <w:rsid w:val="0048157F"/>
    <w:rsid w:val="004815E0"/>
    <w:rsid w:val="00481ADA"/>
    <w:rsid w:val="00481C19"/>
    <w:rsid w:val="00481C5D"/>
    <w:rsid w:val="0048207A"/>
    <w:rsid w:val="004820A1"/>
    <w:rsid w:val="00482526"/>
    <w:rsid w:val="00482D0F"/>
    <w:rsid w:val="00482DB8"/>
    <w:rsid w:val="00482E30"/>
    <w:rsid w:val="00482F56"/>
    <w:rsid w:val="0048334D"/>
    <w:rsid w:val="00483655"/>
    <w:rsid w:val="0048448B"/>
    <w:rsid w:val="00484BD0"/>
    <w:rsid w:val="00484FF1"/>
    <w:rsid w:val="004852BD"/>
    <w:rsid w:val="00485884"/>
    <w:rsid w:val="0048589F"/>
    <w:rsid w:val="00485B36"/>
    <w:rsid w:val="00485B69"/>
    <w:rsid w:val="004861C7"/>
    <w:rsid w:val="00486420"/>
    <w:rsid w:val="00486510"/>
    <w:rsid w:val="004865C8"/>
    <w:rsid w:val="00486D17"/>
    <w:rsid w:val="004877A0"/>
    <w:rsid w:val="00487A15"/>
    <w:rsid w:val="00487AC4"/>
    <w:rsid w:val="00487E39"/>
    <w:rsid w:val="004900B5"/>
    <w:rsid w:val="00490157"/>
    <w:rsid w:val="00490211"/>
    <w:rsid w:val="00490298"/>
    <w:rsid w:val="004907F2"/>
    <w:rsid w:val="0049089B"/>
    <w:rsid w:val="00490E70"/>
    <w:rsid w:val="004910A8"/>
    <w:rsid w:val="00491EE2"/>
    <w:rsid w:val="00492BD8"/>
    <w:rsid w:val="00492CBA"/>
    <w:rsid w:val="00493029"/>
    <w:rsid w:val="0049360B"/>
    <w:rsid w:val="004936D2"/>
    <w:rsid w:val="00493C3C"/>
    <w:rsid w:val="00493FB9"/>
    <w:rsid w:val="00494235"/>
    <w:rsid w:val="004949BD"/>
    <w:rsid w:val="00494B09"/>
    <w:rsid w:val="00494F26"/>
    <w:rsid w:val="00495502"/>
    <w:rsid w:val="00495B12"/>
    <w:rsid w:val="0049643D"/>
    <w:rsid w:val="004965AF"/>
    <w:rsid w:val="0049661E"/>
    <w:rsid w:val="00496B8D"/>
    <w:rsid w:val="00497054"/>
    <w:rsid w:val="0049706C"/>
    <w:rsid w:val="00497072"/>
    <w:rsid w:val="00497490"/>
    <w:rsid w:val="00497AB2"/>
    <w:rsid w:val="0049E682"/>
    <w:rsid w:val="004A01CA"/>
    <w:rsid w:val="004A0ED8"/>
    <w:rsid w:val="004A0F9D"/>
    <w:rsid w:val="004A1156"/>
    <w:rsid w:val="004A1698"/>
    <w:rsid w:val="004A1926"/>
    <w:rsid w:val="004A2674"/>
    <w:rsid w:val="004A2904"/>
    <w:rsid w:val="004A2918"/>
    <w:rsid w:val="004A2C64"/>
    <w:rsid w:val="004A3004"/>
    <w:rsid w:val="004A38AC"/>
    <w:rsid w:val="004A4398"/>
    <w:rsid w:val="004A44A8"/>
    <w:rsid w:val="004A469A"/>
    <w:rsid w:val="004A4715"/>
    <w:rsid w:val="004A4D7A"/>
    <w:rsid w:val="004A53F5"/>
    <w:rsid w:val="004A5689"/>
    <w:rsid w:val="004A59E5"/>
    <w:rsid w:val="004A5A89"/>
    <w:rsid w:val="004A5AF1"/>
    <w:rsid w:val="004A5E46"/>
    <w:rsid w:val="004A5ED8"/>
    <w:rsid w:val="004A6327"/>
    <w:rsid w:val="004A6675"/>
    <w:rsid w:val="004A67BD"/>
    <w:rsid w:val="004A72BA"/>
    <w:rsid w:val="004A770D"/>
    <w:rsid w:val="004B0D68"/>
    <w:rsid w:val="004B0D86"/>
    <w:rsid w:val="004B138C"/>
    <w:rsid w:val="004B1A0C"/>
    <w:rsid w:val="004B1BBC"/>
    <w:rsid w:val="004B20B7"/>
    <w:rsid w:val="004B2468"/>
    <w:rsid w:val="004B2746"/>
    <w:rsid w:val="004B2A9E"/>
    <w:rsid w:val="004B2BFC"/>
    <w:rsid w:val="004B2D5B"/>
    <w:rsid w:val="004B2F85"/>
    <w:rsid w:val="004B30F6"/>
    <w:rsid w:val="004B32A8"/>
    <w:rsid w:val="004B340E"/>
    <w:rsid w:val="004B35F6"/>
    <w:rsid w:val="004B3898"/>
    <w:rsid w:val="004B4556"/>
    <w:rsid w:val="004B4BB6"/>
    <w:rsid w:val="004B503D"/>
    <w:rsid w:val="004B5180"/>
    <w:rsid w:val="004B537E"/>
    <w:rsid w:val="004B5632"/>
    <w:rsid w:val="004B59CC"/>
    <w:rsid w:val="004B5E70"/>
    <w:rsid w:val="004B6641"/>
    <w:rsid w:val="004B665A"/>
    <w:rsid w:val="004B6B7F"/>
    <w:rsid w:val="004B6BD2"/>
    <w:rsid w:val="004B6CE5"/>
    <w:rsid w:val="004B73CA"/>
    <w:rsid w:val="004B7C77"/>
    <w:rsid w:val="004B7D1D"/>
    <w:rsid w:val="004C0158"/>
    <w:rsid w:val="004C0294"/>
    <w:rsid w:val="004C049B"/>
    <w:rsid w:val="004C04A3"/>
    <w:rsid w:val="004C052E"/>
    <w:rsid w:val="004C0544"/>
    <w:rsid w:val="004C0750"/>
    <w:rsid w:val="004C0897"/>
    <w:rsid w:val="004C099B"/>
    <w:rsid w:val="004C09A9"/>
    <w:rsid w:val="004C0FD8"/>
    <w:rsid w:val="004C15B9"/>
    <w:rsid w:val="004C1693"/>
    <w:rsid w:val="004C1DBC"/>
    <w:rsid w:val="004C2384"/>
    <w:rsid w:val="004C2AF5"/>
    <w:rsid w:val="004C2D46"/>
    <w:rsid w:val="004C3E93"/>
    <w:rsid w:val="004C4061"/>
    <w:rsid w:val="004C4A9C"/>
    <w:rsid w:val="004C4CEE"/>
    <w:rsid w:val="004C4D7E"/>
    <w:rsid w:val="004C5304"/>
    <w:rsid w:val="004C5746"/>
    <w:rsid w:val="004C5DE9"/>
    <w:rsid w:val="004C5DF7"/>
    <w:rsid w:val="004C709F"/>
    <w:rsid w:val="004C73DD"/>
    <w:rsid w:val="004C7589"/>
    <w:rsid w:val="004C75FC"/>
    <w:rsid w:val="004C7DCF"/>
    <w:rsid w:val="004D041A"/>
    <w:rsid w:val="004D0538"/>
    <w:rsid w:val="004D06AB"/>
    <w:rsid w:val="004D0F8B"/>
    <w:rsid w:val="004D11D6"/>
    <w:rsid w:val="004D17E3"/>
    <w:rsid w:val="004D1952"/>
    <w:rsid w:val="004D1BE4"/>
    <w:rsid w:val="004D221D"/>
    <w:rsid w:val="004D2FC9"/>
    <w:rsid w:val="004D397F"/>
    <w:rsid w:val="004D3AAA"/>
    <w:rsid w:val="004D3B21"/>
    <w:rsid w:val="004D40DD"/>
    <w:rsid w:val="004D4475"/>
    <w:rsid w:val="004D4750"/>
    <w:rsid w:val="004D4B96"/>
    <w:rsid w:val="004D5165"/>
    <w:rsid w:val="004D53B2"/>
    <w:rsid w:val="004D5ED3"/>
    <w:rsid w:val="004D5FC1"/>
    <w:rsid w:val="004D6190"/>
    <w:rsid w:val="004D6195"/>
    <w:rsid w:val="004D6487"/>
    <w:rsid w:val="004D6620"/>
    <w:rsid w:val="004D6FD0"/>
    <w:rsid w:val="004D73DA"/>
    <w:rsid w:val="004D7510"/>
    <w:rsid w:val="004E1172"/>
    <w:rsid w:val="004E161E"/>
    <w:rsid w:val="004E1C87"/>
    <w:rsid w:val="004E1F0D"/>
    <w:rsid w:val="004E1F81"/>
    <w:rsid w:val="004E21CE"/>
    <w:rsid w:val="004E2694"/>
    <w:rsid w:val="004E2C41"/>
    <w:rsid w:val="004E2CE5"/>
    <w:rsid w:val="004E376D"/>
    <w:rsid w:val="004E3B28"/>
    <w:rsid w:val="004E3B65"/>
    <w:rsid w:val="004E3BFD"/>
    <w:rsid w:val="004E3E06"/>
    <w:rsid w:val="004E4272"/>
    <w:rsid w:val="004E42BA"/>
    <w:rsid w:val="004E462E"/>
    <w:rsid w:val="004E4EE9"/>
    <w:rsid w:val="004E535D"/>
    <w:rsid w:val="004E54BA"/>
    <w:rsid w:val="004E55E1"/>
    <w:rsid w:val="004E5FB3"/>
    <w:rsid w:val="004E62A3"/>
    <w:rsid w:val="004E65C1"/>
    <w:rsid w:val="004E66A5"/>
    <w:rsid w:val="004E67AD"/>
    <w:rsid w:val="004E699E"/>
    <w:rsid w:val="004E69D8"/>
    <w:rsid w:val="004E6D66"/>
    <w:rsid w:val="004E6DB1"/>
    <w:rsid w:val="004E71E5"/>
    <w:rsid w:val="004E7DAE"/>
    <w:rsid w:val="004F01F1"/>
    <w:rsid w:val="004F0333"/>
    <w:rsid w:val="004F05FD"/>
    <w:rsid w:val="004F067D"/>
    <w:rsid w:val="004F0713"/>
    <w:rsid w:val="004F08D0"/>
    <w:rsid w:val="004F0DFD"/>
    <w:rsid w:val="004F0FA5"/>
    <w:rsid w:val="004F0FD7"/>
    <w:rsid w:val="004F14D4"/>
    <w:rsid w:val="004F1C75"/>
    <w:rsid w:val="004F1E96"/>
    <w:rsid w:val="004F1F90"/>
    <w:rsid w:val="004F26A1"/>
    <w:rsid w:val="004F2E1E"/>
    <w:rsid w:val="004F327F"/>
    <w:rsid w:val="004F3511"/>
    <w:rsid w:val="004F359F"/>
    <w:rsid w:val="004F3A5A"/>
    <w:rsid w:val="004F51DA"/>
    <w:rsid w:val="004F5674"/>
    <w:rsid w:val="004F5753"/>
    <w:rsid w:val="004F5E8C"/>
    <w:rsid w:val="004F6E40"/>
    <w:rsid w:val="004F70E0"/>
    <w:rsid w:val="00500455"/>
    <w:rsid w:val="0050173A"/>
    <w:rsid w:val="00501821"/>
    <w:rsid w:val="005018C8"/>
    <w:rsid w:val="00502342"/>
    <w:rsid w:val="00502399"/>
    <w:rsid w:val="00502473"/>
    <w:rsid w:val="00502786"/>
    <w:rsid w:val="005028EC"/>
    <w:rsid w:val="00502EFB"/>
    <w:rsid w:val="005032C0"/>
    <w:rsid w:val="005032E9"/>
    <w:rsid w:val="0050336B"/>
    <w:rsid w:val="00503BCB"/>
    <w:rsid w:val="00503D7C"/>
    <w:rsid w:val="0050430A"/>
    <w:rsid w:val="00504550"/>
    <w:rsid w:val="00504563"/>
    <w:rsid w:val="00504A7B"/>
    <w:rsid w:val="00504ABD"/>
    <w:rsid w:val="00505E34"/>
    <w:rsid w:val="00505E59"/>
    <w:rsid w:val="00506494"/>
    <w:rsid w:val="00506B85"/>
    <w:rsid w:val="00506E67"/>
    <w:rsid w:val="005073E9"/>
    <w:rsid w:val="0050744C"/>
    <w:rsid w:val="005076F5"/>
    <w:rsid w:val="00507D14"/>
    <w:rsid w:val="00507DBC"/>
    <w:rsid w:val="00507F5A"/>
    <w:rsid w:val="00507FE9"/>
    <w:rsid w:val="005100EE"/>
    <w:rsid w:val="005100F6"/>
    <w:rsid w:val="00510482"/>
    <w:rsid w:val="005104A9"/>
    <w:rsid w:val="005107B9"/>
    <w:rsid w:val="00510D43"/>
    <w:rsid w:val="00510DC4"/>
    <w:rsid w:val="00511492"/>
    <w:rsid w:val="0051278F"/>
    <w:rsid w:val="00512E59"/>
    <w:rsid w:val="005133FD"/>
    <w:rsid w:val="005134A3"/>
    <w:rsid w:val="005136BD"/>
    <w:rsid w:val="00513C64"/>
    <w:rsid w:val="00514299"/>
    <w:rsid w:val="00514854"/>
    <w:rsid w:val="00514A34"/>
    <w:rsid w:val="00515B0C"/>
    <w:rsid w:val="00515C27"/>
    <w:rsid w:val="00516A2C"/>
    <w:rsid w:val="00516BA1"/>
    <w:rsid w:val="00516CF9"/>
    <w:rsid w:val="00517684"/>
    <w:rsid w:val="00517781"/>
    <w:rsid w:val="0051778A"/>
    <w:rsid w:val="00520FA2"/>
    <w:rsid w:val="00521578"/>
    <w:rsid w:val="00521720"/>
    <w:rsid w:val="00521789"/>
    <w:rsid w:val="005218AC"/>
    <w:rsid w:val="00521A55"/>
    <w:rsid w:val="00521B6F"/>
    <w:rsid w:val="00521E4D"/>
    <w:rsid w:val="00522040"/>
    <w:rsid w:val="005228B0"/>
    <w:rsid w:val="00522C9E"/>
    <w:rsid w:val="0052341E"/>
    <w:rsid w:val="00523490"/>
    <w:rsid w:val="00523719"/>
    <w:rsid w:val="00523B95"/>
    <w:rsid w:val="00523EF9"/>
    <w:rsid w:val="005246BF"/>
    <w:rsid w:val="00524AB1"/>
    <w:rsid w:val="00524B6D"/>
    <w:rsid w:val="0052583C"/>
    <w:rsid w:val="005258B9"/>
    <w:rsid w:val="0052591D"/>
    <w:rsid w:val="005260B8"/>
    <w:rsid w:val="0052714A"/>
    <w:rsid w:val="005272F1"/>
    <w:rsid w:val="00527438"/>
    <w:rsid w:val="00527D80"/>
    <w:rsid w:val="0053045A"/>
    <w:rsid w:val="00530A94"/>
    <w:rsid w:val="00530BB7"/>
    <w:rsid w:val="00530ED3"/>
    <w:rsid w:val="00530FF9"/>
    <w:rsid w:val="00531076"/>
    <w:rsid w:val="0053138E"/>
    <w:rsid w:val="00531583"/>
    <w:rsid w:val="005317C2"/>
    <w:rsid w:val="00531B81"/>
    <w:rsid w:val="00531C85"/>
    <w:rsid w:val="00532463"/>
    <w:rsid w:val="005325BD"/>
    <w:rsid w:val="00532958"/>
    <w:rsid w:val="00532A35"/>
    <w:rsid w:val="00532F30"/>
    <w:rsid w:val="00532FA0"/>
    <w:rsid w:val="00533B82"/>
    <w:rsid w:val="00534042"/>
    <w:rsid w:val="00534139"/>
    <w:rsid w:val="0053421F"/>
    <w:rsid w:val="0053427D"/>
    <w:rsid w:val="005344FD"/>
    <w:rsid w:val="005344FF"/>
    <w:rsid w:val="00534E91"/>
    <w:rsid w:val="00535158"/>
    <w:rsid w:val="00535170"/>
    <w:rsid w:val="0053529E"/>
    <w:rsid w:val="00535369"/>
    <w:rsid w:val="00535490"/>
    <w:rsid w:val="0053566A"/>
    <w:rsid w:val="005359AB"/>
    <w:rsid w:val="00535E61"/>
    <w:rsid w:val="005362A3"/>
    <w:rsid w:val="00536C49"/>
    <w:rsid w:val="00536EBF"/>
    <w:rsid w:val="00537710"/>
    <w:rsid w:val="00540063"/>
    <w:rsid w:val="00540535"/>
    <w:rsid w:val="00540D49"/>
    <w:rsid w:val="005419D0"/>
    <w:rsid w:val="005420FD"/>
    <w:rsid w:val="00542147"/>
    <w:rsid w:val="00542972"/>
    <w:rsid w:val="005429C2"/>
    <w:rsid w:val="00542BAB"/>
    <w:rsid w:val="00542D88"/>
    <w:rsid w:val="00542E04"/>
    <w:rsid w:val="00542F3A"/>
    <w:rsid w:val="005438F8"/>
    <w:rsid w:val="00544050"/>
    <w:rsid w:val="005441CA"/>
    <w:rsid w:val="0054514D"/>
    <w:rsid w:val="0054532B"/>
    <w:rsid w:val="0054553A"/>
    <w:rsid w:val="00545B22"/>
    <w:rsid w:val="00545CC0"/>
    <w:rsid w:val="0054652A"/>
    <w:rsid w:val="00546A35"/>
    <w:rsid w:val="00546CD0"/>
    <w:rsid w:val="00547C02"/>
    <w:rsid w:val="00547D19"/>
    <w:rsid w:val="00547ED6"/>
    <w:rsid w:val="0055020B"/>
    <w:rsid w:val="00550478"/>
    <w:rsid w:val="005504D1"/>
    <w:rsid w:val="00550A46"/>
    <w:rsid w:val="005514B6"/>
    <w:rsid w:val="00551612"/>
    <w:rsid w:val="00551975"/>
    <w:rsid w:val="00551A0A"/>
    <w:rsid w:val="00551ADE"/>
    <w:rsid w:val="00551DD6"/>
    <w:rsid w:val="00551DE7"/>
    <w:rsid w:val="00552502"/>
    <w:rsid w:val="005537D6"/>
    <w:rsid w:val="00553DBA"/>
    <w:rsid w:val="00553E44"/>
    <w:rsid w:val="00553FA4"/>
    <w:rsid w:val="0055401E"/>
    <w:rsid w:val="00554561"/>
    <w:rsid w:val="0055489B"/>
    <w:rsid w:val="005548FD"/>
    <w:rsid w:val="00554945"/>
    <w:rsid w:val="00554A39"/>
    <w:rsid w:val="005555A6"/>
    <w:rsid w:val="005560CA"/>
    <w:rsid w:val="0055664B"/>
    <w:rsid w:val="0055692D"/>
    <w:rsid w:val="00557219"/>
    <w:rsid w:val="0055754E"/>
    <w:rsid w:val="0055796E"/>
    <w:rsid w:val="00557A75"/>
    <w:rsid w:val="00557C7A"/>
    <w:rsid w:val="0056021D"/>
    <w:rsid w:val="005604E8"/>
    <w:rsid w:val="0056130F"/>
    <w:rsid w:val="005615D8"/>
    <w:rsid w:val="00561C0B"/>
    <w:rsid w:val="00561E52"/>
    <w:rsid w:val="00563008"/>
    <w:rsid w:val="0056306D"/>
    <w:rsid w:val="00563BA9"/>
    <w:rsid w:val="00563EAF"/>
    <w:rsid w:val="0056410F"/>
    <w:rsid w:val="005646A2"/>
    <w:rsid w:val="00564B6A"/>
    <w:rsid w:val="00564D27"/>
    <w:rsid w:val="00564DC6"/>
    <w:rsid w:val="005652A6"/>
    <w:rsid w:val="00565A8F"/>
    <w:rsid w:val="00565DAC"/>
    <w:rsid w:val="00565FCD"/>
    <w:rsid w:val="00566019"/>
    <w:rsid w:val="0056606A"/>
    <w:rsid w:val="00566863"/>
    <w:rsid w:val="00566CF7"/>
    <w:rsid w:val="00566D6B"/>
    <w:rsid w:val="00566EAE"/>
    <w:rsid w:val="00566EF3"/>
    <w:rsid w:val="00566EFC"/>
    <w:rsid w:val="005670E0"/>
    <w:rsid w:val="00567F1F"/>
    <w:rsid w:val="00570249"/>
    <w:rsid w:val="00570366"/>
    <w:rsid w:val="005704D9"/>
    <w:rsid w:val="0057053C"/>
    <w:rsid w:val="00570612"/>
    <w:rsid w:val="005709C3"/>
    <w:rsid w:val="00570FE8"/>
    <w:rsid w:val="0057102C"/>
    <w:rsid w:val="00571933"/>
    <w:rsid w:val="00571D72"/>
    <w:rsid w:val="00571FEC"/>
    <w:rsid w:val="00572237"/>
    <w:rsid w:val="0057243F"/>
    <w:rsid w:val="00572548"/>
    <w:rsid w:val="00572816"/>
    <w:rsid w:val="0057281A"/>
    <w:rsid w:val="005728C4"/>
    <w:rsid w:val="0057331F"/>
    <w:rsid w:val="00573355"/>
    <w:rsid w:val="00573384"/>
    <w:rsid w:val="00573991"/>
    <w:rsid w:val="00573ABF"/>
    <w:rsid w:val="00574186"/>
    <w:rsid w:val="0057426A"/>
    <w:rsid w:val="0057449E"/>
    <w:rsid w:val="005745A1"/>
    <w:rsid w:val="00574BEC"/>
    <w:rsid w:val="00574E84"/>
    <w:rsid w:val="0057501C"/>
    <w:rsid w:val="005752D7"/>
    <w:rsid w:val="005753E0"/>
    <w:rsid w:val="005757E2"/>
    <w:rsid w:val="0057589B"/>
    <w:rsid w:val="00575B75"/>
    <w:rsid w:val="00575F90"/>
    <w:rsid w:val="0057610B"/>
    <w:rsid w:val="0057618A"/>
    <w:rsid w:val="0057686C"/>
    <w:rsid w:val="00576996"/>
    <w:rsid w:val="00576A55"/>
    <w:rsid w:val="00577105"/>
    <w:rsid w:val="005776D6"/>
    <w:rsid w:val="00577D9A"/>
    <w:rsid w:val="00577E6B"/>
    <w:rsid w:val="00577F6E"/>
    <w:rsid w:val="0058022A"/>
    <w:rsid w:val="005804A9"/>
    <w:rsid w:val="00580AE5"/>
    <w:rsid w:val="00580E7F"/>
    <w:rsid w:val="005812AA"/>
    <w:rsid w:val="005814B0"/>
    <w:rsid w:val="00581919"/>
    <w:rsid w:val="00581AF4"/>
    <w:rsid w:val="00581CBF"/>
    <w:rsid w:val="00582544"/>
    <w:rsid w:val="00582586"/>
    <w:rsid w:val="005825C9"/>
    <w:rsid w:val="00582A9D"/>
    <w:rsid w:val="005831B8"/>
    <w:rsid w:val="00583350"/>
    <w:rsid w:val="005836B2"/>
    <w:rsid w:val="00583973"/>
    <w:rsid w:val="00583DFF"/>
    <w:rsid w:val="0058436B"/>
    <w:rsid w:val="00584557"/>
    <w:rsid w:val="00584693"/>
    <w:rsid w:val="00584C52"/>
    <w:rsid w:val="00584FFB"/>
    <w:rsid w:val="0058520A"/>
    <w:rsid w:val="00585653"/>
    <w:rsid w:val="00585870"/>
    <w:rsid w:val="0058587A"/>
    <w:rsid w:val="005861AE"/>
    <w:rsid w:val="005863AB"/>
    <w:rsid w:val="00586FF8"/>
    <w:rsid w:val="00587078"/>
    <w:rsid w:val="00587587"/>
    <w:rsid w:val="00587990"/>
    <w:rsid w:val="00587FD6"/>
    <w:rsid w:val="005903D1"/>
    <w:rsid w:val="005907E3"/>
    <w:rsid w:val="00590803"/>
    <w:rsid w:val="00590975"/>
    <w:rsid w:val="00590FDB"/>
    <w:rsid w:val="0059101C"/>
    <w:rsid w:val="00591257"/>
    <w:rsid w:val="0059161B"/>
    <w:rsid w:val="0059232B"/>
    <w:rsid w:val="00592446"/>
    <w:rsid w:val="00592C9A"/>
    <w:rsid w:val="00592F33"/>
    <w:rsid w:val="005930A2"/>
    <w:rsid w:val="00594647"/>
    <w:rsid w:val="00594A79"/>
    <w:rsid w:val="00595FCB"/>
    <w:rsid w:val="0059600B"/>
    <w:rsid w:val="005965A1"/>
    <w:rsid w:val="00596D83"/>
    <w:rsid w:val="00596DFD"/>
    <w:rsid w:val="00596F72"/>
    <w:rsid w:val="00597372"/>
    <w:rsid w:val="0059744D"/>
    <w:rsid w:val="00597583"/>
    <w:rsid w:val="005975EE"/>
    <w:rsid w:val="0059776B"/>
    <w:rsid w:val="00597FB1"/>
    <w:rsid w:val="005A000E"/>
    <w:rsid w:val="005A00AE"/>
    <w:rsid w:val="005A05FD"/>
    <w:rsid w:val="005A08B6"/>
    <w:rsid w:val="005A0BAF"/>
    <w:rsid w:val="005A0D9A"/>
    <w:rsid w:val="005A13AB"/>
    <w:rsid w:val="005A1B0A"/>
    <w:rsid w:val="005A1EE9"/>
    <w:rsid w:val="005A1FBE"/>
    <w:rsid w:val="005A3644"/>
    <w:rsid w:val="005A3652"/>
    <w:rsid w:val="005A3683"/>
    <w:rsid w:val="005A3900"/>
    <w:rsid w:val="005A3AEA"/>
    <w:rsid w:val="005A3E47"/>
    <w:rsid w:val="005A3E85"/>
    <w:rsid w:val="005A3FC3"/>
    <w:rsid w:val="005A412B"/>
    <w:rsid w:val="005A48BB"/>
    <w:rsid w:val="005A4A2D"/>
    <w:rsid w:val="005A4F79"/>
    <w:rsid w:val="005A5166"/>
    <w:rsid w:val="005A520F"/>
    <w:rsid w:val="005A543F"/>
    <w:rsid w:val="005A5550"/>
    <w:rsid w:val="005A5673"/>
    <w:rsid w:val="005A5F4A"/>
    <w:rsid w:val="005A6A8F"/>
    <w:rsid w:val="005A6BFC"/>
    <w:rsid w:val="005A7197"/>
    <w:rsid w:val="005A7223"/>
    <w:rsid w:val="005A78E3"/>
    <w:rsid w:val="005A79B9"/>
    <w:rsid w:val="005B0165"/>
    <w:rsid w:val="005B029F"/>
    <w:rsid w:val="005B0E70"/>
    <w:rsid w:val="005B16B0"/>
    <w:rsid w:val="005B2358"/>
    <w:rsid w:val="005B2468"/>
    <w:rsid w:val="005B275B"/>
    <w:rsid w:val="005B28C0"/>
    <w:rsid w:val="005B2EDD"/>
    <w:rsid w:val="005B2FE9"/>
    <w:rsid w:val="005B3277"/>
    <w:rsid w:val="005B36A0"/>
    <w:rsid w:val="005B42F2"/>
    <w:rsid w:val="005B489B"/>
    <w:rsid w:val="005B58F1"/>
    <w:rsid w:val="005B5ADC"/>
    <w:rsid w:val="005B5B64"/>
    <w:rsid w:val="005B5C30"/>
    <w:rsid w:val="005B5C44"/>
    <w:rsid w:val="005B5DE6"/>
    <w:rsid w:val="005B625E"/>
    <w:rsid w:val="005B630B"/>
    <w:rsid w:val="005B65D2"/>
    <w:rsid w:val="005B6684"/>
    <w:rsid w:val="005B66F9"/>
    <w:rsid w:val="005B6711"/>
    <w:rsid w:val="005B7271"/>
    <w:rsid w:val="005B7437"/>
    <w:rsid w:val="005B776C"/>
    <w:rsid w:val="005B776D"/>
    <w:rsid w:val="005B7866"/>
    <w:rsid w:val="005C0239"/>
    <w:rsid w:val="005C02B8"/>
    <w:rsid w:val="005C06FB"/>
    <w:rsid w:val="005C09A2"/>
    <w:rsid w:val="005C09EC"/>
    <w:rsid w:val="005C1964"/>
    <w:rsid w:val="005C234E"/>
    <w:rsid w:val="005C41A4"/>
    <w:rsid w:val="005C4447"/>
    <w:rsid w:val="005C4A17"/>
    <w:rsid w:val="005C4F09"/>
    <w:rsid w:val="005C56A4"/>
    <w:rsid w:val="005C5BA5"/>
    <w:rsid w:val="005C61A8"/>
    <w:rsid w:val="005C64EE"/>
    <w:rsid w:val="005C6668"/>
    <w:rsid w:val="005C6E71"/>
    <w:rsid w:val="005C6F61"/>
    <w:rsid w:val="005C8CB7"/>
    <w:rsid w:val="005D0113"/>
    <w:rsid w:val="005D02F5"/>
    <w:rsid w:val="005D07C5"/>
    <w:rsid w:val="005D080C"/>
    <w:rsid w:val="005D1C02"/>
    <w:rsid w:val="005D1FAF"/>
    <w:rsid w:val="005D2318"/>
    <w:rsid w:val="005D23E9"/>
    <w:rsid w:val="005D26F7"/>
    <w:rsid w:val="005D2923"/>
    <w:rsid w:val="005D2AC1"/>
    <w:rsid w:val="005D2D0E"/>
    <w:rsid w:val="005D2D14"/>
    <w:rsid w:val="005D2DC4"/>
    <w:rsid w:val="005D2ED8"/>
    <w:rsid w:val="005D2FC7"/>
    <w:rsid w:val="005D3329"/>
    <w:rsid w:val="005D3799"/>
    <w:rsid w:val="005D38F2"/>
    <w:rsid w:val="005D3A04"/>
    <w:rsid w:val="005D3E8D"/>
    <w:rsid w:val="005D410E"/>
    <w:rsid w:val="005D42AF"/>
    <w:rsid w:val="005D43B7"/>
    <w:rsid w:val="005D51C4"/>
    <w:rsid w:val="005D53A8"/>
    <w:rsid w:val="005D5AFA"/>
    <w:rsid w:val="005D5CAC"/>
    <w:rsid w:val="005D5D5B"/>
    <w:rsid w:val="005D609F"/>
    <w:rsid w:val="005D6750"/>
    <w:rsid w:val="005D67EF"/>
    <w:rsid w:val="005D6AA3"/>
    <w:rsid w:val="005D6D32"/>
    <w:rsid w:val="005D7329"/>
    <w:rsid w:val="005D7EFA"/>
    <w:rsid w:val="005E08A4"/>
    <w:rsid w:val="005E08D8"/>
    <w:rsid w:val="005E0BA7"/>
    <w:rsid w:val="005E1153"/>
    <w:rsid w:val="005E11D6"/>
    <w:rsid w:val="005E151F"/>
    <w:rsid w:val="005E19C4"/>
    <w:rsid w:val="005E1D24"/>
    <w:rsid w:val="005E1FE3"/>
    <w:rsid w:val="005E201F"/>
    <w:rsid w:val="005E22D6"/>
    <w:rsid w:val="005E23AF"/>
    <w:rsid w:val="005E25FA"/>
    <w:rsid w:val="005E2B7D"/>
    <w:rsid w:val="005E2D26"/>
    <w:rsid w:val="005E3975"/>
    <w:rsid w:val="005E3B6B"/>
    <w:rsid w:val="005E3E3C"/>
    <w:rsid w:val="005E4139"/>
    <w:rsid w:val="005E4229"/>
    <w:rsid w:val="005E4722"/>
    <w:rsid w:val="005E4FFC"/>
    <w:rsid w:val="005E509D"/>
    <w:rsid w:val="005E5194"/>
    <w:rsid w:val="005E5DEA"/>
    <w:rsid w:val="005E5FD9"/>
    <w:rsid w:val="005E6146"/>
    <w:rsid w:val="005E6158"/>
    <w:rsid w:val="005E63C1"/>
    <w:rsid w:val="005E6621"/>
    <w:rsid w:val="005E6BC4"/>
    <w:rsid w:val="005E74A4"/>
    <w:rsid w:val="005E7616"/>
    <w:rsid w:val="005E7B8B"/>
    <w:rsid w:val="005F071F"/>
    <w:rsid w:val="005F0808"/>
    <w:rsid w:val="005F0BAA"/>
    <w:rsid w:val="005F0CD0"/>
    <w:rsid w:val="005F0D47"/>
    <w:rsid w:val="005F0FE8"/>
    <w:rsid w:val="005F1642"/>
    <w:rsid w:val="005F1C6F"/>
    <w:rsid w:val="005F2272"/>
    <w:rsid w:val="005F260E"/>
    <w:rsid w:val="005F281E"/>
    <w:rsid w:val="005F37ED"/>
    <w:rsid w:val="005F3B94"/>
    <w:rsid w:val="005F4302"/>
    <w:rsid w:val="005F4614"/>
    <w:rsid w:val="005F4706"/>
    <w:rsid w:val="005F492E"/>
    <w:rsid w:val="005F5116"/>
    <w:rsid w:val="005F52AE"/>
    <w:rsid w:val="005F541F"/>
    <w:rsid w:val="005F5668"/>
    <w:rsid w:val="005F567C"/>
    <w:rsid w:val="005F5845"/>
    <w:rsid w:val="005F5CB7"/>
    <w:rsid w:val="005F613A"/>
    <w:rsid w:val="005F6905"/>
    <w:rsid w:val="005F6C90"/>
    <w:rsid w:val="005F70EB"/>
    <w:rsid w:val="005F7219"/>
    <w:rsid w:val="005F77AF"/>
    <w:rsid w:val="005F7FA9"/>
    <w:rsid w:val="006000AD"/>
    <w:rsid w:val="00600519"/>
    <w:rsid w:val="00600CE5"/>
    <w:rsid w:val="00600DA7"/>
    <w:rsid w:val="00600E5B"/>
    <w:rsid w:val="00601497"/>
    <w:rsid w:val="006014C8"/>
    <w:rsid w:val="00601617"/>
    <w:rsid w:val="00601857"/>
    <w:rsid w:val="00601AD5"/>
    <w:rsid w:val="00601B59"/>
    <w:rsid w:val="00602D76"/>
    <w:rsid w:val="00602EA9"/>
    <w:rsid w:val="00602EC7"/>
    <w:rsid w:val="00602F7E"/>
    <w:rsid w:val="0060319A"/>
    <w:rsid w:val="00603551"/>
    <w:rsid w:val="00603656"/>
    <w:rsid w:val="00603996"/>
    <w:rsid w:val="00604227"/>
    <w:rsid w:val="006048F0"/>
    <w:rsid w:val="00604B16"/>
    <w:rsid w:val="006050BE"/>
    <w:rsid w:val="0060578D"/>
    <w:rsid w:val="00605A11"/>
    <w:rsid w:val="00605C1C"/>
    <w:rsid w:val="006064F1"/>
    <w:rsid w:val="0060683D"/>
    <w:rsid w:val="0060684C"/>
    <w:rsid w:val="00606F4F"/>
    <w:rsid w:val="0060715B"/>
    <w:rsid w:val="006075B2"/>
    <w:rsid w:val="006078D9"/>
    <w:rsid w:val="00607E48"/>
    <w:rsid w:val="006102C7"/>
    <w:rsid w:val="00610485"/>
    <w:rsid w:val="0061055A"/>
    <w:rsid w:val="006108C8"/>
    <w:rsid w:val="00610B02"/>
    <w:rsid w:val="00610D90"/>
    <w:rsid w:val="00610FE0"/>
    <w:rsid w:val="0061103A"/>
    <w:rsid w:val="00611253"/>
    <w:rsid w:val="006118C9"/>
    <w:rsid w:val="00612130"/>
    <w:rsid w:val="006121A0"/>
    <w:rsid w:val="0061256A"/>
    <w:rsid w:val="0061259C"/>
    <w:rsid w:val="00612CE4"/>
    <w:rsid w:val="00612D12"/>
    <w:rsid w:val="006130B8"/>
    <w:rsid w:val="006130BA"/>
    <w:rsid w:val="0061323D"/>
    <w:rsid w:val="0061359A"/>
    <w:rsid w:val="00613773"/>
    <w:rsid w:val="00613889"/>
    <w:rsid w:val="00613A42"/>
    <w:rsid w:val="00613C78"/>
    <w:rsid w:val="006143BE"/>
    <w:rsid w:val="00614555"/>
    <w:rsid w:val="00614646"/>
    <w:rsid w:val="006147FC"/>
    <w:rsid w:val="00614C35"/>
    <w:rsid w:val="00614CDC"/>
    <w:rsid w:val="00614EAD"/>
    <w:rsid w:val="00614F2D"/>
    <w:rsid w:val="00615027"/>
    <w:rsid w:val="006152C2"/>
    <w:rsid w:val="006155FE"/>
    <w:rsid w:val="00615E49"/>
    <w:rsid w:val="00615FC7"/>
    <w:rsid w:val="006166B1"/>
    <w:rsid w:val="00616D44"/>
    <w:rsid w:val="00617A25"/>
    <w:rsid w:val="00620053"/>
    <w:rsid w:val="00620260"/>
    <w:rsid w:val="006208C8"/>
    <w:rsid w:val="006208E8"/>
    <w:rsid w:val="00620A1E"/>
    <w:rsid w:val="006212CB"/>
    <w:rsid w:val="00621443"/>
    <w:rsid w:val="006215AD"/>
    <w:rsid w:val="0062182D"/>
    <w:rsid w:val="0062189B"/>
    <w:rsid w:val="00621B1A"/>
    <w:rsid w:val="00621BB4"/>
    <w:rsid w:val="00621D7E"/>
    <w:rsid w:val="006221C3"/>
    <w:rsid w:val="00622317"/>
    <w:rsid w:val="0062238B"/>
    <w:rsid w:val="006225F7"/>
    <w:rsid w:val="00622753"/>
    <w:rsid w:val="0062294B"/>
    <w:rsid w:val="00622F72"/>
    <w:rsid w:val="00622F9F"/>
    <w:rsid w:val="0062311D"/>
    <w:rsid w:val="00623154"/>
    <w:rsid w:val="00623914"/>
    <w:rsid w:val="00624100"/>
    <w:rsid w:val="00624B7B"/>
    <w:rsid w:val="00624CB6"/>
    <w:rsid w:val="00624F43"/>
    <w:rsid w:val="00624F93"/>
    <w:rsid w:val="00625832"/>
    <w:rsid w:val="00625B7D"/>
    <w:rsid w:val="00626386"/>
    <w:rsid w:val="0062674B"/>
    <w:rsid w:val="00626A7C"/>
    <w:rsid w:val="00626B11"/>
    <w:rsid w:val="00626E50"/>
    <w:rsid w:val="006270E1"/>
    <w:rsid w:val="006272A9"/>
    <w:rsid w:val="00627388"/>
    <w:rsid w:val="00627B67"/>
    <w:rsid w:val="00630053"/>
    <w:rsid w:val="0063008F"/>
    <w:rsid w:val="0063069A"/>
    <w:rsid w:val="006308FB"/>
    <w:rsid w:val="0063094B"/>
    <w:rsid w:val="00630FAB"/>
    <w:rsid w:val="006311A6"/>
    <w:rsid w:val="0063187C"/>
    <w:rsid w:val="00632148"/>
    <w:rsid w:val="0063239B"/>
    <w:rsid w:val="00632BED"/>
    <w:rsid w:val="00632EAC"/>
    <w:rsid w:val="00633A96"/>
    <w:rsid w:val="00634041"/>
    <w:rsid w:val="006342A3"/>
    <w:rsid w:val="00634A08"/>
    <w:rsid w:val="00634D8E"/>
    <w:rsid w:val="0063550D"/>
    <w:rsid w:val="006355CB"/>
    <w:rsid w:val="006356CD"/>
    <w:rsid w:val="00635798"/>
    <w:rsid w:val="00635B16"/>
    <w:rsid w:val="00636033"/>
    <w:rsid w:val="006361EF"/>
    <w:rsid w:val="00636C96"/>
    <w:rsid w:val="00636E4E"/>
    <w:rsid w:val="0063737E"/>
    <w:rsid w:val="006379CA"/>
    <w:rsid w:val="00637EDB"/>
    <w:rsid w:val="0064020C"/>
    <w:rsid w:val="0064043C"/>
    <w:rsid w:val="006406E4"/>
    <w:rsid w:val="0064071E"/>
    <w:rsid w:val="00640B5A"/>
    <w:rsid w:val="0064105E"/>
    <w:rsid w:val="006412D8"/>
    <w:rsid w:val="0064175E"/>
    <w:rsid w:val="0064199D"/>
    <w:rsid w:val="00641B8E"/>
    <w:rsid w:val="00641E52"/>
    <w:rsid w:val="00641FF5"/>
    <w:rsid w:val="00642241"/>
    <w:rsid w:val="006422C0"/>
    <w:rsid w:val="0064262D"/>
    <w:rsid w:val="00642DBF"/>
    <w:rsid w:val="00642FEB"/>
    <w:rsid w:val="00643144"/>
    <w:rsid w:val="00643147"/>
    <w:rsid w:val="0064344D"/>
    <w:rsid w:val="006434DD"/>
    <w:rsid w:val="0064439E"/>
    <w:rsid w:val="006447CF"/>
    <w:rsid w:val="00644A6B"/>
    <w:rsid w:val="00645232"/>
    <w:rsid w:val="0064529C"/>
    <w:rsid w:val="00645505"/>
    <w:rsid w:val="0064597A"/>
    <w:rsid w:val="00645ED5"/>
    <w:rsid w:val="00646382"/>
    <w:rsid w:val="0064646F"/>
    <w:rsid w:val="00646582"/>
    <w:rsid w:val="0064667B"/>
    <w:rsid w:val="006466AB"/>
    <w:rsid w:val="006466BA"/>
    <w:rsid w:val="006466BF"/>
    <w:rsid w:val="00646CE3"/>
    <w:rsid w:val="00647223"/>
    <w:rsid w:val="006472BD"/>
    <w:rsid w:val="006472D0"/>
    <w:rsid w:val="0064749B"/>
    <w:rsid w:val="006474FA"/>
    <w:rsid w:val="00647AB8"/>
    <w:rsid w:val="00650010"/>
    <w:rsid w:val="00650273"/>
    <w:rsid w:val="00650493"/>
    <w:rsid w:val="006511E7"/>
    <w:rsid w:val="00651652"/>
    <w:rsid w:val="00651B00"/>
    <w:rsid w:val="00651E24"/>
    <w:rsid w:val="00651FB6"/>
    <w:rsid w:val="006524CE"/>
    <w:rsid w:val="006527DB"/>
    <w:rsid w:val="00653AF9"/>
    <w:rsid w:val="006542C6"/>
    <w:rsid w:val="00654BA3"/>
    <w:rsid w:val="00654C20"/>
    <w:rsid w:val="00654D52"/>
    <w:rsid w:val="00654F2B"/>
    <w:rsid w:val="006555E9"/>
    <w:rsid w:val="0065562E"/>
    <w:rsid w:val="0065584E"/>
    <w:rsid w:val="00655CA0"/>
    <w:rsid w:val="00655FE7"/>
    <w:rsid w:val="00656129"/>
    <w:rsid w:val="00656134"/>
    <w:rsid w:val="006561EA"/>
    <w:rsid w:val="00656280"/>
    <w:rsid w:val="006562B5"/>
    <w:rsid w:val="0065729C"/>
    <w:rsid w:val="00657337"/>
    <w:rsid w:val="006574B1"/>
    <w:rsid w:val="00657543"/>
    <w:rsid w:val="00657944"/>
    <w:rsid w:val="00657C31"/>
    <w:rsid w:val="006608E4"/>
    <w:rsid w:val="0066094A"/>
    <w:rsid w:val="00660DBA"/>
    <w:rsid w:val="0066124B"/>
    <w:rsid w:val="006616F3"/>
    <w:rsid w:val="00661760"/>
    <w:rsid w:val="006619DA"/>
    <w:rsid w:val="00661A7C"/>
    <w:rsid w:val="00662C48"/>
    <w:rsid w:val="00662DF2"/>
    <w:rsid w:val="0066379D"/>
    <w:rsid w:val="006637E6"/>
    <w:rsid w:val="006638F6"/>
    <w:rsid w:val="00664217"/>
    <w:rsid w:val="0066441F"/>
    <w:rsid w:val="00664DD3"/>
    <w:rsid w:val="00665108"/>
    <w:rsid w:val="006652BA"/>
    <w:rsid w:val="00665AA5"/>
    <w:rsid w:val="00665D72"/>
    <w:rsid w:val="006661C0"/>
    <w:rsid w:val="006663DF"/>
    <w:rsid w:val="006665BF"/>
    <w:rsid w:val="006669A1"/>
    <w:rsid w:val="00666A2A"/>
    <w:rsid w:val="00667326"/>
    <w:rsid w:val="0067080D"/>
    <w:rsid w:val="00670E71"/>
    <w:rsid w:val="00671617"/>
    <w:rsid w:val="006717CE"/>
    <w:rsid w:val="00672419"/>
    <w:rsid w:val="006724A9"/>
    <w:rsid w:val="006725D8"/>
    <w:rsid w:val="00672726"/>
    <w:rsid w:val="00672808"/>
    <w:rsid w:val="0067364A"/>
    <w:rsid w:val="00673666"/>
    <w:rsid w:val="00673931"/>
    <w:rsid w:val="00673B3E"/>
    <w:rsid w:val="00674207"/>
    <w:rsid w:val="00674966"/>
    <w:rsid w:val="00674F50"/>
    <w:rsid w:val="0067510D"/>
    <w:rsid w:val="0067513B"/>
    <w:rsid w:val="00675C71"/>
    <w:rsid w:val="00675C81"/>
    <w:rsid w:val="00675CAC"/>
    <w:rsid w:val="00676138"/>
    <w:rsid w:val="006763FB"/>
    <w:rsid w:val="0067662A"/>
    <w:rsid w:val="006774FC"/>
    <w:rsid w:val="006776B5"/>
    <w:rsid w:val="0068034B"/>
    <w:rsid w:val="0068039A"/>
    <w:rsid w:val="00681084"/>
    <w:rsid w:val="00681297"/>
    <w:rsid w:val="006814D3"/>
    <w:rsid w:val="00681E08"/>
    <w:rsid w:val="00681F49"/>
    <w:rsid w:val="00682225"/>
    <w:rsid w:val="00682C1A"/>
    <w:rsid w:val="00682E84"/>
    <w:rsid w:val="006830C6"/>
    <w:rsid w:val="00683601"/>
    <w:rsid w:val="00683827"/>
    <w:rsid w:val="00683F1B"/>
    <w:rsid w:val="006840CF"/>
    <w:rsid w:val="006841BC"/>
    <w:rsid w:val="006845D8"/>
    <w:rsid w:val="006847FC"/>
    <w:rsid w:val="00684D4D"/>
    <w:rsid w:val="00685868"/>
    <w:rsid w:val="00685A6F"/>
    <w:rsid w:val="00685B5B"/>
    <w:rsid w:val="0068603F"/>
    <w:rsid w:val="0068640D"/>
    <w:rsid w:val="006869AE"/>
    <w:rsid w:val="0068724A"/>
    <w:rsid w:val="006874A9"/>
    <w:rsid w:val="00687BF1"/>
    <w:rsid w:val="00687FE7"/>
    <w:rsid w:val="00690908"/>
    <w:rsid w:val="00690CBE"/>
    <w:rsid w:val="006911F9"/>
    <w:rsid w:val="006919CF"/>
    <w:rsid w:val="00691AD6"/>
    <w:rsid w:val="0069243D"/>
    <w:rsid w:val="00692661"/>
    <w:rsid w:val="006926D6"/>
    <w:rsid w:val="00692958"/>
    <w:rsid w:val="00692AC0"/>
    <w:rsid w:val="00693204"/>
    <w:rsid w:val="00693566"/>
    <w:rsid w:val="0069364E"/>
    <w:rsid w:val="006936A8"/>
    <w:rsid w:val="00693819"/>
    <w:rsid w:val="00693914"/>
    <w:rsid w:val="00693D8E"/>
    <w:rsid w:val="0069417B"/>
    <w:rsid w:val="00694842"/>
    <w:rsid w:val="00694862"/>
    <w:rsid w:val="00695937"/>
    <w:rsid w:val="00695DF0"/>
    <w:rsid w:val="00695EE1"/>
    <w:rsid w:val="006962BE"/>
    <w:rsid w:val="0069671F"/>
    <w:rsid w:val="00697200"/>
    <w:rsid w:val="006975B0"/>
    <w:rsid w:val="00697886"/>
    <w:rsid w:val="006A000B"/>
    <w:rsid w:val="006A014C"/>
    <w:rsid w:val="006A021A"/>
    <w:rsid w:val="006A02C2"/>
    <w:rsid w:val="006A0331"/>
    <w:rsid w:val="006A0E8D"/>
    <w:rsid w:val="006A19EA"/>
    <w:rsid w:val="006A1A8C"/>
    <w:rsid w:val="006A2588"/>
    <w:rsid w:val="006A278F"/>
    <w:rsid w:val="006A2C22"/>
    <w:rsid w:val="006A2CC9"/>
    <w:rsid w:val="006A2DA7"/>
    <w:rsid w:val="006A2E5B"/>
    <w:rsid w:val="006A4B24"/>
    <w:rsid w:val="006A4E24"/>
    <w:rsid w:val="006A4FB7"/>
    <w:rsid w:val="006A5783"/>
    <w:rsid w:val="006A6B15"/>
    <w:rsid w:val="006A6C26"/>
    <w:rsid w:val="006A77AF"/>
    <w:rsid w:val="006B0317"/>
    <w:rsid w:val="006B0722"/>
    <w:rsid w:val="006B0926"/>
    <w:rsid w:val="006B09DA"/>
    <w:rsid w:val="006B0FBF"/>
    <w:rsid w:val="006B12CF"/>
    <w:rsid w:val="006B14CD"/>
    <w:rsid w:val="006B26E9"/>
    <w:rsid w:val="006B2793"/>
    <w:rsid w:val="006B28FD"/>
    <w:rsid w:val="006B2E7C"/>
    <w:rsid w:val="006B2FDD"/>
    <w:rsid w:val="006B31D8"/>
    <w:rsid w:val="006B3256"/>
    <w:rsid w:val="006B3921"/>
    <w:rsid w:val="006B3C1A"/>
    <w:rsid w:val="006B3F20"/>
    <w:rsid w:val="006B3FB4"/>
    <w:rsid w:val="006B3FE6"/>
    <w:rsid w:val="006B4133"/>
    <w:rsid w:val="006B447B"/>
    <w:rsid w:val="006B4523"/>
    <w:rsid w:val="006B4671"/>
    <w:rsid w:val="006B4BA9"/>
    <w:rsid w:val="006B4E28"/>
    <w:rsid w:val="006B4E64"/>
    <w:rsid w:val="006B5059"/>
    <w:rsid w:val="006B5138"/>
    <w:rsid w:val="006B52B2"/>
    <w:rsid w:val="006B5443"/>
    <w:rsid w:val="006B5A3D"/>
    <w:rsid w:val="006B6038"/>
    <w:rsid w:val="006B603E"/>
    <w:rsid w:val="006B625E"/>
    <w:rsid w:val="006B63FB"/>
    <w:rsid w:val="006B6B4F"/>
    <w:rsid w:val="006B6E36"/>
    <w:rsid w:val="006B7450"/>
    <w:rsid w:val="006B76E6"/>
    <w:rsid w:val="006B7897"/>
    <w:rsid w:val="006C0C3D"/>
    <w:rsid w:val="006C120F"/>
    <w:rsid w:val="006C1242"/>
    <w:rsid w:val="006C155D"/>
    <w:rsid w:val="006C1F70"/>
    <w:rsid w:val="006C2066"/>
    <w:rsid w:val="006C2641"/>
    <w:rsid w:val="006C28E5"/>
    <w:rsid w:val="006C33DE"/>
    <w:rsid w:val="006C3567"/>
    <w:rsid w:val="006C36B6"/>
    <w:rsid w:val="006C39E7"/>
    <w:rsid w:val="006C3C32"/>
    <w:rsid w:val="006C4165"/>
    <w:rsid w:val="006C48DF"/>
    <w:rsid w:val="006C4CB6"/>
    <w:rsid w:val="006C5282"/>
    <w:rsid w:val="006C5901"/>
    <w:rsid w:val="006C5ED9"/>
    <w:rsid w:val="006C611B"/>
    <w:rsid w:val="006C622E"/>
    <w:rsid w:val="006C62AF"/>
    <w:rsid w:val="006C6E78"/>
    <w:rsid w:val="006C6F3F"/>
    <w:rsid w:val="006C741D"/>
    <w:rsid w:val="006C7A79"/>
    <w:rsid w:val="006C7FA5"/>
    <w:rsid w:val="006D08F9"/>
    <w:rsid w:val="006D0A02"/>
    <w:rsid w:val="006D0A87"/>
    <w:rsid w:val="006D0AD9"/>
    <w:rsid w:val="006D15F1"/>
    <w:rsid w:val="006D1C98"/>
    <w:rsid w:val="006D216E"/>
    <w:rsid w:val="006D228C"/>
    <w:rsid w:val="006D22ED"/>
    <w:rsid w:val="006D2584"/>
    <w:rsid w:val="006D2912"/>
    <w:rsid w:val="006D2D82"/>
    <w:rsid w:val="006D39A8"/>
    <w:rsid w:val="006D3BEF"/>
    <w:rsid w:val="006D3DAF"/>
    <w:rsid w:val="006D3F39"/>
    <w:rsid w:val="006D43DD"/>
    <w:rsid w:val="006D4589"/>
    <w:rsid w:val="006D47F9"/>
    <w:rsid w:val="006D48F6"/>
    <w:rsid w:val="006D4AEC"/>
    <w:rsid w:val="006D54B3"/>
    <w:rsid w:val="006D55CA"/>
    <w:rsid w:val="006D5654"/>
    <w:rsid w:val="006D5A1A"/>
    <w:rsid w:val="006D5A4D"/>
    <w:rsid w:val="006D5BC8"/>
    <w:rsid w:val="006D5E6D"/>
    <w:rsid w:val="006D5F16"/>
    <w:rsid w:val="006D60C3"/>
    <w:rsid w:val="006D65AE"/>
    <w:rsid w:val="006D6871"/>
    <w:rsid w:val="006D68F3"/>
    <w:rsid w:val="006D6AFD"/>
    <w:rsid w:val="006D74C2"/>
    <w:rsid w:val="006D7527"/>
    <w:rsid w:val="006D79F5"/>
    <w:rsid w:val="006D7F25"/>
    <w:rsid w:val="006DC889"/>
    <w:rsid w:val="006E0678"/>
    <w:rsid w:val="006E08B9"/>
    <w:rsid w:val="006E0B5C"/>
    <w:rsid w:val="006E1404"/>
    <w:rsid w:val="006E15F5"/>
    <w:rsid w:val="006E1A9B"/>
    <w:rsid w:val="006E1C15"/>
    <w:rsid w:val="006E2D31"/>
    <w:rsid w:val="006E3B4D"/>
    <w:rsid w:val="006E3DB3"/>
    <w:rsid w:val="006E41D2"/>
    <w:rsid w:val="006E4248"/>
    <w:rsid w:val="006E4ED2"/>
    <w:rsid w:val="006E5BE2"/>
    <w:rsid w:val="006E5BEB"/>
    <w:rsid w:val="006E5D09"/>
    <w:rsid w:val="006E5F37"/>
    <w:rsid w:val="006E6324"/>
    <w:rsid w:val="006E7186"/>
    <w:rsid w:val="006E7557"/>
    <w:rsid w:val="006E7C6A"/>
    <w:rsid w:val="006F0291"/>
    <w:rsid w:val="006F030D"/>
    <w:rsid w:val="006F0403"/>
    <w:rsid w:val="006F0B89"/>
    <w:rsid w:val="006F128E"/>
    <w:rsid w:val="006F145A"/>
    <w:rsid w:val="006F1942"/>
    <w:rsid w:val="006F1AE7"/>
    <w:rsid w:val="006F294F"/>
    <w:rsid w:val="006F2A1A"/>
    <w:rsid w:val="006F2BDB"/>
    <w:rsid w:val="006F2F0B"/>
    <w:rsid w:val="006F3087"/>
    <w:rsid w:val="006F31F2"/>
    <w:rsid w:val="006F32FE"/>
    <w:rsid w:val="006F335D"/>
    <w:rsid w:val="006F346F"/>
    <w:rsid w:val="006F34FF"/>
    <w:rsid w:val="006F3572"/>
    <w:rsid w:val="006F38BF"/>
    <w:rsid w:val="006F3BE6"/>
    <w:rsid w:val="006F3F22"/>
    <w:rsid w:val="006F401D"/>
    <w:rsid w:val="006F409C"/>
    <w:rsid w:val="006F49C3"/>
    <w:rsid w:val="006F4B9C"/>
    <w:rsid w:val="006F4EB9"/>
    <w:rsid w:val="006F56BD"/>
    <w:rsid w:val="006F59B7"/>
    <w:rsid w:val="006F5C72"/>
    <w:rsid w:val="006F5E17"/>
    <w:rsid w:val="006F5EBA"/>
    <w:rsid w:val="006F62AE"/>
    <w:rsid w:val="006F6655"/>
    <w:rsid w:val="006F697E"/>
    <w:rsid w:val="006F6DF1"/>
    <w:rsid w:val="006F6E35"/>
    <w:rsid w:val="006F6F62"/>
    <w:rsid w:val="006F70A3"/>
    <w:rsid w:val="006F7C2F"/>
    <w:rsid w:val="007000B0"/>
    <w:rsid w:val="00700183"/>
    <w:rsid w:val="007012FB"/>
    <w:rsid w:val="007013C1"/>
    <w:rsid w:val="007013DF"/>
    <w:rsid w:val="0070178F"/>
    <w:rsid w:val="007018D3"/>
    <w:rsid w:val="00701901"/>
    <w:rsid w:val="0070194F"/>
    <w:rsid w:val="00701DC2"/>
    <w:rsid w:val="007020A1"/>
    <w:rsid w:val="00702B23"/>
    <w:rsid w:val="00702CB7"/>
    <w:rsid w:val="00702EF9"/>
    <w:rsid w:val="00703535"/>
    <w:rsid w:val="0070353A"/>
    <w:rsid w:val="00703EF7"/>
    <w:rsid w:val="00703F15"/>
    <w:rsid w:val="00703FD3"/>
    <w:rsid w:val="00704E55"/>
    <w:rsid w:val="0070618C"/>
    <w:rsid w:val="007066E9"/>
    <w:rsid w:val="007068C4"/>
    <w:rsid w:val="00706E6A"/>
    <w:rsid w:val="007071A3"/>
    <w:rsid w:val="0070761C"/>
    <w:rsid w:val="007079B0"/>
    <w:rsid w:val="00707B8E"/>
    <w:rsid w:val="00710127"/>
    <w:rsid w:val="007102C5"/>
    <w:rsid w:val="00710CC7"/>
    <w:rsid w:val="00712418"/>
    <w:rsid w:val="007127C4"/>
    <w:rsid w:val="00712E64"/>
    <w:rsid w:val="007130C5"/>
    <w:rsid w:val="00713141"/>
    <w:rsid w:val="0071357B"/>
    <w:rsid w:val="007137B7"/>
    <w:rsid w:val="0071381C"/>
    <w:rsid w:val="0071387C"/>
    <w:rsid w:val="007141BD"/>
    <w:rsid w:val="007148EA"/>
    <w:rsid w:val="00714A2D"/>
    <w:rsid w:val="00714F51"/>
    <w:rsid w:val="00715012"/>
    <w:rsid w:val="007156BC"/>
    <w:rsid w:val="00715AE9"/>
    <w:rsid w:val="00715CC1"/>
    <w:rsid w:val="00715E8A"/>
    <w:rsid w:val="0071625C"/>
    <w:rsid w:val="007163F7"/>
    <w:rsid w:val="0071646E"/>
    <w:rsid w:val="0071665F"/>
    <w:rsid w:val="007166C6"/>
    <w:rsid w:val="00716B7E"/>
    <w:rsid w:val="00716BDD"/>
    <w:rsid w:val="00717AD2"/>
    <w:rsid w:val="00717DFD"/>
    <w:rsid w:val="007204C1"/>
    <w:rsid w:val="00720BEF"/>
    <w:rsid w:val="00721097"/>
    <w:rsid w:val="007214F9"/>
    <w:rsid w:val="00721546"/>
    <w:rsid w:val="00721718"/>
    <w:rsid w:val="0072249B"/>
    <w:rsid w:val="00722A23"/>
    <w:rsid w:val="00722AED"/>
    <w:rsid w:val="00723260"/>
    <w:rsid w:val="007238DE"/>
    <w:rsid w:val="00724435"/>
    <w:rsid w:val="00724AFB"/>
    <w:rsid w:val="00725683"/>
    <w:rsid w:val="007258CE"/>
    <w:rsid w:val="00725AA3"/>
    <w:rsid w:val="00725F3C"/>
    <w:rsid w:val="00726286"/>
    <w:rsid w:val="007268CD"/>
    <w:rsid w:val="00726F40"/>
    <w:rsid w:val="0072778B"/>
    <w:rsid w:val="00727AB8"/>
    <w:rsid w:val="00727BD5"/>
    <w:rsid w:val="00730098"/>
    <w:rsid w:val="007301F1"/>
    <w:rsid w:val="007305C8"/>
    <w:rsid w:val="00730CC7"/>
    <w:rsid w:val="00730DB7"/>
    <w:rsid w:val="0073107F"/>
    <w:rsid w:val="00731136"/>
    <w:rsid w:val="00731B67"/>
    <w:rsid w:val="00731BE1"/>
    <w:rsid w:val="00731C2E"/>
    <w:rsid w:val="00732343"/>
    <w:rsid w:val="007329F0"/>
    <w:rsid w:val="00732B5A"/>
    <w:rsid w:val="00732CE9"/>
    <w:rsid w:val="00732F30"/>
    <w:rsid w:val="0073312B"/>
    <w:rsid w:val="00733696"/>
    <w:rsid w:val="00733A50"/>
    <w:rsid w:val="00733B9F"/>
    <w:rsid w:val="00733CC4"/>
    <w:rsid w:val="00733D73"/>
    <w:rsid w:val="007346A7"/>
    <w:rsid w:val="00734796"/>
    <w:rsid w:val="00734C71"/>
    <w:rsid w:val="00734CC3"/>
    <w:rsid w:val="00735025"/>
    <w:rsid w:val="00735464"/>
    <w:rsid w:val="007356D2"/>
    <w:rsid w:val="00735843"/>
    <w:rsid w:val="007358E3"/>
    <w:rsid w:val="00735DDD"/>
    <w:rsid w:val="00735F2B"/>
    <w:rsid w:val="00736255"/>
    <w:rsid w:val="007364D7"/>
    <w:rsid w:val="00736707"/>
    <w:rsid w:val="00736801"/>
    <w:rsid w:val="00736A42"/>
    <w:rsid w:val="00736E70"/>
    <w:rsid w:val="00737AAC"/>
    <w:rsid w:val="00737C24"/>
    <w:rsid w:val="007402F3"/>
    <w:rsid w:val="007403E5"/>
    <w:rsid w:val="00740D4B"/>
    <w:rsid w:val="00740D53"/>
    <w:rsid w:val="00740F21"/>
    <w:rsid w:val="007413A6"/>
    <w:rsid w:val="00741EDE"/>
    <w:rsid w:val="0074243C"/>
    <w:rsid w:val="007428CD"/>
    <w:rsid w:val="007442AF"/>
    <w:rsid w:val="00744946"/>
    <w:rsid w:val="0074526D"/>
    <w:rsid w:val="00745890"/>
    <w:rsid w:val="0074590F"/>
    <w:rsid w:val="0074630D"/>
    <w:rsid w:val="007468B8"/>
    <w:rsid w:val="00746F8F"/>
    <w:rsid w:val="0074710F"/>
    <w:rsid w:val="007505B8"/>
    <w:rsid w:val="0075063E"/>
    <w:rsid w:val="007508B6"/>
    <w:rsid w:val="007510C1"/>
    <w:rsid w:val="00751458"/>
    <w:rsid w:val="00751AA5"/>
    <w:rsid w:val="00751C6E"/>
    <w:rsid w:val="0075202E"/>
    <w:rsid w:val="0075294A"/>
    <w:rsid w:val="007536C6"/>
    <w:rsid w:val="00753D28"/>
    <w:rsid w:val="00754800"/>
    <w:rsid w:val="00754D2A"/>
    <w:rsid w:val="00754E32"/>
    <w:rsid w:val="00754E7D"/>
    <w:rsid w:val="007552BB"/>
    <w:rsid w:val="007554D2"/>
    <w:rsid w:val="007558F6"/>
    <w:rsid w:val="00755BBE"/>
    <w:rsid w:val="00755C6E"/>
    <w:rsid w:val="007567C7"/>
    <w:rsid w:val="007573B0"/>
    <w:rsid w:val="007609DB"/>
    <w:rsid w:val="00760B28"/>
    <w:rsid w:val="00760C2F"/>
    <w:rsid w:val="007610E1"/>
    <w:rsid w:val="00761133"/>
    <w:rsid w:val="0076134A"/>
    <w:rsid w:val="00761618"/>
    <w:rsid w:val="00761756"/>
    <w:rsid w:val="00762322"/>
    <w:rsid w:val="00762C1F"/>
    <w:rsid w:val="007632F4"/>
    <w:rsid w:val="00763EF9"/>
    <w:rsid w:val="00764323"/>
    <w:rsid w:val="00764668"/>
    <w:rsid w:val="00764C71"/>
    <w:rsid w:val="00765149"/>
    <w:rsid w:val="007651EC"/>
    <w:rsid w:val="00765458"/>
    <w:rsid w:val="00765CAC"/>
    <w:rsid w:val="007662E5"/>
    <w:rsid w:val="007665B7"/>
    <w:rsid w:val="00766651"/>
    <w:rsid w:val="007668CD"/>
    <w:rsid w:val="00766D13"/>
    <w:rsid w:val="00767658"/>
    <w:rsid w:val="00767703"/>
    <w:rsid w:val="00767C94"/>
    <w:rsid w:val="00767D25"/>
    <w:rsid w:val="007705DD"/>
    <w:rsid w:val="007709AF"/>
    <w:rsid w:val="00770BD4"/>
    <w:rsid w:val="0077120C"/>
    <w:rsid w:val="007714DB"/>
    <w:rsid w:val="00771813"/>
    <w:rsid w:val="007718C9"/>
    <w:rsid w:val="007722F1"/>
    <w:rsid w:val="00772413"/>
    <w:rsid w:val="00772620"/>
    <w:rsid w:val="00772AC9"/>
    <w:rsid w:val="00772D3D"/>
    <w:rsid w:val="00772DDE"/>
    <w:rsid w:val="00772E51"/>
    <w:rsid w:val="00773AC0"/>
    <w:rsid w:val="00773CBB"/>
    <w:rsid w:val="00773DAD"/>
    <w:rsid w:val="00774288"/>
    <w:rsid w:val="0077476B"/>
    <w:rsid w:val="007749A0"/>
    <w:rsid w:val="0077577C"/>
    <w:rsid w:val="00775872"/>
    <w:rsid w:val="00775A30"/>
    <w:rsid w:val="00775EA6"/>
    <w:rsid w:val="00776031"/>
    <w:rsid w:val="0077631D"/>
    <w:rsid w:val="0077660F"/>
    <w:rsid w:val="00776655"/>
    <w:rsid w:val="00776862"/>
    <w:rsid w:val="00777346"/>
    <w:rsid w:val="00777790"/>
    <w:rsid w:val="00780171"/>
    <w:rsid w:val="007803E8"/>
    <w:rsid w:val="007804E3"/>
    <w:rsid w:val="00780BA1"/>
    <w:rsid w:val="007812D9"/>
    <w:rsid w:val="0078149F"/>
    <w:rsid w:val="007814AC"/>
    <w:rsid w:val="007816B8"/>
    <w:rsid w:val="0078193B"/>
    <w:rsid w:val="00781BA7"/>
    <w:rsid w:val="007823A9"/>
    <w:rsid w:val="0078243F"/>
    <w:rsid w:val="00782841"/>
    <w:rsid w:val="00782849"/>
    <w:rsid w:val="007829EC"/>
    <w:rsid w:val="00782B19"/>
    <w:rsid w:val="00782D8F"/>
    <w:rsid w:val="00782E18"/>
    <w:rsid w:val="007832BC"/>
    <w:rsid w:val="00783449"/>
    <w:rsid w:val="007834DC"/>
    <w:rsid w:val="00783789"/>
    <w:rsid w:val="00783BCC"/>
    <w:rsid w:val="00783D18"/>
    <w:rsid w:val="00783FC9"/>
    <w:rsid w:val="00784019"/>
    <w:rsid w:val="0078429E"/>
    <w:rsid w:val="00784758"/>
    <w:rsid w:val="00785129"/>
    <w:rsid w:val="007851E3"/>
    <w:rsid w:val="007856C7"/>
    <w:rsid w:val="007856D2"/>
    <w:rsid w:val="00785B0D"/>
    <w:rsid w:val="00785D62"/>
    <w:rsid w:val="00785E97"/>
    <w:rsid w:val="00785F9D"/>
    <w:rsid w:val="007865FC"/>
    <w:rsid w:val="007867FF"/>
    <w:rsid w:val="00786A73"/>
    <w:rsid w:val="00786D01"/>
    <w:rsid w:val="0078734E"/>
    <w:rsid w:val="00787360"/>
    <w:rsid w:val="00787D91"/>
    <w:rsid w:val="007902C8"/>
    <w:rsid w:val="00790825"/>
    <w:rsid w:val="00790EC0"/>
    <w:rsid w:val="00791123"/>
    <w:rsid w:val="00791240"/>
    <w:rsid w:val="0079139A"/>
    <w:rsid w:val="007915E6"/>
    <w:rsid w:val="007917AE"/>
    <w:rsid w:val="00791847"/>
    <w:rsid w:val="00791D24"/>
    <w:rsid w:val="00792225"/>
    <w:rsid w:val="00792472"/>
    <w:rsid w:val="0079297D"/>
    <w:rsid w:val="00792CEE"/>
    <w:rsid w:val="00792F14"/>
    <w:rsid w:val="007930D3"/>
    <w:rsid w:val="007936B4"/>
    <w:rsid w:val="00793FCB"/>
    <w:rsid w:val="00794F76"/>
    <w:rsid w:val="00795258"/>
    <w:rsid w:val="007954A3"/>
    <w:rsid w:val="00795899"/>
    <w:rsid w:val="007961CD"/>
    <w:rsid w:val="00796D49"/>
    <w:rsid w:val="00796F45"/>
    <w:rsid w:val="007971BB"/>
    <w:rsid w:val="00797653"/>
    <w:rsid w:val="0079783A"/>
    <w:rsid w:val="00797934"/>
    <w:rsid w:val="00797D39"/>
    <w:rsid w:val="007A0571"/>
    <w:rsid w:val="007A05D2"/>
    <w:rsid w:val="007A0DEC"/>
    <w:rsid w:val="007A1060"/>
    <w:rsid w:val="007A1A21"/>
    <w:rsid w:val="007A1AF4"/>
    <w:rsid w:val="007A1CC0"/>
    <w:rsid w:val="007A207C"/>
    <w:rsid w:val="007A22C6"/>
    <w:rsid w:val="007A23EE"/>
    <w:rsid w:val="007A26E6"/>
    <w:rsid w:val="007A27C3"/>
    <w:rsid w:val="007A27FE"/>
    <w:rsid w:val="007A2BCA"/>
    <w:rsid w:val="007A3149"/>
    <w:rsid w:val="007A365B"/>
    <w:rsid w:val="007A3A3A"/>
    <w:rsid w:val="007A3AF9"/>
    <w:rsid w:val="007A4576"/>
    <w:rsid w:val="007A47AC"/>
    <w:rsid w:val="007A4A96"/>
    <w:rsid w:val="007A54BB"/>
    <w:rsid w:val="007A57E8"/>
    <w:rsid w:val="007A5CD0"/>
    <w:rsid w:val="007A5EFD"/>
    <w:rsid w:val="007A6150"/>
    <w:rsid w:val="007A64F1"/>
    <w:rsid w:val="007A656F"/>
    <w:rsid w:val="007A6625"/>
    <w:rsid w:val="007A6938"/>
    <w:rsid w:val="007A6A0C"/>
    <w:rsid w:val="007A6B1A"/>
    <w:rsid w:val="007A6D31"/>
    <w:rsid w:val="007A729B"/>
    <w:rsid w:val="007A730F"/>
    <w:rsid w:val="007A77B8"/>
    <w:rsid w:val="007A7C07"/>
    <w:rsid w:val="007A7CD6"/>
    <w:rsid w:val="007A7DCF"/>
    <w:rsid w:val="007A7E00"/>
    <w:rsid w:val="007B053A"/>
    <w:rsid w:val="007B06AE"/>
    <w:rsid w:val="007B076A"/>
    <w:rsid w:val="007B0951"/>
    <w:rsid w:val="007B0B65"/>
    <w:rsid w:val="007B112D"/>
    <w:rsid w:val="007B1409"/>
    <w:rsid w:val="007B170E"/>
    <w:rsid w:val="007B17EF"/>
    <w:rsid w:val="007B186A"/>
    <w:rsid w:val="007B19A3"/>
    <w:rsid w:val="007B1BD1"/>
    <w:rsid w:val="007B27C4"/>
    <w:rsid w:val="007B2F71"/>
    <w:rsid w:val="007B380A"/>
    <w:rsid w:val="007B3FA8"/>
    <w:rsid w:val="007B4020"/>
    <w:rsid w:val="007B443B"/>
    <w:rsid w:val="007B4EE1"/>
    <w:rsid w:val="007B5197"/>
    <w:rsid w:val="007B54A9"/>
    <w:rsid w:val="007B5749"/>
    <w:rsid w:val="007B68DA"/>
    <w:rsid w:val="007B6A25"/>
    <w:rsid w:val="007B6B4F"/>
    <w:rsid w:val="007B6CCD"/>
    <w:rsid w:val="007B6D65"/>
    <w:rsid w:val="007B6DF9"/>
    <w:rsid w:val="007B7124"/>
    <w:rsid w:val="007B782E"/>
    <w:rsid w:val="007B7886"/>
    <w:rsid w:val="007B7930"/>
    <w:rsid w:val="007B7953"/>
    <w:rsid w:val="007B7BFC"/>
    <w:rsid w:val="007B7D13"/>
    <w:rsid w:val="007B7D2E"/>
    <w:rsid w:val="007C01E4"/>
    <w:rsid w:val="007C02C9"/>
    <w:rsid w:val="007C0841"/>
    <w:rsid w:val="007C0AC4"/>
    <w:rsid w:val="007C0EF6"/>
    <w:rsid w:val="007C1A23"/>
    <w:rsid w:val="007C1B58"/>
    <w:rsid w:val="007C20C3"/>
    <w:rsid w:val="007C239A"/>
    <w:rsid w:val="007C2C30"/>
    <w:rsid w:val="007C2CA5"/>
    <w:rsid w:val="007C3380"/>
    <w:rsid w:val="007C36CA"/>
    <w:rsid w:val="007C3877"/>
    <w:rsid w:val="007C39AD"/>
    <w:rsid w:val="007C3B50"/>
    <w:rsid w:val="007C3B9B"/>
    <w:rsid w:val="007C3DE9"/>
    <w:rsid w:val="007C46CB"/>
    <w:rsid w:val="007C46E8"/>
    <w:rsid w:val="007C4D66"/>
    <w:rsid w:val="007C4F8F"/>
    <w:rsid w:val="007C5761"/>
    <w:rsid w:val="007C5A6B"/>
    <w:rsid w:val="007C5AAD"/>
    <w:rsid w:val="007C5CDA"/>
    <w:rsid w:val="007C5E08"/>
    <w:rsid w:val="007C5E1C"/>
    <w:rsid w:val="007C65AD"/>
    <w:rsid w:val="007C663F"/>
    <w:rsid w:val="007C67C6"/>
    <w:rsid w:val="007C6996"/>
    <w:rsid w:val="007C711B"/>
    <w:rsid w:val="007D0411"/>
    <w:rsid w:val="007D0737"/>
    <w:rsid w:val="007D07D1"/>
    <w:rsid w:val="007D114A"/>
    <w:rsid w:val="007D1780"/>
    <w:rsid w:val="007D178A"/>
    <w:rsid w:val="007D1932"/>
    <w:rsid w:val="007D206A"/>
    <w:rsid w:val="007D22EC"/>
    <w:rsid w:val="007D2767"/>
    <w:rsid w:val="007D2795"/>
    <w:rsid w:val="007D2E7A"/>
    <w:rsid w:val="007D2E81"/>
    <w:rsid w:val="007D2F9F"/>
    <w:rsid w:val="007D307A"/>
    <w:rsid w:val="007D30F4"/>
    <w:rsid w:val="007D3521"/>
    <w:rsid w:val="007D35E4"/>
    <w:rsid w:val="007D3AA7"/>
    <w:rsid w:val="007D40DC"/>
    <w:rsid w:val="007D4465"/>
    <w:rsid w:val="007D4AA2"/>
    <w:rsid w:val="007D4D53"/>
    <w:rsid w:val="007D505A"/>
    <w:rsid w:val="007D52C2"/>
    <w:rsid w:val="007D55E8"/>
    <w:rsid w:val="007D6000"/>
    <w:rsid w:val="007D6067"/>
    <w:rsid w:val="007D685D"/>
    <w:rsid w:val="007D6BB0"/>
    <w:rsid w:val="007D7308"/>
    <w:rsid w:val="007D73A8"/>
    <w:rsid w:val="007D781C"/>
    <w:rsid w:val="007D7F90"/>
    <w:rsid w:val="007E0144"/>
    <w:rsid w:val="007E029E"/>
    <w:rsid w:val="007E0AEC"/>
    <w:rsid w:val="007E0E2E"/>
    <w:rsid w:val="007E0EC8"/>
    <w:rsid w:val="007E11F8"/>
    <w:rsid w:val="007E150D"/>
    <w:rsid w:val="007E1B7D"/>
    <w:rsid w:val="007E201A"/>
    <w:rsid w:val="007E234C"/>
    <w:rsid w:val="007E2CDB"/>
    <w:rsid w:val="007E321C"/>
    <w:rsid w:val="007E3DED"/>
    <w:rsid w:val="007E3FC4"/>
    <w:rsid w:val="007E40A2"/>
    <w:rsid w:val="007E468E"/>
    <w:rsid w:val="007E4DB8"/>
    <w:rsid w:val="007E50E4"/>
    <w:rsid w:val="007E5245"/>
    <w:rsid w:val="007E580F"/>
    <w:rsid w:val="007E6192"/>
    <w:rsid w:val="007E628A"/>
    <w:rsid w:val="007E6405"/>
    <w:rsid w:val="007E6C3E"/>
    <w:rsid w:val="007E6F34"/>
    <w:rsid w:val="007E73D6"/>
    <w:rsid w:val="007E755F"/>
    <w:rsid w:val="007E77D8"/>
    <w:rsid w:val="007E7D41"/>
    <w:rsid w:val="007F02DC"/>
    <w:rsid w:val="007F059A"/>
    <w:rsid w:val="007F069F"/>
    <w:rsid w:val="007F06B2"/>
    <w:rsid w:val="007F0AC2"/>
    <w:rsid w:val="007F0D57"/>
    <w:rsid w:val="007F1109"/>
    <w:rsid w:val="007F15CB"/>
    <w:rsid w:val="007F1776"/>
    <w:rsid w:val="007F18BE"/>
    <w:rsid w:val="007F1A16"/>
    <w:rsid w:val="007F20CA"/>
    <w:rsid w:val="007F20CD"/>
    <w:rsid w:val="007F23E0"/>
    <w:rsid w:val="007F36AC"/>
    <w:rsid w:val="007F3AC2"/>
    <w:rsid w:val="007F3AE2"/>
    <w:rsid w:val="007F5108"/>
    <w:rsid w:val="007F5230"/>
    <w:rsid w:val="007F5A59"/>
    <w:rsid w:val="007F5B0C"/>
    <w:rsid w:val="007F5EC5"/>
    <w:rsid w:val="007F622F"/>
    <w:rsid w:val="007F6498"/>
    <w:rsid w:val="007F6518"/>
    <w:rsid w:val="007F6A97"/>
    <w:rsid w:val="007F6B23"/>
    <w:rsid w:val="007F6BA3"/>
    <w:rsid w:val="007F6D98"/>
    <w:rsid w:val="007F7B3B"/>
    <w:rsid w:val="0080014E"/>
    <w:rsid w:val="008008BA"/>
    <w:rsid w:val="00800A84"/>
    <w:rsid w:val="00800AA5"/>
    <w:rsid w:val="0080144C"/>
    <w:rsid w:val="0080185E"/>
    <w:rsid w:val="008018C8"/>
    <w:rsid w:val="00801C76"/>
    <w:rsid w:val="008021D5"/>
    <w:rsid w:val="008027E3"/>
    <w:rsid w:val="00802B64"/>
    <w:rsid w:val="00802B87"/>
    <w:rsid w:val="00803001"/>
    <w:rsid w:val="0080343C"/>
    <w:rsid w:val="00803611"/>
    <w:rsid w:val="00803A94"/>
    <w:rsid w:val="00804914"/>
    <w:rsid w:val="00805315"/>
    <w:rsid w:val="00805554"/>
    <w:rsid w:val="00805577"/>
    <w:rsid w:val="008057DC"/>
    <w:rsid w:val="00805A7D"/>
    <w:rsid w:val="00805C4D"/>
    <w:rsid w:val="00805CED"/>
    <w:rsid w:val="00806FFB"/>
    <w:rsid w:val="008073FB"/>
    <w:rsid w:val="00807BE3"/>
    <w:rsid w:val="00807C5B"/>
    <w:rsid w:val="00807D40"/>
    <w:rsid w:val="00807F34"/>
    <w:rsid w:val="00807F5E"/>
    <w:rsid w:val="00810747"/>
    <w:rsid w:val="00810A7A"/>
    <w:rsid w:val="00810ABF"/>
    <w:rsid w:val="00810B68"/>
    <w:rsid w:val="00810D60"/>
    <w:rsid w:val="00811C8A"/>
    <w:rsid w:val="00812062"/>
    <w:rsid w:val="008124A0"/>
    <w:rsid w:val="0081253C"/>
    <w:rsid w:val="00812A60"/>
    <w:rsid w:val="00812DBE"/>
    <w:rsid w:val="0081374A"/>
    <w:rsid w:val="00813B71"/>
    <w:rsid w:val="00813E50"/>
    <w:rsid w:val="00814548"/>
    <w:rsid w:val="008149FF"/>
    <w:rsid w:val="00814C2E"/>
    <w:rsid w:val="00814F41"/>
    <w:rsid w:val="008155E6"/>
    <w:rsid w:val="00815FB7"/>
    <w:rsid w:val="0081641C"/>
    <w:rsid w:val="00816466"/>
    <w:rsid w:val="008164D8"/>
    <w:rsid w:val="00816AD0"/>
    <w:rsid w:val="00817291"/>
    <w:rsid w:val="0081747C"/>
    <w:rsid w:val="008176AF"/>
    <w:rsid w:val="00817C10"/>
    <w:rsid w:val="00817D42"/>
    <w:rsid w:val="00820543"/>
    <w:rsid w:val="008209C1"/>
    <w:rsid w:val="00820B8B"/>
    <w:rsid w:val="0082126E"/>
    <w:rsid w:val="00821641"/>
    <w:rsid w:val="00821DE0"/>
    <w:rsid w:val="008222B4"/>
    <w:rsid w:val="008227EE"/>
    <w:rsid w:val="00822C41"/>
    <w:rsid w:val="00822E10"/>
    <w:rsid w:val="00822FAD"/>
    <w:rsid w:val="0082346D"/>
    <w:rsid w:val="008237FC"/>
    <w:rsid w:val="008239C8"/>
    <w:rsid w:val="00823D7B"/>
    <w:rsid w:val="00823E8D"/>
    <w:rsid w:val="008240E9"/>
    <w:rsid w:val="00824639"/>
    <w:rsid w:val="00824EF5"/>
    <w:rsid w:val="00824EF6"/>
    <w:rsid w:val="00825666"/>
    <w:rsid w:val="0082579B"/>
    <w:rsid w:val="008260B9"/>
    <w:rsid w:val="008261EC"/>
    <w:rsid w:val="0082638E"/>
    <w:rsid w:val="00826C79"/>
    <w:rsid w:val="00826CB0"/>
    <w:rsid w:val="00826E2B"/>
    <w:rsid w:val="00826EC0"/>
    <w:rsid w:val="00827763"/>
    <w:rsid w:val="00827F19"/>
    <w:rsid w:val="008307CE"/>
    <w:rsid w:val="00831F30"/>
    <w:rsid w:val="00831F92"/>
    <w:rsid w:val="008321D4"/>
    <w:rsid w:val="00833410"/>
    <w:rsid w:val="00834264"/>
    <w:rsid w:val="0083428E"/>
    <w:rsid w:val="00834557"/>
    <w:rsid w:val="008350C2"/>
    <w:rsid w:val="00835868"/>
    <w:rsid w:val="008367A0"/>
    <w:rsid w:val="00836A65"/>
    <w:rsid w:val="00836C88"/>
    <w:rsid w:val="00836D1A"/>
    <w:rsid w:val="00837527"/>
    <w:rsid w:val="00837A08"/>
    <w:rsid w:val="00837CF2"/>
    <w:rsid w:val="00837E30"/>
    <w:rsid w:val="00840C6E"/>
    <w:rsid w:val="00840FC2"/>
    <w:rsid w:val="00841B4D"/>
    <w:rsid w:val="00841EB7"/>
    <w:rsid w:val="00842194"/>
    <w:rsid w:val="0084224A"/>
    <w:rsid w:val="008423C2"/>
    <w:rsid w:val="008423C9"/>
    <w:rsid w:val="008423E9"/>
    <w:rsid w:val="0084262E"/>
    <w:rsid w:val="00842D34"/>
    <w:rsid w:val="00842FFD"/>
    <w:rsid w:val="00844185"/>
    <w:rsid w:val="00844887"/>
    <w:rsid w:val="00844DBC"/>
    <w:rsid w:val="008455C4"/>
    <w:rsid w:val="00845813"/>
    <w:rsid w:val="00845A83"/>
    <w:rsid w:val="00846086"/>
    <w:rsid w:val="00846159"/>
    <w:rsid w:val="008462B1"/>
    <w:rsid w:val="008462F4"/>
    <w:rsid w:val="0084631A"/>
    <w:rsid w:val="0084639D"/>
    <w:rsid w:val="0084663D"/>
    <w:rsid w:val="00846F5E"/>
    <w:rsid w:val="0084768C"/>
    <w:rsid w:val="00850289"/>
    <w:rsid w:val="0085029F"/>
    <w:rsid w:val="00850531"/>
    <w:rsid w:val="00850960"/>
    <w:rsid w:val="00850C19"/>
    <w:rsid w:val="00850DA7"/>
    <w:rsid w:val="00851271"/>
    <w:rsid w:val="00851486"/>
    <w:rsid w:val="008518D8"/>
    <w:rsid w:val="0085216D"/>
    <w:rsid w:val="00852752"/>
    <w:rsid w:val="008530BF"/>
    <w:rsid w:val="00853376"/>
    <w:rsid w:val="0085369C"/>
    <w:rsid w:val="008538A2"/>
    <w:rsid w:val="00853B81"/>
    <w:rsid w:val="00853F2B"/>
    <w:rsid w:val="00853F63"/>
    <w:rsid w:val="00854214"/>
    <w:rsid w:val="008544D9"/>
    <w:rsid w:val="008545A5"/>
    <w:rsid w:val="008548B1"/>
    <w:rsid w:val="0085491B"/>
    <w:rsid w:val="00854A04"/>
    <w:rsid w:val="00854CAB"/>
    <w:rsid w:val="00855D97"/>
    <w:rsid w:val="00855FB4"/>
    <w:rsid w:val="00856115"/>
    <w:rsid w:val="008565EA"/>
    <w:rsid w:val="00856699"/>
    <w:rsid w:val="008566EE"/>
    <w:rsid w:val="0085670C"/>
    <w:rsid w:val="008568EF"/>
    <w:rsid w:val="0085696F"/>
    <w:rsid w:val="00857C26"/>
    <w:rsid w:val="00860F32"/>
    <w:rsid w:val="008612BF"/>
    <w:rsid w:val="0086141B"/>
    <w:rsid w:val="008617A4"/>
    <w:rsid w:val="008617BF"/>
    <w:rsid w:val="00861813"/>
    <w:rsid w:val="00861948"/>
    <w:rsid w:val="00861BF6"/>
    <w:rsid w:val="00861E6F"/>
    <w:rsid w:val="00862077"/>
    <w:rsid w:val="0086267F"/>
    <w:rsid w:val="008628A4"/>
    <w:rsid w:val="00862EC7"/>
    <w:rsid w:val="00862FD2"/>
    <w:rsid w:val="008635FB"/>
    <w:rsid w:val="00863651"/>
    <w:rsid w:val="00864095"/>
    <w:rsid w:val="008645FA"/>
    <w:rsid w:val="008646ED"/>
    <w:rsid w:val="008646F8"/>
    <w:rsid w:val="00864AC3"/>
    <w:rsid w:val="008652CE"/>
    <w:rsid w:val="008659E3"/>
    <w:rsid w:val="00865C5A"/>
    <w:rsid w:val="008663C1"/>
    <w:rsid w:val="008665C5"/>
    <w:rsid w:val="0086661F"/>
    <w:rsid w:val="008668AC"/>
    <w:rsid w:val="00867DC3"/>
    <w:rsid w:val="008705FC"/>
    <w:rsid w:val="00870B43"/>
    <w:rsid w:val="00870EC0"/>
    <w:rsid w:val="008711BC"/>
    <w:rsid w:val="00871420"/>
    <w:rsid w:val="00871A8D"/>
    <w:rsid w:val="00871ABA"/>
    <w:rsid w:val="00872A6B"/>
    <w:rsid w:val="00872C06"/>
    <w:rsid w:val="00873641"/>
    <w:rsid w:val="008737BE"/>
    <w:rsid w:val="0087413D"/>
    <w:rsid w:val="008742AC"/>
    <w:rsid w:val="0087438F"/>
    <w:rsid w:val="0087473B"/>
    <w:rsid w:val="0087474A"/>
    <w:rsid w:val="0087496D"/>
    <w:rsid w:val="00874AC5"/>
    <w:rsid w:val="00874B20"/>
    <w:rsid w:val="00874BDD"/>
    <w:rsid w:val="008757E1"/>
    <w:rsid w:val="0087597E"/>
    <w:rsid w:val="00875AC4"/>
    <w:rsid w:val="00875CC1"/>
    <w:rsid w:val="00875ED0"/>
    <w:rsid w:val="008763E4"/>
    <w:rsid w:val="0087656C"/>
    <w:rsid w:val="00876902"/>
    <w:rsid w:val="00877139"/>
    <w:rsid w:val="008772EC"/>
    <w:rsid w:val="00877B86"/>
    <w:rsid w:val="00880555"/>
    <w:rsid w:val="0088079F"/>
    <w:rsid w:val="00880821"/>
    <w:rsid w:val="008808EB"/>
    <w:rsid w:val="0088124F"/>
    <w:rsid w:val="00881D63"/>
    <w:rsid w:val="00881E93"/>
    <w:rsid w:val="00882450"/>
    <w:rsid w:val="008824ED"/>
    <w:rsid w:val="008828B8"/>
    <w:rsid w:val="00883569"/>
    <w:rsid w:val="00884839"/>
    <w:rsid w:val="008849C8"/>
    <w:rsid w:val="00884D30"/>
    <w:rsid w:val="00885305"/>
    <w:rsid w:val="008857D6"/>
    <w:rsid w:val="00885838"/>
    <w:rsid w:val="008868B8"/>
    <w:rsid w:val="00886A70"/>
    <w:rsid w:val="00886CC3"/>
    <w:rsid w:val="008871F9"/>
    <w:rsid w:val="00887669"/>
    <w:rsid w:val="00887891"/>
    <w:rsid w:val="00890180"/>
    <w:rsid w:val="00890527"/>
    <w:rsid w:val="008907F0"/>
    <w:rsid w:val="008916CB"/>
    <w:rsid w:val="008917E4"/>
    <w:rsid w:val="0089199B"/>
    <w:rsid w:val="00891D98"/>
    <w:rsid w:val="00891FAC"/>
    <w:rsid w:val="0089202F"/>
    <w:rsid w:val="00892076"/>
    <w:rsid w:val="008925C8"/>
    <w:rsid w:val="0089269A"/>
    <w:rsid w:val="008927EE"/>
    <w:rsid w:val="00892BA9"/>
    <w:rsid w:val="00892EE5"/>
    <w:rsid w:val="00892F6C"/>
    <w:rsid w:val="008935C2"/>
    <w:rsid w:val="0089393C"/>
    <w:rsid w:val="00893EC9"/>
    <w:rsid w:val="00893F70"/>
    <w:rsid w:val="00894160"/>
    <w:rsid w:val="00894694"/>
    <w:rsid w:val="008947C3"/>
    <w:rsid w:val="00894BFF"/>
    <w:rsid w:val="00894D80"/>
    <w:rsid w:val="00894E9B"/>
    <w:rsid w:val="00895FCA"/>
    <w:rsid w:val="00896359"/>
    <w:rsid w:val="008966FC"/>
    <w:rsid w:val="00896B5A"/>
    <w:rsid w:val="00896E4A"/>
    <w:rsid w:val="00897021"/>
    <w:rsid w:val="0089753C"/>
    <w:rsid w:val="00899EEB"/>
    <w:rsid w:val="008A01B2"/>
    <w:rsid w:val="008A0A02"/>
    <w:rsid w:val="008A0BDC"/>
    <w:rsid w:val="008A0DD8"/>
    <w:rsid w:val="008A0FA0"/>
    <w:rsid w:val="008A1605"/>
    <w:rsid w:val="008A18BB"/>
    <w:rsid w:val="008A19E5"/>
    <w:rsid w:val="008A1D08"/>
    <w:rsid w:val="008A2115"/>
    <w:rsid w:val="008A24AF"/>
    <w:rsid w:val="008A268B"/>
    <w:rsid w:val="008A2C89"/>
    <w:rsid w:val="008A2CBA"/>
    <w:rsid w:val="008A363E"/>
    <w:rsid w:val="008A3DF5"/>
    <w:rsid w:val="008A4015"/>
    <w:rsid w:val="008A42B3"/>
    <w:rsid w:val="008A45F3"/>
    <w:rsid w:val="008A4AC3"/>
    <w:rsid w:val="008A4DD5"/>
    <w:rsid w:val="008A52E1"/>
    <w:rsid w:val="008A52EA"/>
    <w:rsid w:val="008A5353"/>
    <w:rsid w:val="008A5ED5"/>
    <w:rsid w:val="008A5F12"/>
    <w:rsid w:val="008A71C3"/>
    <w:rsid w:val="008A7A56"/>
    <w:rsid w:val="008A7CC1"/>
    <w:rsid w:val="008A7DA7"/>
    <w:rsid w:val="008A7EA2"/>
    <w:rsid w:val="008A7F47"/>
    <w:rsid w:val="008B0065"/>
    <w:rsid w:val="008B092F"/>
    <w:rsid w:val="008B0C4B"/>
    <w:rsid w:val="008B0F4B"/>
    <w:rsid w:val="008B1B4C"/>
    <w:rsid w:val="008B1DCE"/>
    <w:rsid w:val="008B2659"/>
    <w:rsid w:val="008B2BD1"/>
    <w:rsid w:val="008B2BF9"/>
    <w:rsid w:val="008B2D28"/>
    <w:rsid w:val="008B2DEF"/>
    <w:rsid w:val="008B34C5"/>
    <w:rsid w:val="008B3683"/>
    <w:rsid w:val="008B37F4"/>
    <w:rsid w:val="008B394C"/>
    <w:rsid w:val="008B3CE5"/>
    <w:rsid w:val="008B3F3D"/>
    <w:rsid w:val="008B4701"/>
    <w:rsid w:val="008B483C"/>
    <w:rsid w:val="008B4C44"/>
    <w:rsid w:val="008B5054"/>
    <w:rsid w:val="008B52D8"/>
    <w:rsid w:val="008B5FE2"/>
    <w:rsid w:val="008B62F3"/>
    <w:rsid w:val="008B66D7"/>
    <w:rsid w:val="008B719C"/>
    <w:rsid w:val="008B75D4"/>
    <w:rsid w:val="008B78F2"/>
    <w:rsid w:val="008B7C58"/>
    <w:rsid w:val="008B7C5A"/>
    <w:rsid w:val="008B7C7C"/>
    <w:rsid w:val="008C014A"/>
    <w:rsid w:val="008C03AD"/>
    <w:rsid w:val="008C09E8"/>
    <w:rsid w:val="008C0CD9"/>
    <w:rsid w:val="008C0D62"/>
    <w:rsid w:val="008C173C"/>
    <w:rsid w:val="008C1865"/>
    <w:rsid w:val="008C1BED"/>
    <w:rsid w:val="008C1EF1"/>
    <w:rsid w:val="008C1FB2"/>
    <w:rsid w:val="008C242D"/>
    <w:rsid w:val="008C26C4"/>
    <w:rsid w:val="008C296D"/>
    <w:rsid w:val="008C2976"/>
    <w:rsid w:val="008C2B4D"/>
    <w:rsid w:val="008C2B73"/>
    <w:rsid w:val="008C2C07"/>
    <w:rsid w:val="008C31DD"/>
    <w:rsid w:val="008C3295"/>
    <w:rsid w:val="008C32DD"/>
    <w:rsid w:val="008C374F"/>
    <w:rsid w:val="008C3AB5"/>
    <w:rsid w:val="008C3E37"/>
    <w:rsid w:val="008C3E80"/>
    <w:rsid w:val="008C4056"/>
    <w:rsid w:val="008C4DB2"/>
    <w:rsid w:val="008C4F5A"/>
    <w:rsid w:val="008C4FDF"/>
    <w:rsid w:val="008C502A"/>
    <w:rsid w:val="008C505E"/>
    <w:rsid w:val="008C53BB"/>
    <w:rsid w:val="008C548C"/>
    <w:rsid w:val="008C5524"/>
    <w:rsid w:val="008C57AA"/>
    <w:rsid w:val="008C63C0"/>
    <w:rsid w:val="008C6485"/>
    <w:rsid w:val="008C6B8B"/>
    <w:rsid w:val="008C6DD5"/>
    <w:rsid w:val="008C6EFF"/>
    <w:rsid w:val="008C71D1"/>
    <w:rsid w:val="008C7603"/>
    <w:rsid w:val="008D088A"/>
    <w:rsid w:val="008D0A2D"/>
    <w:rsid w:val="008D117E"/>
    <w:rsid w:val="008D1482"/>
    <w:rsid w:val="008D1E1A"/>
    <w:rsid w:val="008D1FA7"/>
    <w:rsid w:val="008D22B1"/>
    <w:rsid w:val="008D2410"/>
    <w:rsid w:val="008D2817"/>
    <w:rsid w:val="008D2B7E"/>
    <w:rsid w:val="008D2C0D"/>
    <w:rsid w:val="008D2D7A"/>
    <w:rsid w:val="008D2EFF"/>
    <w:rsid w:val="008D3174"/>
    <w:rsid w:val="008D342D"/>
    <w:rsid w:val="008D3476"/>
    <w:rsid w:val="008D3933"/>
    <w:rsid w:val="008D4171"/>
    <w:rsid w:val="008D4351"/>
    <w:rsid w:val="008D43C3"/>
    <w:rsid w:val="008D48AB"/>
    <w:rsid w:val="008D4FB8"/>
    <w:rsid w:val="008D4FDC"/>
    <w:rsid w:val="008D54BB"/>
    <w:rsid w:val="008D55B9"/>
    <w:rsid w:val="008D5AE8"/>
    <w:rsid w:val="008D5E3B"/>
    <w:rsid w:val="008D7117"/>
    <w:rsid w:val="008D71D1"/>
    <w:rsid w:val="008D72C1"/>
    <w:rsid w:val="008D737D"/>
    <w:rsid w:val="008D7651"/>
    <w:rsid w:val="008D7867"/>
    <w:rsid w:val="008E0097"/>
    <w:rsid w:val="008E09DC"/>
    <w:rsid w:val="008E10E2"/>
    <w:rsid w:val="008E119F"/>
    <w:rsid w:val="008E222D"/>
    <w:rsid w:val="008E2803"/>
    <w:rsid w:val="008E3453"/>
    <w:rsid w:val="008E355F"/>
    <w:rsid w:val="008E361F"/>
    <w:rsid w:val="008E3D2B"/>
    <w:rsid w:val="008E3DB9"/>
    <w:rsid w:val="008E3F16"/>
    <w:rsid w:val="008E4765"/>
    <w:rsid w:val="008E487B"/>
    <w:rsid w:val="008E4C94"/>
    <w:rsid w:val="008E4F4E"/>
    <w:rsid w:val="008E4FA9"/>
    <w:rsid w:val="008E51D3"/>
    <w:rsid w:val="008E5369"/>
    <w:rsid w:val="008E5767"/>
    <w:rsid w:val="008E5AF8"/>
    <w:rsid w:val="008E5BE1"/>
    <w:rsid w:val="008E5DAD"/>
    <w:rsid w:val="008E6442"/>
    <w:rsid w:val="008E6721"/>
    <w:rsid w:val="008E6B61"/>
    <w:rsid w:val="008E6D99"/>
    <w:rsid w:val="008E748E"/>
    <w:rsid w:val="008E76E1"/>
    <w:rsid w:val="008E7A35"/>
    <w:rsid w:val="008E7CEE"/>
    <w:rsid w:val="008E7E40"/>
    <w:rsid w:val="008F00A4"/>
    <w:rsid w:val="008F078F"/>
    <w:rsid w:val="008F07E9"/>
    <w:rsid w:val="008F0836"/>
    <w:rsid w:val="008F0C62"/>
    <w:rsid w:val="008F1164"/>
    <w:rsid w:val="008F16D7"/>
    <w:rsid w:val="008F2158"/>
    <w:rsid w:val="008F217B"/>
    <w:rsid w:val="008F2B57"/>
    <w:rsid w:val="008F37A4"/>
    <w:rsid w:val="008F3C1E"/>
    <w:rsid w:val="008F40AC"/>
    <w:rsid w:val="008F46B5"/>
    <w:rsid w:val="008F4761"/>
    <w:rsid w:val="008F4769"/>
    <w:rsid w:val="008F4780"/>
    <w:rsid w:val="008F4B29"/>
    <w:rsid w:val="008F4D09"/>
    <w:rsid w:val="008F4FD5"/>
    <w:rsid w:val="008F5FA9"/>
    <w:rsid w:val="008F681E"/>
    <w:rsid w:val="008F6D3A"/>
    <w:rsid w:val="008F6D92"/>
    <w:rsid w:val="008F70F2"/>
    <w:rsid w:val="008F7604"/>
    <w:rsid w:val="008F7661"/>
    <w:rsid w:val="00900028"/>
    <w:rsid w:val="00900045"/>
    <w:rsid w:val="00900558"/>
    <w:rsid w:val="00900A30"/>
    <w:rsid w:val="00900F37"/>
    <w:rsid w:val="009016EE"/>
    <w:rsid w:val="009019AD"/>
    <w:rsid w:val="00901AFA"/>
    <w:rsid w:val="00901E95"/>
    <w:rsid w:val="009020B1"/>
    <w:rsid w:val="00902DD6"/>
    <w:rsid w:val="00902F01"/>
    <w:rsid w:val="00903A22"/>
    <w:rsid w:val="00903C63"/>
    <w:rsid w:val="00903CB8"/>
    <w:rsid w:val="00903F45"/>
    <w:rsid w:val="0090406B"/>
    <w:rsid w:val="009043B8"/>
    <w:rsid w:val="00905129"/>
    <w:rsid w:val="00905768"/>
    <w:rsid w:val="00905829"/>
    <w:rsid w:val="00905B7B"/>
    <w:rsid w:val="009061D0"/>
    <w:rsid w:val="00906712"/>
    <w:rsid w:val="00906739"/>
    <w:rsid w:val="0090724C"/>
    <w:rsid w:val="0090748D"/>
    <w:rsid w:val="009076A8"/>
    <w:rsid w:val="00907ABB"/>
    <w:rsid w:val="00907B73"/>
    <w:rsid w:val="00907F07"/>
    <w:rsid w:val="00910227"/>
    <w:rsid w:val="00910962"/>
    <w:rsid w:val="009111AB"/>
    <w:rsid w:val="00911AB3"/>
    <w:rsid w:val="00911AFA"/>
    <w:rsid w:val="00911B5A"/>
    <w:rsid w:val="009120A3"/>
    <w:rsid w:val="009128D7"/>
    <w:rsid w:val="00912D45"/>
    <w:rsid w:val="00912E37"/>
    <w:rsid w:val="00914096"/>
    <w:rsid w:val="00914600"/>
    <w:rsid w:val="00914916"/>
    <w:rsid w:val="009149CB"/>
    <w:rsid w:val="00914C28"/>
    <w:rsid w:val="00914F04"/>
    <w:rsid w:val="00915242"/>
    <w:rsid w:val="009159D8"/>
    <w:rsid w:val="00915ED4"/>
    <w:rsid w:val="00916243"/>
    <w:rsid w:val="00916628"/>
    <w:rsid w:val="0091685F"/>
    <w:rsid w:val="00916B9A"/>
    <w:rsid w:val="00916F68"/>
    <w:rsid w:val="00917391"/>
    <w:rsid w:val="009174A7"/>
    <w:rsid w:val="00917C3E"/>
    <w:rsid w:val="00917C69"/>
    <w:rsid w:val="00917F8D"/>
    <w:rsid w:val="00920B80"/>
    <w:rsid w:val="00920CF5"/>
    <w:rsid w:val="00921701"/>
    <w:rsid w:val="0092171E"/>
    <w:rsid w:val="0092195E"/>
    <w:rsid w:val="0092214E"/>
    <w:rsid w:val="009223CF"/>
    <w:rsid w:val="009227CD"/>
    <w:rsid w:val="00922B7E"/>
    <w:rsid w:val="00922BA6"/>
    <w:rsid w:val="00922DC2"/>
    <w:rsid w:val="0092348D"/>
    <w:rsid w:val="009238B6"/>
    <w:rsid w:val="00923A6E"/>
    <w:rsid w:val="00923CBB"/>
    <w:rsid w:val="009241B8"/>
    <w:rsid w:val="009245B2"/>
    <w:rsid w:val="00924A1D"/>
    <w:rsid w:val="00924BD5"/>
    <w:rsid w:val="00924DDF"/>
    <w:rsid w:val="00924F52"/>
    <w:rsid w:val="00925443"/>
    <w:rsid w:val="009258D1"/>
    <w:rsid w:val="00925D60"/>
    <w:rsid w:val="00925D67"/>
    <w:rsid w:val="00925EF0"/>
    <w:rsid w:val="009268C1"/>
    <w:rsid w:val="00926BBF"/>
    <w:rsid w:val="00926E7E"/>
    <w:rsid w:val="0093029F"/>
    <w:rsid w:val="0093086B"/>
    <w:rsid w:val="00930D57"/>
    <w:rsid w:val="00931C79"/>
    <w:rsid w:val="00931F44"/>
    <w:rsid w:val="0093230D"/>
    <w:rsid w:val="00932391"/>
    <w:rsid w:val="00932881"/>
    <w:rsid w:val="00932AFB"/>
    <w:rsid w:val="00932C26"/>
    <w:rsid w:val="00932C63"/>
    <w:rsid w:val="00932C83"/>
    <w:rsid w:val="00933366"/>
    <w:rsid w:val="00933708"/>
    <w:rsid w:val="009338AE"/>
    <w:rsid w:val="00933B59"/>
    <w:rsid w:val="00933EFC"/>
    <w:rsid w:val="0093414F"/>
    <w:rsid w:val="009349A8"/>
    <w:rsid w:val="00935413"/>
    <w:rsid w:val="0093547B"/>
    <w:rsid w:val="00935597"/>
    <w:rsid w:val="00935622"/>
    <w:rsid w:val="009356EA"/>
    <w:rsid w:val="0093570B"/>
    <w:rsid w:val="009358B1"/>
    <w:rsid w:val="00935CE9"/>
    <w:rsid w:val="00936020"/>
    <w:rsid w:val="00936283"/>
    <w:rsid w:val="00936447"/>
    <w:rsid w:val="0093682A"/>
    <w:rsid w:val="00936A6B"/>
    <w:rsid w:val="0093741F"/>
    <w:rsid w:val="0093749D"/>
    <w:rsid w:val="00937957"/>
    <w:rsid w:val="00940047"/>
    <w:rsid w:val="009401CA"/>
    <w:rsid w:val="00940238"/>
    <w:rsid w:val="009404B1"/>
    <w:rsid w:val="00940B79"/>
    <w:rsid w:val="00941845"/>
    <w:rsid w:val="00941E5D"/>
    <w:rsid w:val="0094269B"/>
    <w:rsid w:val="00942AF4"/>
    <w:rsid w:val="00942EC8"/>
    <w:rsid w:val="00943BF1"/>
    <w:rsid w:val="00943CBB"/>
    <w:rsid w:val="00943CCF"/>
    <w:rsid w:val="00943E99"/>
    <w:rsid w:val="009444DB"/>
    <w:rsid w:val="00945178"/>
    <w:rsid w:val="009454A2"/>
    <w:rsid w:val="009458F4"/>
    <w:rsid w:val="00945E93"/>
    <w:rsid w:val="00945EA3"/>
    <w:rsid w:val="0094652D"/>
    <w:rsid w:val="009467E1"/>
    <w:rsid w:val="00946937"/>
    <w:rsid w:val="00946BB5"/>
    <w:rsid w:val="00946DB8"/>
    <w:rsid w:val="00946E8E"/>
    <w:rsid w:val="00947C71"/>
    <w:rsid w:val="00950CCF"/>
    <w:rsid w:val="009512A4"/>
    <w:rsid w:val="00952547"/>
    <w:rsid w:val="0095278F"/>
    <w:rsid w:val="00952C0B"/>
    <w:rsid w:val="00952C3E"/>
    <w:rsid w:val="00953189"/>
    <w:rsid w:val="00953192"/>
    <w:rsid w:val="009533CE"/>
    <w:rsid w:val="00953423"/>
    <w:rsid w:val="00953482"/>
    <w:rsid w:val="00953AEB"/>
    <w:rsid w:val="00953B7F"/>
    <w:rsid w:val="00954D9E"/>
    <w:rsid w:val="00954FDD"/>
    <w:rsid w:val="00955A21"/>
    <w:rsid w:val="00955B18"/>
    <w:rsid w:val="00955C5B"/>
    <w:rsid w:val="00955DDB"/>
    <w:rsid w:val="00956600"/>
    <w:rsid w:val="0095692A"/>
    <w:rsid w:val="00956D3D"/>
    <w:rsid w:val="00960A2B"/>
    <w:rsid w:val="00960B5C"/>
    <w:rsid w:val="009616D5"/>
    <w:rsid w:val="00962524"/>
    <w:rsid w:val="009625F1"/>
    <w:rsid w:val="0096265D"/>
    <w:rsid w:val="00962798"/>
    <w:rsid w:val="0096394C"/>
    <w:rsid w:val="00963C13"/>
    <w:rsid w:val="00963ED0"/>
    <w:rsid w:val="00964A16"/>
    <w:rsid w:val="00964A1A"/>
    <w:rsid w:val="00964F40"/>
    <w:rsid w:val="009651A3"/>
    <w:rsid w:val="00965A4F"/>
    <w:rsid w:val="00965BE9"/>
    <w:rsid w:val="00965E90"/>
    <w:rsid w:val="00966788"/>
    <w:rsid w:val="00966929"/>
    <w:rsid w:val="00966F73"/>
    <w:rsid w:val="00967AFF"/>
    <w:rsid w:val="00967C92"/>
    <w:rsid w:val="009701BF"/>
    <w:rsid w:val="009701D5"/>
    <w:rsid w:val="009704ED"/>
    <w:rsid w:val="0097102C"/>
    <w:rsid w:val="00971C0C"/>
    <w:rsid w:val="0097202E"/>
    <w:rsid w:val="009722C6"/>
    <w:rsid w:val="009725DB"/>
    <w:rsid w:val="009726D8"/>
    <w:rsid w:val="00972A5B"/>
    <w:rsid w:val="00972CB1"/>
    <w:rsid w:val="00973494"/>
    <w:rsid w:val="0097365A"/>
    <w:rsid w:val="00973751"/>
    <w:rsid w:val="009738A0"/>
    <w:rsid w:val="00973B20"/>
    <w:rsid w:val="00973E08"/>
    <w:rsid w:val="00973E26"/>
    <w:rsid w:val="009740DA"/>
    <w:rsid w:val="00974282"/>
    <w:rsid w:val="009742B1"/>
    <w:rsid w:val="009746EA"/>
    <w:rsid w:val="009748B0"/>
    <w:rsid w:val="00974BF9"/>
    <w:rsid w:val="009750C2"/>
    <w:rsid w:val="009750F0"/>
    <w:rsid w:val="00975EEE"/>
    <w:rsid w:val="009761D1"/>
    <w:rsid w:val="009773F3"/>
    <w:rsid w:val="009777F2"/>
    <w:rsid w:val="009800A4"/>
    <w:rsid w:val="009800E6"/>
    <w:rsid w:val="00980409"/>
    <w:rsid w:val="009806C9"/>
    <w:rsid w:val="00980A01"/>
    <w:rsid w:val="00980D7D"/>
    <w:rsid w:val="00980EF5"/>
    <w:rsid w:val="00980F36"/>
    <w:rsid w:val="0098124D"/>
    <w:rsid w:val="00981478"/>
    <w:rsid w:val="00981B3D"/>
    <w:rsid w:val="00982835"/>
    <w:rsid w:val="00982838"/>
    <w:rsid w:val="00982AC5"/>
    <w:rsid w:val="00982D98"/>
    <w:rsid w:val="00984F49"/>
    <w:rsid w:val="00985151"/>
    <w:rsid w:val="009852CA"/>
    <w:rsid w:val="009852D9"/>
    <w:rsid w:val="00985752"/>
    <w:rsid w:val="00985909"/>
    <w:rsid w:val="00985D36"/>
    <w:rsid w:val="00986080"/>
    <w:rsid w:val="0098672F"/>
    <w:rsid w:val="00986991"/>
    <w:rsid w:val="00986FFE"/>
    <w:rsid w:val="009870D0"/>
    <w:rsid w:val="009874F4"/>
    <w:rsid w:val="009879C1"/>
    <w:rsid w:val="00987D4F"/>
    <w:rsid w:val="00990D98"/>
    <w:rsid w:val="00991692"/>
    <w:rsid w:val="009918CD"/>
    <w:rsid w:val="009919A7"/>
    <w:rsid w:val="00991C23"/>
    <w:rsid w:val="00992035"/>
    <w:rsid w:val="00992867"/>
    <w:rsid w:val="00992A1E"/>
    <w:rsid w:val="00992A5D"/>
    <w:rsid w:val="00992D36"/>
    <w:rsid w:val="00992D8A"/>
    <w:rsid w:val="00992F82"/>
    <w:rsid w:val="00992F86"/>
    <w:rsid w:val="00993212"/>
    <w:rsid w:val="0099325B"/>
    <w:rsid w:val="009932B1"/>
    <w:rsid w:val="00993502"/>
    <w:rsid w:val="00993697"/>
    <w:rsid w:val="00993DC1"/>
    <w:rsid w:val="00993E69"/>
    <w:rsid w:val="00993E9D"/>
    <w:rsid w:val="0099405B"/>
    <w:rsid w:val="009940B8"/>
    <w:rsid w:val="009940F7"/>
    <w:rsid w:val="009941E6"/>
    <w:rsid w:val="00994861"/>
    <w:rsid w:val="00994C67"/>
    <w:rsid w:val="00995012"/>
    <w:rsid w:val="0099577C"/>
    <w:rsid w:val="00996293"/>
    <w:rsid w:val="00996976"/>
    <w:rsid w:val="0099704B"/>
    <w:rsid w:val="009971A8"/>
    <w:rsid w:val="009972C7"/>
    <w:rsid w:val="009977F9"/>
    <w:rsid w:val="00997826"/>
    <w:rsid w:val="00997A0F"/>
    <w:rsid w:val="00997B89"/>
    <w:rsid w:val="00997BDE"/>
    <w:rsid w:val="009A0510"/>
    <w:rsid w:val="009A088B"/>
    <w:rsid w:val="009A0ACB"/>
    <w:rsid w:val="009A0CF2"/>
    <w:rsid w:val="009A0DC1"/>
    <w:rsid w:val="009A1099"/>
    <w:rsid w:val="009A17E5"/>
    <w:rsid w:val="009A17EE"/>
    <w:rsid w:val="009A195C"/>
    <w:rsid w:val="009A1AFF"/>
    <w:rsid w:val="009A1CF0"/>
    <w:rsid w:val="009A1F8A"/>
    <w:rsid w:val="009A2372"/>
    <w:rsid w:val="009A29EC"/>
    <w:rsid w:val="009A2B9F"/>
    <w:rsid w:val="009A2CE4"/>
    <w:rsid w:val="009A3572"/>
    <w:rsid w:val="009A37DF"/>
    <w:rsid w:val="009A3A9D"/>
    <w:rsid w:val="009A3B8B"/>
    <w:rsid w:val="009A3E74"/>
    <w:rsid w:val="009A4116"/>
    <w:rsid w:val="009A4AA5"/>
    <w:rsid w:val="009A4B2B"/>
    <w:rsid w:val="009A5128"/>
    <w:rsid w:val="009A58E8"/>
    <w:rsid w:val="009A5C3F"/>
    <w:rsid w:val="009A5FDF"/>
    <w:rsid w:val="009A6BD1"/>
    <w:rsid w:val="009A6C6F"/>
    <w:rsid w:val="009A6E85"/>
    <w:rsid w:val="009B04ED"/>
    <w:rsid w:val="009B10F0"/>
    <w:rsid w:val="009B2738"/>
    <w:rsid w:val="009B2745"/>
    <w:rsid w:val="009B2F71"/>
    <w:rsid w:val="009B2FE0"/>
    <w:rsid w:val="009B319F"/>
    <w:rsid w:val="009B33BF"/>
    <w:rsid w:val="009B36D6"/>
    <w:rsid w:val="009B3824"/>
    <w:rsid w:val="009B3939"/>
    <w:rsid w:val="009B3A40"/>
    <w:rsid w:val="009B3A97"/>
    <w:rsid w:val="009B41FA"/>
    <w:rsid w:val="009B49CB"/>
    <w:rsid w:val="009B514E"/>
    <w:rsid w:val="009B5A27"/>
    <w:rsid w:val="009B5F17"/>
    <w:rsid w:val="009B5F4A"/>
    <w:rsid w:val="009B60E7"/>
    <w:rsid w:val="009B63ED"/>
    <w:rsid w:val="009B653C"/>
    <w:rsid w:val="009B6761"/>
    <w:rsid w:val="009B6C7F"/>
    <w:rsid w:val="009B722D"/>
    <w:rsid w:val="009B7A38"/>
    <w:rsid w:val="009B7A44"/>
    <w:rsid w:val="009B7C20"/>
    <w:rsid w:val="009C0C12"/>
    <w:rsid w:val="009C0C5F"/>
    <w:rsid w:val="009C1091"/>
    <w:rsid w:val="009C1368"/>
    <w:rsid w:val="009C15B3"/>
    <w:rsid w:val="009C1B24"/>
    <w:rsid w:val="009C1C24"/>
    <w:rsid w:val="009C2340"/>
    <w:rsid w:val="009C25E5"/>
    <w:rsid w:val="009C371D"/>
    <w:rsid w:val="009C4135"/>
    <w:rsid w:val="009C4249"/>
    <w:rsid w:val="009C45F3"/>
    <w:rsid w:val="009C4686"/>
    <w:rsid w:val="009C4E67"/>
    <w:rsid w:val="009C5558"/>
    <w:rsid w:val="009C6510"/>
    <w:rsid w:val="009C65CF"/>
    <w:rsid w:val="009C6F06"/>
    <w:rsid w:val="009C7175"/>
    <w:rsid w:val="009C720C"/>
    <w:rsid w:val="009C726D"/>
    <w:rsid w:val="009C74EA"/>
    <w:rsid w:val="009C7C27"/>
    <w:rsid w:val="009C7C77"/>
    <w:rsid w:val="009D011A"/>
    <w:rsid w:val="009D03C2"/>
    <w:rsid w:val="009D05BB"/>
    <w:rsid w:val="009D08D3"/>
    <w:rsid w:val="009D0D3D"/>
    <w:rsid w:val="009D0F2F"/>
    <w:rsid w:val="009D16C7"/>
    <w:rsid w:val="009D16D5"/>
    <w:rsid w:val="009D1FFD"/>
    <w:rsid w:val="009D2604"/>
    <w:rsid w:val="009D3478"/>
    <w:rsid w:val="009D3834"/>
    <w:rsid w:val="009D3CF1"/>
    <w:rsid w:val="009D3CF6"/>
    <w:rsid w:val="009D3DDF"/>
    <w:rsid w:val="009D43D0"/>
    <w:rsid w:val="009D474A"/>
    <w:rsid w:val="009D479B"/>
    <w:rsid w:val="009D49B4"/>
    <w:rsid w:val="009D4B3C"/>
    <w:rsid w:val="009D5AD6"/>
    <w:rsid w:val="009D5DAD"/>
    <w:rsid w:val="009D6FF0"/>
    <w:rsid w:val="009D7230"/>
    <w:rsid w:val="009D7416"/>
    <w:rsid w:val="009DF926"/>
    <w:rsid w:val="009E099F"/>
    <w:rsid w:val="009E1C45"/>
    <w:rsid w:val="009E213B"/>
    <w:rsid w:val="009E2648"/>
    <w:rsid w:val="009E272F"/>
    <w:rsid w:val="009E2790"/>
    <w:rsid w:val="009E2FE5"/>
    <w:rsid w:val="009E3508"/>
    <w:rsid w:val="009E3E3F"/>
    <w:rsid w:val="009E41BD"/>
    <w:rsid w:val="009E48E5"/>
    <w:rsid w:val="009E49AE"/>
    <w:rsid w:val="009E4A0B"/>
    <w:rsid w:val="009E4AF3"/>
    <w:rsid w:val="009E4EB4"/>
    <w:rsid w:val="009E50F5"/>
    <w:rsid w:val="009E5281"/>
    <w:rsid w:val="009E566D"/>
    <w:rsid w:val="009E5B5C"/>
    <w:rsid w:val="009E61AF"/>
    <w:rsid w:val="009E634D"/>
    <w:rsid w:val="009E65FE"/>
    <w:rsid w:val="009E66AD"/>
    <w:rsid w:val="009E66B9"/>
    <w:rsid w:val="009E68C2"/>
    <w:rsid w:val="009E6C77"/>
    <w:rsid w:val="009E72F4"/>
    <w:rsid w:val="009E7336"/>
    <w:rsid w:val="009E75C1"/>
    <w:rsid w:val="009E798C"/>
    <w:rsid w:val="009E7AC0"/>
    <w:rsid w:val="009F06A1"/>
    <w:rsid w:val="009F06FB"/>
    <w:rsid w:val="009F0AE7"/>
    <w:rsid w:val="009F1010"/>
    <w:rsid w:val="009F11CE"/>
    <w:rsid w:val="009F12D0"/>
    <w:rsid w:val="009F1376"/>
    <w:rsid w:val="009F1746"/>
    <w:rsid w:val="009F17F8"/>
    <w:rsid w:val="009F2912"/>
    <w:rsid w:val="009F2AE1"/>
    <w:rsid w:val="009F2C3F"/>
    <w:rsid w:val="009F3026"/>
    <w:rsid w:val="009F3333"/>
    <w:rsid w:val="009F3460"/>
    <w:rsid w:val="009F389A"/>
    <w:rsid w:val="009F38C6"/>
    <w:rsid w:val="009F3D34"/>
    <w:rsid w:val="009F4150"/>
    <w:rsid w:val="009F41D8"/>
    <w:rsid w:val="009F4413"/>
    <w:rsid w:val="009F4F0A"/>
    <w:rsid w:val="009F5162"/>
    <w:rsid w:val="009F5237"/>
    <w:rsid w:val="009F559D"/>
    <w:rsid w:val="009F58F1"/>
    <w:rsid w:val="009F5D18"/>
    <w:rsid w:val="009F6289"/>
    <w:rsid w:val="009F6372"/>
    <w:rsid w:val="009F6786"/>
    <w:rsid w:val="009F684F"/>
    <w:rsid w:val="009F6CA5"/>
    <w:rsid w:val="009F6D1E"/>
    <w:rsid w:val="009F716E"/>
    <w:rsid w:val="009F7543"/>
    <w:rsid w:val="009F77AE"/>
    <w:rsid w:val="009F7C62"/>
    <w:rsid w:val="009F7FB3"/>
    <w:rsid w:val="00A008BD"/>
    <w:rsid w:val="00A009E9"/>
    <w:rsid w:val="00A010B9"/>
    <w:rsid w:val="00A011BC"/>
    <w:rsid w:val="00A01829"/>
    <w:rsid w:val="00A020ED"/>
    <w:rsid w:val="00A02E5B"/>
    <w:rsid w:val="00A034CF"/>
    <w:rsid w:val="00A03951"/>
    <w:rsid w:val="00A03B89"/>
    <w:rsid w:val="00A041BF"/>
    <w:rsid w:val="00A04761"/>
    <w:rsid w:val="00A0481F"/>
    <w:rsid w:val="00A04956"/>
    <w:rsid w:val="00A04E33"/>
    <w:rsid w:val="00A04E95"/>
    <w:rsid w:val="00A05070"/>
    <w:rsid w:val="00A05A8D"/>
    <w:rsid w:val="00A06080"/>
    <w:rsid w:val="00A067BA"/>
    <w:rsid w:val="00A068A9"/>
    <w:rsid w:val="00A06FE4"/>
    <w:rsid w:val="00A074D5"/>
    <w:rsid w:val="00A0776E"/>
    <w:rsid w:val="00A07A95"/>
    <w:rsid w:val="00A07BF8"/>
    <w:rsid w:val="00A07FE6"/>
    <w:rsid w:val="00A10356"/>
    <w:rsid w:val="00A1082D"/>
    <w:rsid w:val="00A10AD6"/>
    <w:rsid w:val="00A110E5"/>
    <w:rsid w:val="00A113E3"/>
    <w:rsid w:val="00A11730"/>
    <w:rsid w:val="00A11C18"/>
    <w:rsid w:val="00A11F4A"/>
    <w:rsid w:val="00A123AB"/>
    <w:rsid w:val="00A12569"/>
    <w:rsid w:val="00A127C4"/>
    <w:rsid w:val="00A12C0D"/>
    <w:rsid w:val="00A12CD5"/>
    <w:rsid w:val="00A12D48"/>
    <w:rsid w:val="00A131ED"/>
    <w:rsid w:val="00A134C3"/>
    <w:rsid w:val="00A135CB"/>
    <w:rsid w:val="00A13730"/>
    <w:rsid w:val="00A13A25"/>
    <w:rsid w:val="00A13C26"/>
    <w:rsid w:val="00A14162"/>
    <w:rsid w:val="00A142B2"/>
    <w:rsid w:val="00A14D53"/>
    <w:rsid w:val="00A15075"/>
    <w:rsid w:val="00A15B1D"/>
    <w:rsid w:val="00A15C07"/>
    <w:rsid w:val="00A16065"/>
    <w:rsid w:val="00A160FC"/>
    <w:rsid w:val="00A161F9"/>
    <w:rsid w:val="00A165EA"/>
    <w:rsid w:val="00A16C6C"/>
    <w:rsid w:val="00A16E9D"/>
    <w:rsid w:val="00A16EC2"/>
    <w:rsid w:val="00A171E9"/>
    <w:rsid w:val="00A173AF"/>
    <w:rsid w:val="00A17488"/>
    <w:rsid w:val="00A17C78"/>
    <w:rsid w:val="00A20192"/>
    <w:rsid w:val="00A2136D"/>
    <w:rsid w:val="00A21416"/>
    <w:rsid w:val="00A21E4C"/>
    <w:rsid w:val="00A220EC"/>
    <w:rsid w:val="00A22155"/>
    <w:rsid w:val="00A22355"/>
    <w:rsid w:val="00A22B3E"/>
    <w:rsid w:val="00A22E8F"/>
    <w:rsid w:val="00A23DC0"/>
    <w:rsid w:val="00A24196"/>
    <w:rsid w:val="00A2466A"/>
    <w:rsid w:val="00A253A4"/>
    <w:rsid w:val="00A253D0"/>
    <w:rsid w:val="00A25578"/>
    <w:rsid w:val="00A2559F"/>
    <w:rsid w:val="00A25B1C"/>
    <w:rsid w:val="00A25DC0"/>
    <w:rsid w:val="00A25DCE"/>
    <w:rsid w:val="00A264D8"/>
    <w:rsid w:val="00A267D5"/>
    <w:rsid w:val="00A26FD2"/>
    <w:rsid w:val="00A27BFA"/>
    <w:rsid w:val="00A30B3B"/>
    <w:rsid w:val="00A312D2"/>
    <w:rsid w:val="00A31DAD"/>
    <w:rsid w:val="00A32125"/>
    <w:rsid w:val="00A324A4"/>
    <w:rsid w:val="00A33DD4"/>
    <w:rsid w:val="00A34786"/>
    <w:rsid w:val="00A34C18"/>
    <w:rsid w:val="00A34C67"/>
    <w:rsid w:val="00A34D8A"/>
    <w:rsid w:val="00A35245"/>
    <w:rsid w:val="00A35AA9"/>
    <w:rsid w:val="00A35C12"/>
    <w:rsid w:val="00A35D3A"/>
    <w:rsid w:val="00A35DBF"/>
    <w:rsid w:val="00A3625E"/>
    <w:rsid w:val="00A36336"/>
    <w:rsid w:val="00A3661A"/>
    <w:rsid w:val="00A3689C"/>
    <w:rsid w:val="00A372FE"/>
    <w:rsid w:val="00A37772"/>
    <w:rsid w:val="00A379B8"/>
    <w:rsid w:val="00A40205"/>
    <w:rsid w:val="00A4041C"/>
    <w:rsid w:val="00A404B1"/>
    <w:rsid w:val="00A406D0"/>
    <w:rsid w:val="00A4089B"/>
    <w:rsid w:val="00A4089C"/>
    <w:rsid w:val="00A40CEA"/>
    <w:rsid w:val="00A40D94"/>
    <w:rsid w:val="00A41425"/>
    <w:rsid w:val="00A41BDF"/>
    <w:rsid w:val="00A426CB"/>
    <w:rsid w:val="00A42B26"/>
    <w:rsid w:val="00A42B74"/>
    <w:rsid w:val="00A42E3E"/>
    <w:rsid w:val="00A430A4"/>
    <w:rsid w:val="00A432B0"/>
    <w:rsid w:val="00A43697"/>
    <w:rsid w:val="00A4460B"/>
    <w:rsid w:val="00A44BBA"/>
    <w:rsid w:val="00A44C46"/>
    <w:rsid w:val="00A4510D"/>
    <w:rsid w:val="00A45403"/>
    <w:rsid w:val="00A45822"/>
    <w:rsid w:val="00A45864"/>
    <w:rsid w:val="00A46581"/>
    <w:rsid w:val="00A47043"/>
    <w:rsid w:val="00A471CC"/>
    <w:rsid w:val="00A47490"/>
    <w:rsid w:val="00A47BD1"/>
    <w:rsid w:val="00A47D32"/>
    <w:rsid w:val="00A50387"/>
    <w:rsid w:val="00A5048F"/>
    <w:rsid w:val="00A5082F"/>
    <w:rsid w:val="00A515FD"/>
    <w:rsid w:val="00A5166B"/>
    <w:rsid w:val="00A51802"/>
    <w:rsid w:val="00A51B0E"/>
    <w:rsid w:val="00A51BD8"/>
    <w:rsid w:val="00A523FD"/>
    <w:rsid w:val="00A52700"/>
    <w:rsid w:val="00A52881"/>
    <w:rsid w:val="00A52A17"/>
    <w:rsid w:val="00A53138"/>
    <w:rsid w:val="00A53277"/>
    <w:rsid w:val="00A5333E"/>
    <w:rsid w:val="00A533CE"/>
    <w:rsid w:val="00A54440"/>
    <w:rsid w:val="00A54525"/>
    <w:rsid w:val="00A54600"/>
    <w:rsid w:val="00A5478B"/>
    <w:rsid w:val="00A548F6"/>
    <w:rsid w:val="00A5494F"/>
    <w:rsid w:val="00A55590"/>
    <w:rsid w:val="00A555B0"/>
    <w:rsid w:val="00A5591C"/>
    <w:rsid w:val="00A55EA1"/>
    <w:rsid w:val="00A560F2"/>
    <w:rsid w:val="00A564F6"/>
    <w:rsid w:val="00A571ED"/>
    <w:rsid w:val="00A575D7"/>
    <w:rsid w:val="00A577E9"/>
    <w:rsid w:val="00A6014E"/>
    <w:rsid w:val="00A60288"/>
    <w:rsid w:val="00A604CD"/>
    <w:rsid w:val="00A609C9"/>
    <w:rsid w:val="00A60CC1"/>
    <w:rsid w:val="00A60CC2"/>
    <w:rsid w:val="00A60D82"/>
    <w:rsid w:val="00A60F32"/>
    <w:rsid w:val="00A61209"/>
    <w:rsid w:val="00A613F4"/>
    <w:rsid w:val="00A625C9"/>
    <w:rsid w:val="00A62638"/>
    <w:rsid w:val="00A62DDD"/>
    <w:rsid w:val="00A63204"/>
    <w:rsid w:val="00A633E3"/>
    <w:rsid w:val="00A63C82"/>
    <w:rsid w:val="00A6405B"/>
    <w:rsid w:val="00A64502"/>
    <w:rsid w:val="00A64815"/>
    <w:rsid w:val="00A64F58"/>
    <w:rsid w:val="00A650F1"/>
    <w:rsid w:val="00A657F9"/>
    <w:rsid w:val="00A65D6A"/>
    <w:rsid w:val="00A6630E"/>
    <w:rsid w:val="00A671AC"/>
    <w:rsid w:val="00A67EDA"/>
    <w:rsid w:val="00A701BA"/>
    <w:rsid w:val="00A70873"/>
    <w:rsid w:val="00A708B4"/>
    <w:rsid w:val="00A70EA9"/>
    <w:rsid w:val="00A715BA"/>
    <w:rsid w:val="00A71FD6"/>
    <w:rsid w:val="00A726EB"/>
    <w:rsid w:val="00A72A04"/>
    <w:rsid w:val="00A72A21"/>
    <w:rsid w:val="00A72F09"/>
    <w:rsid w:val="00A7312B"/>
    <w:rsid w:val="00A73284"/>
    <w:rsid w:val="00A73E28"/>
    <w:rsid w:val="00A74759"/>
    <w:rsid w:val="00A74BAC"/>
    <w:rsid w:val="00A7602C"/>
    <w:rsid w:val="00A7614F"/>
    <w:rsid w:val="00A76A0E"/>
    <w:rsid w:val="00A76B22"/>
    <w:rsid w:val="00A76DF3"/>
    <w:rsid w:val="00A76F74"/>
    <w:rsid w:val="00A770CA"/>
    <w:rsid w:val="00A7712E"/>
    <w:rsid w:val="00A773F4"/>
    <w:rsid w:val="00A77D37"/>
    <w:rsid w:val="00A8027D"/>
    <w:rsid w:val="00A8108B"/>
    <w:rsid w:val="00A81103"/>
    <w:rsid w:val="00A81258"/>
    <w:rsid w:val="00A81567"/>
    <w:rsid w:val="00A81A52"/>
    <w:rsid w:val="00A81C5A"/>
    <w:rsid w:val="00A822F5"/>
    <w:rsid w:val="00A82699"/>
    <w:rsid w:val="00A82AD9"/>
    <w:rsid w:val="00A82CA3"/>
    <w:rsid w:val="00A82F47"/>
    <w:rsid w:val="00A838E8"/>
    <w:rsid w:val="00A83A66"/>
    <w:rsid w:val="00A83BFA"/>
    <w:rsid w:val="00A83E04"/>
    <w:rsid w:val="00A83E07"/>
    <w:rsid w:val="00A83FE0"/>
    <w:rsid w:val="00A84358"/>
    <w:rsid w:val="00A84672"/>
    <w:rsid w:val="00A848B8"/>
    <w:rsid w:val="00A84B5A"/>
    <w:rsid w:val="00A84DB1"/>
    <w:rsid w:val="00A85083"/>
    <w:rsid w:val="00A85718"/>
    <w:rsid w:val="00A85777"/>
    <w:rsid w:val="00A85848"/>
    <w:rsid w:val="00A86682"/>
    <w:rsid w:val="00A86E9C"/>
    <w:rsid w:val="00A8732E"/>
    <w:rsid w:val="00A87563"/>
    <w:rsid w:val="00A87952"/>
    <w:rsid w:val="00A87959"/>
    <w:rsid w:val="00A87BB8"/>
    <w:rsid w:val="00A87C98"/>
    <w:rsid w:val="00A9013D"/>
    <w:rsid w:val="00A90525"/>
    <w:rsid w:val="00A907BC"/>
    <w:rsid w:val="00A907FE"/>
    <w:rsid w:val="00A90A0C"/>
    <w:rsid w:val="00A90C1F"/>
    <w:rsid w:val="00A91374"/>
    <w:rsid w:val="00A91B87"/>
    <w:rsid w:val="00A92521"/>
    <w:rsid w:val="00A933B2"/>
    <w:rsid w:val="00A93821"/>
    <w:rsid w:val="00A93C5F"/>
    <w:rsid w:val="00A9462D"/>
    <w:rsid w:val="00A94714"/>
    <w:rsid w:val="00A94AFB"/>
    <w:rsid w:val="00A94B07"/>
    <w:rsid w:val="00A94D4C"/>
    <w:rsid w:val="00A952ED"/>
    <w:rsid w:val="00A954BD"/>
    <w:rsid w:val="00A95575"/>
    <w:rsid w:val="00A9577C"/>
    <w:rsid w:val="00A957C8"/>
    <w:rsid w:val="00A959A3"/>
    <w:rsid w:val="00A95ABB"/>
    <w:rsid w:val="00A95DE8"/>
    <w:rsid w:val="00A96142"/>
    <w:rsid w:val="00A9628E"/>
    <w:rsid w:val="00A96A23"/>
    <w:rsid w:val="00A96B5E"/>
    <w:rsid w:val="00A96DEF"/>
    <w:rsid w:val="00A972A9"/>
    <w:rsid w:val="00A9741E"/>
    <w:rsid w:val="00A97501"/>
    <w:rsid w:val="00A97505"/>
    <w:rsid w:val="00AA04D5"/>
    <w:rsid w:val="00AA070A"/>
    <w:rsid w:val="00AA0DE7"/>
    <w:rsid w:val="00AA0E95"/>
    <w:rsid w:val="00AA1016"/>
    <w:rsid w:val="00AA159E"/>
    <w:rsid w:val="00AA1A25"/>
    <w:rsid w:val="00AA1CDA"/>
    <w:rsid w:val="00AA23CF"/>
    <w:rsid w:val="00AA25E1"/>
    <w:rsid w:val="00AA2626"/>
    <w:rsid w:val="00AA2819"/>
    <w:rsid w:val="00AA2869"/>
    <w:rsid w:val="00AA2AAD"/>
    <w:rsid w:val="00AA325B"/>
    <w:rsid w:val="00AA329C"/>
    <w:rsid w:val="00AA35C3"/>
    <w:rsid w:val="00AA37AB"/>
    <w:rsid w:val="00AA38F8"/>
    <w:rsid w:val="00AA399E"/>
    <w:rsid w:val="00AA3CFC"/>
    <w:rsid w:val="00AA3E3F"/>
    <w:rsid w:val="00AA463B"/>
    <w:rsid w:val="00AA4761"/>
    <w:rsid w:val="00AA4E9B"/>
    <w:rsid w:val="00AA50F5"/>
    <w:rsid w:val="00AA5308"/>
    <w:rsid w:val="00AA5550"/>
    <w:rsid w:val="00AA5697"/>
    <w:rsid w:val="00AA56A1"/>
    <w:rsid w:val="00AA57A8"/>
    <w:rsid w:val="00AA6095"/>
    <w:rsid w:val="00AA62AE"/>
    <w:rsid w:val="00AA68D9"/>
    <w:rsid w:val="00AA6A1C"/>
    <w:rsid w:val="00AA6C60"/>
    <w:rsid w:val="00AA6D9A"/>
    <w:rsid w:val="00AA7367"/>
    <w:rsid w:val="00AA7779"/>
    <w:rsid w:val="00AB00C2"/>
    <w:rsid w:val="00AB045E"/>
    <w:rsid w:val="00AB0F3C"/>
    <w:rsid w:val="00AB125E"/>
    <w:rsid w:val="00AB13C8"/>
    <w:rsid w:val="00AB1DAB"/>
    <w:rsid w:val="00AB2543"/>
    <w:rsid w:val="00AB302D"/>
    <w:rsid w:val="00AB318F"/>
    <w:rsid w:val="00AB37B8"/>
    <w:rsid w:val="00AB3AC3"/>
    <w:rsid w:val="00AB3BDE"/>
    <w:rsid w:val="00AB3D87"/>
    <w:rsid w:val="00AB3DC2"/>
    <w:rsid w:val="00AB3ECA"/>
    <w:rsid w:val="00AB488C"/>
    <w:rsid w:val="00AB4907"/>
    <w:rsid w:val="00AB4F38"/>
    <w:rsid w:val="00AB525E"/>
    <w:rsid w:val="00AB53D3"/>
    <w:rsid w:val="00AB576F"/>
    <w:rsid w:val="00AB5791"/>
    <w:rsid w:val="00AB5B09"/>
    <w:rsid w:val="00AB5D40"/>
    <w:rsid w:val="00AB6151"/>
    <w:rsid w:val="00AB6412"/>
    <w:rsid w:val="00AB64D6"/>
    <w:rsid w:val="00AB6555"/>
    <w:rsid w:val="00AB79BF"/>
    <w:rsid w:val="00AB7FE2"/>
    <w:rsid w:val="00AC03F8"/>
    <w:rsid w:val="00AC0A99"/>
    <w:rsid w:val="00AC10A0"/>
    <w:rsid w:val="00AC12DA"/>
    <w:rsid w:val="00AC147B"/>
    <w:rsid w:val="00AC17E2"/>
    <w:rsid w:val="00AC1B19"/>
    <w:rsid w:val="00AC1D6B"/>
    <w:rsid w:val="00AC1F1F"/>
    <w:rsid w:val="00AC2C1C"/>
    <w:rsid w:val="00AC3A86"/>
    <w:rsid w:val="00AC40FC"/>
    <w:rsid w:val="00AC414F"/>
    <w:rsid w:val="00AC49AA"/>
    <w:rsid w:val="00AC4E14"/>
    <w:rsid w:val="00AC536A"/>
    <w:rsid w:val="00AC552B"/>
    <w:rsid w:val="00AC5FA8"/>
    <w:rsid w:val="00AC610B"/>
    <w:rsid w:val="00AC61F6"/>
    <w:rsid w:val="00AC6D26"/>
    <w:rsid w:val="00AC6E97"/>
    <w:rsid w:val="00AC706A"/>
    <w:rsid w:val="00AC70E6"/>
    <w:rsid w:val="00AC73AE"/>
    <w:rsid w:val="00AC75C9"/>
    <w:rsid w:val="00AC7619"/>
    <w:rsid w:val="00AC7773"/>
    <w:rsid w:val="00AC78CE"/>
    <w:rsid w:val="00AC78DF"/>
    <w:rsid w:val="00AC7C5A"/>
    <w:rsid w:val="00AC7D45"/>
    <w:rsid w:val="00AD0641"/>
    <w:rsid w:val="00AD112C"/>
    <w:rsid w:val="00AD1359"/>
    <w:rsid w:val="00AD1BA8"/>
    <w:rsid w:val="00AD1D53"/>
    <w:rsid w:val="00AD2A1C"/>
    <w:rsid w:val="00AD3098"/>
    <w:rsid w:val="00AD347E"/>
    <w:rsid w:val="00AD351B"/>
    <w:rsid w:val="00AD4141"/>
    <w:rsid w:val="00AD4407"/>
    <w:rsid w:val="00AD45F3"/>
    <w:rsid w:val="00AD4BD5"/>
    <w:rsid w:val="00AD4DDD"/>
    <w:rsid w:val="00AD50CC"/>
    <w:rsid w:val="00AD55BD"/>
    <w:rsid w:val="00AD5775"/>
    <w:rsid w:val="00AD5CB1"/>
    <w:rsid w:val="00AD601F"/>
    <w:rsid w:val="00AD6761"/>
    <w:rsid w:val="00AD6C58"/>
    <w:rsid w:val="00AD7212"/>
    <w:rsid w:val="00AD763E"/>
    <w:rsid w:val="00AD77AF"/>
    <w:rsid w:val="00AE0097"/>
    <w:rsid w:val="00AE0206"/>
    <w:rsid w:val="00AE0402"/>
    <w:rsid w:val="00AE0893"/>
    <w:rsid w:val="00AE08CC"/>
    <w:rsid w:val="00AE0D2B"/>
    <w:rsid w:val="00AE0E08"/>
    <w:rsid w:val="00AE132A"/>
    <w:rsid w:val="00AE173D"/>
    <w:rsid w:val="00AE174E"/>
    <w:rsid w:val="00AE1BB8"/>
    <w:rsid w:val="00AE1BEF"/>
    <w:rsid w:val="00AE1D2A"/>
    <w:rsid w:val="00AE1D94"/>
    <w:rsid w:val="00AE201D"/>
    <w:rsid w:val="00AE2117"/>
    <w:rsid w:val="00AE2186"/>
    <w:rsid w:val="00AE2222"/>
    <w:rsid w:val="00AE22A3"/>
    <w:rsid w:val="00AE26B9"/>
    <w:rsid w:val="00AE2AB5"/>
    <w:rsid w:val="00AE2D31"/>
    <w:rsid w:val="00AE2F3F"/>
    <w:rsid w:val="00AE370F"/>
    <w:rsid w:val="00AE4366"/>
    <w:rsid w:val="00AE4BE3"/>
    <w:rsid w:val="00AE4F0B"/>
    <w:rsid w:val="00AE50D2"/>
    <w:rsid w:val="00AE515E"/>
    <w:rsid w:val="00AE5CF3"/>
    <w:rsid w:val="00AE6A1F"/>
    <w:rsid w:val="00AE6D3B"/>
    <w:rsid w:val="00AE70C6"/>
    <w:rsid w:val="00AE71DB"/>
    <w:rsid w:val="00AE7865"/>
    <w:rsid w:val="00AE79CA"/>
    <w:rsid w:val="00AE7DBE"/>
    <w:rsid w:val="00AE7DC4"/>
    <w:rsid w:val="00AE7DF7"/>
    <w:rsid w:val="00AF021A"/>
    <w:rsid w:val="00AF0422"/>
    <w:rsid w:val="00AF05E2"/>
    <w:rsid w:val="00AF0E8E"/>
    <w:rsid w:val="00AF1439"/>
    <w:rsid w:val="00AF16DC"/>
    <w:rsid w:val="00AF1A1C"/>
    <w:rsid w:val="00AF1E9C"/>
    <w:rsid w:val="00AF252C"/>
    <w:rsid w:val="00AF2801"/>
    <w:rsid w:val="00AF2857"/>
    <w:rsid w:val="00AF2E16"/>
    <w:rsid w:val="00AF2F4D"/>
    <w:rsid w:val="00AF3019"/>
    <w:rsid w:val="00AF3142"/>
    <w:rsid w:val="00AF319E"/>
    <w:rsid w:val="00AF330D"/>
    <w:rsid w:val="00AF33CE"/>
    <w:rsid w:val="00AF36BA"/>
    <w:rsid w:val="00AF3B1F"/>
    <w:rsid w:val="00AF3E09"/>
    <w:rsid w:val="00AF40DF"/>
    <w:rsid w:val="00AF43C8"/>
    <w:rsid w:val="00AF4789"/>
    <w:rsid w:val="00AF4860"/>
    <w:rsid w:val="00AF5141"/>
    <w:rsid w:val="00AF52F8"/>
    <w:rsid w:val="00AF54F4"/>
    <w:rsid w:val="00AF6399"/>
    <w:rsid w:val="00AF65A1"/>
    <w:rsid w:val="00AF6883"/>
    <w:rsid w:val="00AF6947"/>
    <w:rsid w:val="00AF6A07"/>
    <w:rsid w:val="00AF6F1C"/>
    <w:rsid w:val="00AF7226"/>
    <w:rsid w:val="00AF78FB"/>
    <w:rsid w:val="00AF7B7D"/>
    <w:rsid w:val="00AF7BFF"/>
    <w:rsid w:val="00B00347"/>
    <w:rsid w:val="00B00855"/>
    <w:rsid w:val="00B009A6"/>
    <w:rsid w:val="00B00D26"/>
    <w:rsid w:val="00B00FA4"/>
    <w:rsid w:val="00B011CF"/>
    <w:rsid w:val="00B013E2"/>
    <w:rsid w:val="00B014F8"/>
    <w:rsid w:val="00B01EB3"/>
    <w:rsid w:val="00B02253"/>
    <w:rsid w:val="00B030CB"/>
    <w:rsid w:val="00B03414"/>
    <w:rsid w:val="00B03465"/>
    <w:rsid w:val="00B03761"/>
    <w:rsid w:val="00B037EC"/>
    <w:rsid w:val="00B038CB"/>
    <w:rsid w:val="00B03D8B"/>
    <w:rsid w:val="00B03E18"/>
    <w:rsid w:val="00B03F89"/>
    <w:rsid w:val="00B042B9"/>
    <w:rsid w:val="00B04E91"/>
    <w:rsid w:val="00B057A4"/>
    <w:rsid w:val="00B058DA"/>
    <w:rsid w:val="00B05E7F"/>
    <w:rsid w:val="00B0613A"/>
    <w:rsid w:val="00B062AE"/>
    <w:rsid w:val="00B06512"/>
    <w:rsid w:val="00B06934"/>
    <w:rsid w:val="00B06C87"/>
    <w:rsid w:val="00B06D20"/>
    <w:rsid w:val="00B07671"/>
    <w:rsid w:val="00B0796F"/>
    <w:rsid w:val="00B07B67"/>
    <w:rsid w:val="00B07C3E"/>
    <w:rsid w:val="00B10A4A"/>
    <w:rsid w:val="00B11992"/>
    <w:rsid w:val="00B11AF3"/>
    <w:rsid w:val="00B11E3A"/>
    <w:rsid w:val="00B11E70"/>
    <w:rsid w:val="00B1268F"/>
    <w:rsid w:val="00B12AF6"/>
    <w:rsid w:val="00B13099"/>
    <w:rsid w:val="00B1330A"/>
    <w:rsid w:val="00B13AD9"/>
    <w:rsid w:val="00B13ECF"/>
    <w:rsid w:val="00B13F9C"/>
    <w:rsid w:val="00B149E9"/>
    <w:rsid w:val="00B14B4A"/>
    <w:rsid w:val="00B14D8E"/>
    <w:rsid w:val="00B14E6E"/>
    <w:rsid w:val="00B150A2"/>
    <w:rsid w:val="00B15299"/>
    <w:rsid w:val="00B15662"/>
    <w:rsid w:val="00B15EB3"/>
    <w:rsid w:val="00B16361"/>
    <w:rsid w:val="00B16623"/>
    <w:rsid w:val="00B16713"/>
    <w:rsid w:val="00B16E20"/>
    <w:rsid w:val="00B1711B"/>
    <w:rsid w:val="00B175BB"/>
    <w:rsid w:val="00B1790F"/>
    <w:rsid w:val="00B17B78"/>
    <w:rsid w:val="00B2039C"/>
    <w:rsid w:val="00B204C1"/>
    <w:rsid w:val="00B20626"/>
    <w:rsid w:val="00B2088A"/>
    <w:rsid w:val="00B20CCC"/>
    <w:rsid w:val="00B217E1"/>
    <w:rsid w:val="00B21899"/>
    <w:rsid w:val="00B2194F"/>
    <w:rsid w:val="00B21A40"/>
    <w:rsid w:val="00B21C66"/>
    <w:rsid w:val="00B21E1E"/>
    <w:rsid w:val="00B2255C"/>
    <w:rsid w:val="00B22877"/>
    <w:rsid w:val="00B22C75"/>
    <w:rsid w:val="00B231C1"/>
    <w:rsid w:val="00B2358E"/>
    <w:rsid w:val="00B2361D"/>
    <w:rsid w:val="00B23CFF"/>
    <w:rsid w:val="00B23DC9"/>
    <w:rsid w:val="00B246F1"/>
    <w:rsid w:val="00B2486C"/>
    <w:rsid w:val="00B249D6"/>
    <w:rsid w:val="00B249F4"/>
    <w:rsid w:val="00B24A71"/>
    <w:rsid w:val="00B24BBD"/>
    <w:rsid w:val="00B24F54"/>
    <w:rsid w:val="00B2531F"/>
    <w:rsid w:val="00B25713"/>
    <w:rsid w:val="00B25C02"/>
    <w:rsid w:val="00B261A3"/>
    <w:rsid w:val="00B26723"/>
    <w:rsid w:val="00B26A36"/>
    <w:rsid w:val="00B26C0A"/>
    <w:rsid w:val="00B27ACE"/>
    <w:rsid w:val="00B27C82"/>
    <w:rsid w:val="00B27D3F"/>
    <w:rsid w:val="00B300E8"/>
    <w:rsid w:val="00B3035D"/>
    <w:rsid w:val="00B31BFC"/>
    <w:rsid w:val="00B31F22"/>
    <w:rsid w:val="00B32559"/>
    <w:rsid w:val="00B3268D"/>
    <w:rsid w:val="00B32D0C"/>
    <w:rsid w:val="00B32E84"/>
    <w:rsid w:val="00B333BB"/>
    <w:rsid w:val="00B33889"/>
    <w:rsid w:val="00B3388C"/>
    <w:rsid w:val="00B34CCC"/>
    <w:rsid w:val="00B34CD7"/>
    <w:rsid w:val="00B3534A"/>
    <w:rsid w:val="00B3534D"/>
    <w:rsid w:val="00B35CCE"/>
    <w:rsid w:val="00B35FBC"/>
    <w:rsid w:val="00B35FDB"/>
    <w:rsid w:val="00B366C7"/>
    <w:rsid w:val="00B36CFB"/>
    <w:rsid w:val="00B377B0"/>
    <w:rsid w:val="00B3794F"/>
    <w:rsid w:val="00B37E13"/>
    <w:rsid w:val="00B37FED"/>
    <w:rsid w:val="00B406BD"/>
    <w:rsid w:val="00B40BA7"/>
    <w:rsid w:val="00B4157F"/>
    <w:rsid w:val="00B418A2"/>
    <w:rsid w:val="00B41B89"/>
    <w:rsid w:val="00B4203E"/>
    <w:rsid w:val="00B429CE"/>
    <w:rsid w:val="00B42AD6"/>
    <w:rsid w:val="00B434A1"/>
    <w:rsid w:val="00B4404C"/>
    <w:rsid w:val="00B44197"/>
    <w:rsid w:val="00B44866"/>
    <w:rsid w:val="00B44949"/>
    <w:rsid w:val="00B44A06"/>
    <w:rsid w:val="00B44E2F"/>
    <w:rsid w:val="00B453AA"/>
    <w:rsid w:val="00B4547A"/>
    <w:rsid w:val="00B467AC"/>
    <w:rsid w:val="00B467F0"/>
    <w:rsid w:val="00B468BE"/>
    <w:rsid w:val="00B47171"/>
    <w:rsid w:val="00B47294"/>
    <w:rsid w:val="00B47587"/>
    <w:rsid w:val="00B50120"/>
    <w:rsid w:val="00B504A6"/>
    <w:rsid w:val="00B505B5"/>
    <w:rsid w:val="00B50844"/>
    <w:rsid w:val="00B50947"/>
    <w:rsid w:val="00B50A88"/>
    <w:rsid w:val="00B50A96"/>
    <w:rsid w:val="00B50AF9"/>
    <w:rsid w:val="00B50B7C"/>
    <w:rsid w:val="00B50DB7"/>
    <w:rsid w:val="00B50F10"/>
    <w:rsid w:val="00B50FFE"/>
    <w:rsid w:val="00B517BD"/>
    <w:rsid w:val="00B51A32"/>
    <w:rsid w:val="00B51CC6"/>
    <w:rsid w:val="00B51F18"/>
    <w:rsid w:val="00B52966"/>
    <w:rsid w:val="00B52B6D"/>
    <w:rsid w:val="00B52C68"/>
    <w:rsid w:val="00B53614"/>
    <w:rsid w:val="00B53855"/>
    <w:rsid w:val="00B539B8"/>
    <w:rsid w:val="00B53AFF"/>
    <w:rsid w:val="00B53B0C"/>
    <w:rsid w:val="00B540A7"/>
    <w:rsid w:val="00B541D8"/>
    <w:rsid w:val="00B5497B"/>
    <w:rsid w:val="00B54D2E"/>
    <w:rsid w:val="00B54D56"/>
    <w:rsid w:val="00B554C6"/>
    <w:rsid w:val="00B55886"/>
    <w:rsid w:val="00B55977"/>
    <w:rsid w:val="00B55B4A"/>
    <w:rsid w:val="00B561AF"/>
    <w:rsid w:val="00B564DF"/>
    <w:rsid w:val="00B568A2"/>
    <w:rsid w:val="00B56925"/>
    <w:rsid w:val="00B5727D"/>
    <w:rsid w:val="00B57A9E"/>
    <w:rsid w:val="00B57D06"/>
    <w:rsid w:val="00B6088F"/>
    <w:rsid w:val="00B609C0"/>
    <w:rsid w:val="00B60D8F"/>
    <w:rsid w:val="00B612A5"/>
    <w:rsid w:val="00B614D0"/>
    <w:rsid w:val="00B616D1"/>
    <w:rsid w:val="00B61869"/>
    <w:rsid w:val="00B61881"/>
    <w:rsid w:val="00B635B7"/>
    <w:rsid w:val="00B63662"/>
    <w:rsid w:val="00B6394F"/>
    <w:rsid w:val="00B63961"/>
    <w:rsid w:val="00B63A3F"/>
    <w:rsid w:val="00B63BBD"/>
    <w:rsid w:val="00B63D06"/>
    <w:rsid w:val="00B63DEB"/>
    <w:rsid w:val="00B64C98"/>
    <w:rsid w:val="00B64CF6"/>
    <w:rsid w:val="00B65147"/>
    <w:rsid w:val="00B65342"/>
    <w:rsid w:val="00B65925"/>
    <w:rsid w:val="00B666C6"/>
    <w:rsid w:val="00B66839"/>
    <w:rsid w:val="00B668A1"/>
    <w:rsid w:val="00B67016"/>
    <w:rsid w:val="00B67107"/>
    <w:rsid w:val="00B673A3"/>
    <w:rsid w:val="00B70F31"/>
    <w:rsid w:val="00B710F6"/>
    <w:rsid w:val="00B7120B"/>
    <w:rsid w:val="00B71A7C"/>
    <w:rsid w:val="00B71BA4"/>
    <w:rsid w:val="00B71C8D"/>
    <w:rsid w:val="00B72140"/>
    <w:rsid w:val="00B726A5"/>
    <w:rsid w:val="00B72BFB"/>
    <w:rsid w:val="00B72D4D"/>
    <w:rsid w:val="00B72D7B"/>
    <w:rsid w:val="00B72FA6"/>
    <w:rsid w:val="00B73147"/>
    <w:rsid w:val="00B7317C"/>
    <w:rsid w:val="00B737F5"/>
    <w:rsid w:val="00B73867"/>
    <w:rsid w:val="00B73AF2"/>
    <w:rsid w:val="00B74BE3"/>
    <w:rsid w:val="00B74CB0"/>
    <w:rsid w:val="00B74E09"/>
    <w:rsid w:val="00B74EE3"/>
    <w:rsid w:val="00B74EE8"/>
    <w:rsid w:val="00B75169"/>
    <w:rsid w:val="00B752A4"/>
    <w:rsid w:val="00B754E7"/>
    <w:rsid w:val="00B762A5"/>
    <w:rsid w:val="00B76931"/>
    <w:rsid w:val="00B76AE3"/>
    <w:rsid w:val="00B76C87"/>
    <w:rsid w:val="00B76DCE"/>
    <w:rsid w:val="00B7756F"/>
    <w:rsid w:val="00B77709"/>
    <w:rsid w:val="00B8027B"/>
    <w:rsid w:val="00B802F1"/>
    <w:rsid w:val="00B80747"/>
    <w:rsid w:val="00B80BAD"/>
    <w:rsid w:val="00B82525"/>
    <w:rsid w:val="00B8295C"/>
    <w:rsid w:val="00B82978"/>
    <w:rsid w:val="00B82A66"/>
    <w:rsid w:val="00B82D21"/>
    <w:rsid w:val="00B82EF2"/>
    <w:rsid w:val="00B82F60"/>
    <w:rsid w:val="00B832ED"/>
    <w:rsid w:val="00B8355C"/>
    <w:rsid w:val="00B83854"/>
    <w:rsid w:val="00B84152"/>
    <w:rsid w:val="00B84200"/>
    <w:rsid w:val="00B844BA"/>
    <w:rsid w:val="00B8452B"/>
    <w:rsid w:val="00B84603"/>
    <w:rsid w:val="00B84D54"/>
    <w:rsid w:val="00B84DB1"/>
    <w:rsid w:val="00B854E2"/>
    <w:rsid w:val="00B8573B"/>
    <w:rsid w:val="00B858D5"/>
    <w:rsid w:val="00B85901"/>
    <w:rsid w:val="00B85DA2"/>
    <w:rsid w:val="00B85F44"/>
    <w:rsid w:val="00B86264"/>
    <w:rsid w:val="00B862F0"/>
    <w:rsid w:val="00B8648E"/>
    <w:rsid w:val="00B8653C"/>
    <w:rsid w:val="00B868EE"/>
    <w:rsid w:val="00B86A4A"/>
    <w:rsid w:val="00B86B7A"/>
    <w:rsid w:val="00B872AC"/>
    <w:rsid w:val="00B877BE"/>
    <w:rsid w:val="00B87909"/>
    <w:rsid w:val="00B87D40"/>
    <w:rsid w:val="00B87DC1"/>
    <w:rsid w:val="00B900AF"/>
    <w:rsid w:val="00B9043C"/>
    <w:rsid w:val="00B90730"/>
    <w:rsid w:val="00B90F54"/>
    <w:rsid w:val="00B91213"/>
    <w:rsid w:val="00B9221D"/>
    <w:rsid w:val="00B927C6"/>
    <w:rsid w:val="00B92CA7"/>
    <w:rsid w:val="00B92D2F"/>
    <w:rsid w:val="00B932AF"/>
    <w:rsid w:val="00B9347E"/>
    <w:rsid w:val="00B9390C"/>
    <w:rsid w:val="00B9441D"/>
    <w:rsid w:val="00B9480C"/>
    <w:rsid w:val="00B94B52"/>
    <w:rsid w:val="00B95266"/>
    <w:rsid w:val="00B9527F"/>
    <w:rsid w:val="00B9556C"/>
    <w:rsid w:val="00B96128"/>
    <w:rsid w:val="00B963A6"/>
    <w:rsid w:val="00B965B9"/>
    <w:rsid w:val="00B9662B"/>
    <w:rsid w:val="00B97039"/>
    <w:rsid w:val="00B97163"/>
    <w:rsid w:val="00B97501"/>
    <w:rsid w:val="00B975A7"/>
    <w:rsid w:val="00B9774E"/>
    <w:rsid w:val="00B9780B"/>
    <w:rsid w:val="00B97883"/>
    <w:rsid w:val="00B979AC"/>
    <w:rsid w:val="00B97B9F"/>
    <w:rsid w:val="00BA088A"/>
    <w:rsid w:val="00BA0936"/>
    <w:rsid w:val="00BA0B9C"/>
    <w:rsid w:val="00BA0C47"/>
    <w:rsid w:val="00BA0FF8"/>
    <w:rsid w:val="00BA1130"/>
    <w:rsid w:val="00BA11EC"/>
    <w:rsid w:val="00BA13EC"/>
    <w:rsid w:val="00BA16E0"/>
    <w:rsid w:val="00BA1B8A"/>
    <w:rsid w:val="00BA1FAE"/>
    <w:rsid w:val="00BA219A"/>
    <w:rsid w:val="00BA2760"/>
    <w:rsid w:val="00BA29DD"/>
    <w:rsid w:val="00BA2D20"/>
    <w:rsid w:val="00BA2E59"/>
    <w:rsid w:val="00BA2F5A"/>
    <w:rsid w:val="00BA3061"/>
    <w:rsid w:val="00BA3833"/>
    <w:rsid w:val="00BA4516"/>
    <w:rsid w:val="00BA469A"/>
    <w:rsid w:val="00BA52B1"/>
    <w:rsid w:val="00BA550E"/>
    <w:rsid w:val="00BA607A"/>
    <w:rsid w:val="00BA69CD"/>
    <w:rsid w:val="00BA700C"/>
    <w:rsid w:val="00BA7342"/>
    <w:rsid w:val="00BA7606"/>
    <w:rsid w:val="00BB0436"/>
    <w:rsid w:val="00BB16BA"/>
    <w:rsid w:val="00BB181C"/>
    <w:rsid w:val="00BB1B55"/>
    <w:rsid w:val="00BB1D16"/>
    <w:rsid w:val="00BB2671"/>
    <w:rsid w:val="00BB31C1"/>
    <w:rsid w:val="00BB40DC"/>
    <w:rsid w:val="00BB4488"/>
    <w:rsid w:val="00BB475A"/>
    <w:rsid w:val="00BB5213"/>
    <w:rsid w:val="00BB5A30"/>
    <w:rsid w:val="00BB66E3"/>
    <w:rsid w:val="00BB69B7"/>
    <w:rsid w:val="00BB6B1C"/>
    <w:rsid w:val="00BB70BB"/>
    <w:rsid w:val="00BB7268"/>
    <w:rsid w:val="00BB7304"/>
    <w:rsid w:val="00BC0026"/>
    <w:rsid w:val="00BC0140"/>
    <w:rsid w:val="00BC0688"/>
    <w:rsid w:val="00BC07C4"/>
    <w:rsid w:val="00BC0A68"/>
    <w:rsid w:val="00BC0AB9"/>
    <w:rsid w:val="00BC0F48"/>
    <w:rsid w:val="00BC12C4"/>
    <w:rsid w:val="00BC1904"/>
    <w:rsid w:val="00BC1D17"/>
    <w:rsid w:val="00BC2009"/>
    <w:rsid w:val="00BC2150"/>
    <w:rsid w:val="00BC2619"/>
    <w:rsid w:val="00BC292D"/>
    <w:rsid w:val="00BC308D"/>
    <w:rsid w:val="00BC31A2"/>
    <w:rsid w:val="00BC36D1"/>
    <w:rsid w:val="00BC3906"/>
    <w:rsid w:val="00BC3B34"/>
    <w:rsid w:val="00BC3E4E"/>
    <w:rsid w:val="00BC47AC"/>
    <w:rsid w:val="00BC4D3B"/>
    <w:rsid w:val="00BC508C"/>
    <w:rsid w:val="00BC5119"/>
    <w:rsid w:val="00BC531F"/>
    <w:rsid w:val="00BC53DB"/>
    <w:rsid w:val="00BC58AE"/>
    <w:rsid w:val="00BC5B5B"/>
    <w:rsid w:val="00BC6176"/>
    <w:rsid w:val="00BC6B47"/>
    <w:rsid w:val="00BC6E0B"/>
    <w:rsid w:val="00BC6EB3"/>
    <w:rsid w:val="00BC76C5"/>
    <w:rsid w:val="00BC7AA2"/>
    <w:rsid w:val="00BC7CC3"/>
    <w:rsid w:val="00BD0168"/>
    <w:rsid w:val="00BD0276"/>
    <w:rsid w:val="00BD0537"/>
    <w:rsid w:val="00BD0699"/>
    <w:rsid w:val="00BD103A"/>
    <w:rsid w:val="00BD10AE"/>
    <w:rsid w:val="00BD165A"/>
    <w:rsid w:val="00BD1E95"/>
    <w:rsid w:val="00BD24DC"/>
    <w:rsid w:val="00BD2690"/>
    <w:rsid w:val="00BD2704"/>
    <w:rsid w:val="00BD27EA"/>
    <w:rsid w:val="00BD2EF3"/>
    <w:rsid w:val="00BD3250"/>
    <w:rsid w:val="00BD325B"/>
    <w:rsid w:val="00BD363B"/>
    <w:rsid w:val="00BD373A"/>
    <w:rsid w:val="00BD4849"/>
    <w:rsid w:val="00BD5E4C"/>
    <w:rsid w:val="00BD6478"/>
    <w:rsid w:val="00BD65BA"/>
    <w:rsid w:val="00BD66F2"/>
    <w:rsid w:val="00BD68C9"/>
    <w:rsid w:val="00BD6B8A"/>
    <w:rsid w:val="00BD6E16"/>
    <w:rsid w:val="00BD786C"/>
    <w:rsid w:val="00BD7C3A"/>
    <w:rsid w:val="00BD7CC0"/>
    <w:rsid w:val="00BD7E05"/>
    <w:rsid w:val="00BE00B4"/>
    <w:rsid w:val="00BE0307"/>
    <w:rsid w:val="00BE084F"/>
    <w:rsid w:val="00BE0AC9"/>
    <w:rsid w:val="00BE0DA1"/>
    <w:rsid w:val="00BE113E"/>
    <w:rsid w:val="00BE15B9"/>
    <w:rsid w:val="00BE1938"/>
    <w:rsid w:val="00BE1DA5"/>
    <w:rsid w:val="00BE2229"/>
    <w:rsid w:val="00BE2987"/>
    <w:rsid w:val="00BE31F1"/>
    <w:rsid w:val="00BE338F"/>
    <w:rsid w:val="00BE377B"/>
    <w:rsid w:val="00BE3796"/>
    <w:rsid w:val="00BE3806"/>
    <w:rsid w:val="00BE398A"/>
    <w:rsid w:val="00BE3CD2"/>
    <w:rsid w:val="00BE3D5A"/>
    <w:rsid w:val="00BE4770"/>
    <w:rsid w:val="00BE4E6C"/>
    <w:rsid w:val="00BE5434"/>
    <w:rsid w:val="00BE5529"/>
    <w:rsid w:val="00BE56D4"/>
    <w:rsid w:val="00BE5B4D"/>
    <w:rsid w:val="00BE5C76"/>
    <w:rsid w:val="00BE5EEC"/>
    <w:rsid w:val="00BE5FAE"/>
    <w:rsid w:val="00BE6691"/>
    <w:rsid w:val="00BE67CF"/>
    <w:rsid w:val="00BE6F23"/>
    <w:rsid w:val="00BE6F5D"/>
    <w:rsid w:val="00BE7037"/>
    <w:rsid w:val="00BE753B"/>
    <w:rsid w:val="00BE76D4"/>
    <w:rsid w:val="00BF055C"/>
    <w:rsid w:val="00BF0F33"/>
    <w:rsid w:val="00BF10C7"/>
    <w:rsid w:val="00BF10E5"/>
    <w:rsid w:val="00BF1699"/>
    <w:rsid w:val="00BF169D"/>
    <w:rsid w:val="00BF16F9"/>
    <w:rsid w:val="00BF172F"/>
    <w:rsid w:val="00BF1981"/>
    <w:rsid w:val="00BF1F52"/>
    <w:rsid w:val="00BF26C9"/>
    <w:rsid w:val="00BF2B81"/>
    <w:rsid w:val="00BF2DB9"/>
    <w:rsid w:val="00BF357E"/>
    <w:rsid w:val="00BF3608"/>
    <w:rsid w:val="00BF37F2"/>
    <w:rsid w:val="00BF4EE6"/>
    <w:rsid w:val="00BF4FF5"/>
    <w:rsid w:val="00BF51E7"/>
    <w:rsid w:val="00BF5539"/>
    <w:rsid w:val="00BF58C6"/>
    <w:rsid w:val="00BF59C6"/>
    <w:rsid w:val="00BF59C7"/>
    <w:rsid w:val="00BF5A1E"/>
    <w:rsid w:val="00BF5A3B"/>
    <w:rsid w:val="00BF5AB9"/>
    <w:rsid w:val="00BF5AD6"/>
    <w:rsid w:val="00BF6BB7"/>
    <w:rsid w:val="00BF6D69"/>
    <w:rsid w:val="00BF6E50"/>
    <w:rsid w:val="00BF7758"/>
    <w:rsid w:val="00C0055A"/>
    <w:rsid w:val="00C00787"/>
    <w:rsid w:val="00C0080B"/>
    <w:rsid w:val="00C00BF6"/>
    <w:rsid w:val="00C00FB8"/>
    <w:rsid w:val="00C01372"/>
    <w:rsid w:val="00C02079"/>
    <w:rsid w:val="00C024C1"/>
    <w:rsid w:val="00C025A2"/>
    <w:rsid w:val="00C02B5E"/>
    <w:rsid w:val="00C02F6A"/>
    <w:rsid w:val="00C0337A"/>
    <w:rsid w:val="00C0349D"/>
    <w:rsid w:val="00C03AE7"/>
    <w:rsid w:val="00C03D80"/>
    <w:rsid w:val="00C048D9"/>
    <w:rsid w:val="00C04968"/>
    <w:rsid w:val="00C04ECD"/>
    <w:rsid w:val="00C04F28"/>
    <w:rsid w:val="00C05387"/>
    <w:rsid w:val="00C05424"/>
    <w:rsid w:val="00C05635"/>
    <w:rsid w:val="00C059D9"/>
    <w:rsid w:val="00C05B85"/>
    <w:rsid w:val="00C05CFD"/>
    <w:rsid w:val="00C05EDA"/>
    <w:rsid w:val="00C060EC"/>
    <w:rsid w:val="00C0613A"/>
    <w:rsid w:val="00C065C1"/>
    <w:rsid w:val="00C06E46"/>
    <w:rsid w:val="00C06F6D"/>
    <w:rsid w:val="00C077D9"/>
    <w:rsid w:val="00C07C9B"/>
    <w:rsid w:val="00C07CD4"/>
    <w:rsid w:val="00C100B0"/>
    <w:rsid w:val="00C100E4"/>
    <w:rsid w:val="00C1023E"/>
    <w:rsid w:val="00C10957"/>
    <w:rsid w:val="00C10E07"/>
    <w:rsid w:val="00C116AA"/>
    <w:rsid w:val="00C11E06"/>
    <w:rsid w:val="00C11EE5"/>
    <w:rsid w:val="00C1211F"/>
    <w:rsid w:val="00C12856"/>
    <w:rsid w:val="00C12865"/>
    <w:rsid w:val="00C13B99"/>
    <w:rsid w:val="00C13DF5"/>
    <w:rsid w:val="00C141AA"/>
    <w:rsid w:val="00C144A8"/>
    <w:rsid w:val="00C14B35"/>
    <w:rsid w:val="00C14CDB"/>
    <w:rsid w:val="00C151CA"/>
    <w:rsid w:val="00C1527A"/>
    <w:rsid w:val="00C1559D"/>
    <w:rsid w:val="00C15A7F"/>
    <w:rsid w:val="00C15B23"/>
    <w:rsid w:val="00C15E72"/>
    <w:rsid w:val="00C16239"/>
    <w:rsid w:val="00C16673"/>
    <w:rsid w:val="00C16BF9"/>
    <w:rsid w:val="00C16E6B"/>
    <w:rsid w:val="00C16F49"/>
    <w:rsid w:val="00C173E6"/>
    <w:rsid w:val="00C174A0"/>
    <w:rsid w:val="00C17568"/>
    <w:rsid w:val="00C17A40"/>
    <w:rsid w:val="00C17D95"/>
    <w:rsid w:val="00C17E86"/>
    <w:rsid w:val="00C2023A"/>
    <w:rsid w:val="00C20419"/>
    <w:rsid w:val="00C207FF"/>
    <w:rsid w:val="00C20AC2"/>
    <w:rsid w:val="00C20B78"/>
    <w:rsid w:val="00C20DE9"/>
    <w:rsid w:val="00C211C8"/>
    <w:rsid w:val="00C21318"/>
    <w:rsid w:val="00C21673"/>
    <w:rsid w:val="00C21B74"/>
    <w:rsid w:val="00C22029"/>
    <w:rsid w:val="00C222B2"/>
    <w:rsid w:val="00C225CC"/>
    <w:rsid w:val="00C22A21"/>
    <w:rsid w:val="00C22B0C"/>
    <w:rsid w:val="00C22C8F"/>
    <w:rsid w:val="00C22D8D"/>
    <w:rsid w:val="00C2348D"/>
    <w:rsid w:val="00C23A81"/>
    <w:rsid w:val="00C24A78"/>
    <w:rsid w:val="00C24B7E"/>
    <w:rsid w:val="00C24E35"/>
    <w:rsid w:val="00C24EC6"/>
    <w:rsid w:val="00C2529B"/>
    <w:rsid w:val="00C25390"/>
    <w:rsid w:val="00C259C1"/>
    <w:rsid w:val="00C25DB6"/>
    <w:rsid w:val="00C2626A"/>
    <w:rsid w:val="00C263DE"/>
    <w:rsid w:val="00C26465"/>
    <w:rsid w:val="00C26731"/>
    <w:rsid w:val="00C26925"/>
    <w:rsid w:val="00C269DE"/>
    <w:rsid w:val="00C275D9"/>
    <w:rsid w:val="00C2796C"/>
    <w:rsid w:val="00C27C19"/>
    <w:rsid w:val="00C27E59"/>
    <w:rsid w:val="00C27E6F"/>
    <w:rsid w:val="00C30C78"/>
    <w:rsid w:val="00C311D2"/>
    <w:rsid w:val="00C31326"/>
    <w:rsid w:val="00C31927"/>
    <w:rsid w:val="00C31F26"/>
    <w:rsid w:val="00C31F66"/>
    <w:rsid w:val="00C320AC"/>
    <w:rsid w:val="00C323D2"/>
    <w:rsid w:val="00C32548"/>
    <w:rsid w:val="00C32852"/>
    <w:rsid w:val="00C32E04"/>
    <w:rsid w:val="00C33378"/>
    <w:rsid w:val="00C3351D"/>
    <w:rsid w:val="00C33593"/>
    <w:rsid w:val="00C33609"/>
    <w:rsid w:val="00C33966"/>
    <w:rsid w:val="00C33D3D"/>
    <w:rsid w:val="00C33FD0"/>
    <w:rsid w:val="00C34229"/>
    <w:rsid w:val="00C34DBD"/>
    <w:rsid w:val="00C34E28"/>
    <w:rsid w:val="00C355D8"/>
    <w:rsid w:val="00C35627"/>
    <w:rsid w:val="00C35839"/>
    <w:rsid w:val="00C35D84"/>
    <w:rsid w:val="00C3630E"/>
    <w:rsid w:val="00C3684D"/>
    <w:rsid w:val="00C36C63"/>
    <w:rsid w:val="00C37067"/>
    <w:rsid w:val="00C370B6"/>
    <w:rsid w:val="00C376CF"/>
    <w:rsid w:val="00C37E31"/>
    <w:rsid w:val="00C40107"/>
    <w:rsid w:val="00C40241"/>
    <w:rsid w:val="00C4028F"/>
    <w:rsid w:val="00C4074D"/>
    <w:rsid w:val="00C40CB9"/>
    <w:rsid w:val="00C40F40"/>
    <w:rsid w:val="00C4103A"/>
    <w:rsid w:val="00C41066"/>
    <w:rsid w:val="00C411B6"/>
    <w:rsid w:val="00C41823"/>
    <w:rsid w:val="00C426D3"/>
    <w:rsid w:val="00C42A7E"/>
    <w:rsid w:val="00C4318C"/>
    <w:rsid w:val="00C43309"/>
    <w:rsid w:val="00C436E9"/>
    <w:rsid w:val="00C44234"/>
    <w:rsid w:val="00C449EB"/>
    <w:rsid w:val="00C44B14"/>
    <w:rsid w:val="00C4532E"/>
    <w:rsid w:val="00C4561A"/>
    <w:rsid w:val="00C45B2D"/>
    <w:rsid w:val="00C45EFE"/>
    <w:rsid w:val="00C46027"/>
    <w:rsid w:val="00C463DD"/>
    <w:rsid w:val="00C46BA9"/>
    <w:rsid w:val="00C472A2"/>
    <w:rsid w:val="00C47881"/>
    <w:rsid w:val="00C47DBF"/>
    <w:rsid w:val="00C501D5"/>
    <w:rsid w:val="00C503F5"/>
    <w:rsid w:val="00C50750"/>
    <w:rsid w:val="00C50EBA"/>
    <w:rsid w:val="00C51025"/>
    <w:rsid w:val="00C513C0"/>
    <w:rsid w:val="00C514EE"/>
    <w:rsid w:val="00C51C91"/>
    <w:rsid w:val="00C52DA8"/>
    <w:rsid w:val="00C537F2"/>
    <w:rsid w:val="00C53E56"/>
    <w:rsid w:val="00C54304"/>
    <w:rsid w:val="00C5484D"/>
    <w:rsid w:val="00C54C98"/>
    <w:rsid w:val="00C55F01"/>
    <w:rsid w:val="00C563C4"/>
    <w:rsid w:val="00C566B2"/>
    <w:rsid w:val="00C5692F"/>
    <w:rsid w:val="00C56FEA"/>
    <w:rsid w:val="00C5718C"/>
    <w:rsid w:val="00C575A9"/>
    <w:rsid w:val="00C6019A"/>
    <w:rsid w:val="00C6026E"/>
    <w:rsid w:val="00C6065B"/>
    <w:rsid w:val="00C60C56"/>
    <w:rsid w:val="00C60D3A"/>
    <w:rsid w:val="00C61119"/>
    <w:rsid w:val="00C61167"/>
    <w:rsid w:val="00C61611"/>
    <w:rsid w:val="00C61A39"/>
    <w:rsid w:val="00C6210D"/>
    <w:rsid w:val="00C623C0"/>
    <w:rsid w:val="00C62824"/>
    <w:rsid w:val="00C6286D"/>
    <w:rsid w:val="00C62B2F"/>
    <w:rsid w:val="00C63405"/>
    <w:rsid w:val="00C63CA8"/>
    <w:rsid w:val="00C63D50"/>
    <w:rsid w:val="00C63E57"/>
    <w:rsid w:val="00C64018"/>
    <w:rsid w:val="00C64375"/>
    <w:rsid w:val="00C644E9"/>
    <w:rsid w:val="00C64746"/>
    <w:rsid w:val="00C64AF1"/>
    <w:rsid w:val="00C64DED"/>
    <w:rsid w:val="00C65D48"/>
    <w:rsid w:val="00C6653F"/>
    <w:rsid w:val="00C66A67"/>
    <w:rsid w:val="00C66D0D"/>
    <w:rsid w:val="00C66DBC"/>
    <w:rsid w:val="00C66EE1"/>
    <w:rsid w:val="00C6765F"/>
    <w:rsid w:val="00C70273"/>
    <w:rsid w:val="00C703A3"/>
    <w:rsid w:val="00C705EE"/>
    <w:rsid w:val="00C70927"/>
    <w:rsid w:val="00C709EA"/>
    <w:rsid w:val="00C70AB4"/>
    <w:rsid w:val="00C7125C"/>
    <w:rsid w:val="00C714D4"/>
    <w:rsid w:val="00C715D1"/>
    <w:rsid w:val="00C71D85"/>
    <w:rsid w:val="00C725AE"/>
    <w:rsid w:val="00C72953"/>
    <w:rsid w:val="00C7296F"/>
    <w:rsid w:val="00C72A0A"/>
    <w:rsid w:val="00C72BA4"/>
    <w:rsid w:val="00C72D78"/>
    <w:rsid w:val="00C72FC5"/>
    <w:rsid w:val="00C73188"/>
    <w:rsid w:val="00C7347F"/>
    <w:rsid w:val="00C744BF"/>
    <w:rsid w:val="00C745BC"/>
    <w:rsid w:val="00C74F9B"/>
    <w:rsid w:val="00C75017"/>
    <w:rsid w:val="00C7542A"/>
    <w:rsid w:val="00C756C0"/>
    <w:rsid w:val="00C75832"/>
    <w:rsid w:val="00C76019"/>
    <w:rsid w:val="00C760D2"/>
    <w:rsid w:val="00C769AF"/>
    <w:rsid w:val="00C77371"/>
    <w:rsid w:val="00C773C9"/>
    <w:rsid w:val="00C77950"/>
    <w:rsid w:val="00C7796D"/>
    <w:rsid w:val="00C77AA2"/>
    <w:rsid w:val="00C77AC8"/>
    <w:rsid w:val="00C77C9B"/>
    <w:rsid w:val="00C80429"/>
    <w:rsid w:val="00C80D5E"/>
    <w:rsid w:val="00C817F5"/>
    <w:rsid w:val="00C8253F"/>
    <w:rsid w:val="00C8264D"/>
    <w:rsid w:val="00C82B70"/>
    <w:rsid w:val="00C82E71"/>
    <w:rsid w:val="00C83482"/>
    <w:rsid w:val="00C83533"/>
    <w:rsid w:val="00C839A9"/>
    <w:rsid w:val="00C83B78"/>
    <w:rsid w:val="00C83B9C"/>
    <w:rsid w:val="00C83D10"/>
    <w:rsid w:val="00C83D38"/>
    <w:rsid w:val="00C841B4"/>
    <w:rsid w:val="00C841D9"/>
    <w:rsid w:val="00C84265"/>
    <w:rsid w:val="00C847D0"/>
    <w:rsid w:val="00C84AA2"/>
    <w:rsid w:val="00C852C0"/>
    <w:rsid w:val="00C85C31"/>
    <w:rsid w:val="00C86158"/>
    <w:rsid w:val="00C862A0"/>
    <w:rsid w:val="00C863BB"/>
    <w:rsid w:val="00C86843"/>
    <w:rsid w:val="00C86CD3"/>
    <w:rsid w:val="00C8707D"/>
    <w:rsid w:val="00C87647"/>
    <w:rsid w:val="00C87D1C"/>
    <w:rsid w:val="00C90573"/>
    <w:rsid w:val="00C90A51"/>
    <w:rsid w:val="00C90DD5"/>
    <w:rsid w:val="00C90F58"/>
    <w:rsid w:val="00C913B3"/>
    <w:rsid w:val="00C91D78"/>
    <w:rsid w:val="00C91F9E"/>
    <w:rsid w:val="00C92031"/>
    <w:rsid w:val="00C9283C"/>
    <w:rsid w:val="00C92FEE"/>
    <w:rsid w:val="00C931EE"/>
    <w:rsid w:val="00C9349B"/>
    <w:rsid w:val="00C934D6"/>
    <w:rsid w:val="00C9357C"/>
    <w:rsid w:val="00C9390A"/>
    <w:rsid w:val="00C9397D"/>
    <w:rsid w:val="00C93C30"/>
    <w:rsid w:val="00C9464D"/>
    <w:rsid w:val="00C9469B"/>
    <w:rsid w:val="00C94DF8"/>
    <w:rsid w:val="00C9510B"/>
    <w:rsid w:val="00C95953"/>
    <w:rsid w:val="00C95BC5"/>
    <w:rsid w:val="00C96EE2"/>
    <w:rsid w:val="00C970D2"/>
    <w:rsid w:val="00C97890"/>
    <w:rsid w:val="00CA09EC"/>
    <w:rsid w:val="00CA0B62"/>
    <w:rsid w:val="00CA1853"/>
    <w:rsid w:val="00CA1D9A"/>
    <w:rsid w:val="00CA2353"/>
    <w:rsid w:val="00CA24B3"/>
    <w:rsid w:val="00CA28F9"/>
    <w:rsid w:val="00CA2D79"/>
    <w:rsid w:val="00CA3269"/>
    <w:rsid w:val="00CA430F"/>
    <w:rsid w:val="00CA4AA1"/>
    <w:rsid w:val="00CA4DC7"/>
    <w:rsid w:val="00CA55DF"/>
    <w:rsid w:val="00CA56DB"/>
    <w:rsid w:val="00CA582A"/>
    <w:rsid w:val="00CA5A74"/>
    <w:rsid w:val="00CA5D44"/>
    <w:rsid w:val="00CA635B"/>
    <w:rsid w:val="00CA6B89"/>
    <w:rsid w:val="00CA6E64"/>
    <w:rsid w:val="00CA7A0A"/>
    <w:rsid w:val="00CA7C9D"/>
    <w:rsid w:val="00CA7CF7"/>
    <w:rsid w:val="00CB0407"/>
    <w:rsid w:val="00CB07D4"/>
    <w:rsid w:val="00CB0D27"/>
    <w:rsid w:val="00CB139E"/>
    <w:rsid w:val="00CB2CDD"/>
    <w:rsid w:val="00CB2CE7"/>
    <w:rsid w:val="00CB2D24"/>
    <w:rsid w:val="00CB2D61"/>
    <w:rsid w:val="00CB2EA8"/>
    <w:rsid w:val="00CB3557"/>
    <w:rsid w:val="00CB3923"/>
    <w:rsid w:val="00CB3D4D"/>
    <w:rsid w:val="00CB4824"/>
    <w:rsid w:val="00CB50EF"/>
    <w:rsid w:val="00CB5A13"/>
    <w:rsid w:val="00CB5A51"/>
    <w:rsid w:val="00CB5E9A"/>
    <w:rsid w:val="00CB5F9B"/>
    <w:rsid w:val="00CB6144"/>
    <w:rsid w:val="00CB62BD"/>
    <w:rsid w:val="00CB69B3"/>
    <w:rsid w:val="00CB6C3D"/>
    <w:rsid w:val="00CB6E51"/>
    <w:rsid w:val="00CB6FE1"/>
    <w:rsid w:val="00CB72DD"/>
    <w:rsid w:val="00CB7DFE"/>
    <w:rsid w:val="00CB7ED9"/>
    <w:rsid w:val="00CC0126"/>
    <w:rsid w:val="00CC0718"/>
    <w:rsid w:val="00CC0748"/>
    <w:rsid w:val="00CC16E4"/>
    <w:rsid w:val="00CC1EA4"/>
    <w:rsid w:val="00CC245B"/>
    <w:rsid w:val="00CC267E"/>
    <w:rsid w:val="00CC26DF"/>
    <w:rsid w:val="00CC2B31"/>
    <w:rsid w:val="00CC2CD1"/>
    <w:rsid w:val="00CC2DB0"/>
    <w:rsid w:val="00CC3239"/>
    <w:rsid w:val="00CC37B0"/>
    <w:rsid w:val="00CC3813"/>
    <w:rsid w:val="00CC3948"/>
    <w:rsid w:val="00CC3985"/>
    <w:rsid w:val="00CC3DA0"/>
    <w:rsid w:val="00CC3F58"/>
    <w:rsid w:val="00CC3FF5"/>
    <w:rsid w:val="00CC46F6"/>
    <w:rsid w:val="00CC4BB1"/>
    <w:rsid w:val="00CC5674"/>
    <w:rsid w:val="00CC5A7D"/>
    <w:rsid w:val="00CC5ED9"/>
    <w:rsid w:val="00CC60D2"/>
    <w:rsid w:val="00CC6568"/>
    <w:rsid w:val="00CC6841"/>
    <w:rsid w:val="00CC68AE"/>
    <w:rsid w:val="00CC6D85"/>
    <w:rsid w:val="00CC7889"/>
    <w:rsid w:val="00CC7DE6"/>
    <w:rsid w:val="00CC7E95"/>
    <w:rsid w:val="00CC7ED3"/>
    <w:rsid w:val="00CD0FD9"/>
    <w:rsid w:val="00CD1509"/>
    <w:rsid w:val="00CD1841"/>
    <w:rsid w:val="00CD199C"/>
    <w:rsid w:val="00CD19A3"/>
    <w:rsid w:val="00CD1ADD"/>
    <w:rsid w:val="00CD22EE"/>
    <w:rsid w:val="00CD23CE"/>
    <w:rsid w:val="00CD276A"/>
    <w:rsid w:val="00CD2BB5"/>
    <w:rsid w:val="00CD2CFA"/>
    <w:rsid w:val="00CD2DDA"/>
    <w:rsid w:val="00CD3233"/>
    <w:rsid w:val="00CD3504"/>
    <w:rsid w:val="00CD3518"/>
    <w:rsid w:val="00CD3A8A"/>
    <w:rsid w:val="00CD3CF6"/>
    <w:rsid w:val="00CD5190"/>
    <w:rsid w:val="00CD5231"/>
    <w:rsid w:val="00CD53DC"/>
    <w:rsid w:val="00CD5FDA"/>
    <w:rsid w:val="00CD63D8"/>
    <w:rsid w:val="00CD7459"/>
    <w:rsid w:val="00CD7A2C"/>
    <w:rsid w:val="00CE033F"/>
    <w:rsid w:val="00CE03FF"/>
    <w:rsid w:val="00CE05AA"/>
    <w:rsid w:val="00CE07E8"/>
    <w:rsid w:val="00CE08EF"/>
    <w:rsid w:val="00CE09D2"/>
    <w:rsid w:val="00CE0A07"/>
    <w:rsid w:val="00CE0AC5"/>
    <w:rsid w:val="00CE0CC9"/>
    <w:rsid w:val="00CE11C6"/>
    <w:rsid w:val="00CE155B"/>
    <w:rsid w:val="00CE1724"/>
    <w:rsid w:val="00CE1B69"/>
    <w:rsid w:val="00CE20B8"/>
    <w:rsid w:val="00CE2534"/>
    <w:rsid w:val="00CE278B"/>
    <w:rsid w:val="00CE2FD0"/>
    <w:rsid w:val="00CE332A"/>
    <w:rsid w:val="00CE3407"/>
    <w:rsid w:val="00CE3503"/>
    <w:rsid w:val="00CE3990"/>
    <w:rsid w:val="00CE3BD1"/>
    <w:rsid w:val="00CE421E"/>
    <w:rsid w:val="00CE45DB"/>
    <w:rsid w:val="00CE49E5"/>
    <w:rsid w:val="00CE5A50"/>
    <w:rsid w:val="00CE5AD0"/>
    <w:rsid w:val="00CE5B8B"/>
    <w:rsid w:val="00CE5CB7"/>
    <w:rsid w:val="00CE5E7F"/>
    <w:rsid w:val="00CE67F0"/>
    <w:rsid w:val="00CE6902"/>
    <w:rsid w:val="00CE6CE6"/>
    <w:rsid w:val="00CE6E83"/>
    <w:rsid w:val="00CE718A"/>
    <w:rsid w:val="00CE7436"/>
    <w:rsid w:val="00CE75E6"/>
    <w:rsid w:val="00CE7738"/>
    <w:rsid w:val="00CE7883"/>
    <w:rsid w:val="00CE78FE"/>
    <w:rsid w:val="00CE797E"/>
    <w:rsid w:val="00CE7AB0"/>
    <w:rsid w:val="00CF0222"/>
    <w:rsid w:val="00CF041D"/>
    <w:rsid w:val="00CF0478"/>
    <w:rsid w:val="00CF0A05"/>
    <w:rsid w:val="00CF0BD3"/>
    <w:rsid w:val="00CF0BFB"/>
    <w:rsid w:val="00CF101E"/>
    <w:rsid w:val="00CF1666"/>
    <w:rsid w:val="00CF17B1"/>
    <w:rsid w:val="00CF180B"/>
    <w:rsid w:val="00CF1DA6"/>
    <w:rsid w:val="00CF1F79"/>
    <w:rsid w:val="00CF213E"/>
    <w:rsid w:val="00CF2A4D"/>
    <w:rsid w:val="00CF2AD0"/>
    <w:rsid w:val="00CF2D4C"/>
    <w:rsid w:val="00CF334A"/>
    <w:rsid w:val="00CF3522"/>
    <w:rsid w:val="00CF3A1E"/>
    <w:rsid w:val="00CF3C3D"/>
    <w:rsid w:val="00CF40E1"/>
    <w:rsid w:val="00CF4A71"/>
    <w:rsid w:val="00CF4B94"/>
    <w:rsid w:val="00CF4EEB"/>
    <w:rsid w:val="00CF54BE"/>
    <w:rsid w:val="00CF552C"/>
    <w:rsid w:val="00CF5A2E"/>
    <w:rsid w:val="00CF5B39"/>
    <w:rsid w:val="00CF617F"/>
    <w:rsid w:val="00CF661B"/>
    <w:rsid w:val="00CF6707"/>
    <w:rsid w:val="00CF6D88"/>
    <w:rsid w:val="00CF6EC4"/>
    <w:rsid w:val="00CF705E"/>
    <w:rsid w:val="00CF75A0"/>
    <w:rsid w:val="00CF79E1"/>
    <w:rsid w:val="00CF7C26"/>
    <w:rsid w:val="00CF7EDB"/>
    <w:rsid w:val="00CF7FA4"/>
    <w:rsid w:val="00D00DEC"/>
    <w:rsid w:val="00D01567"/>
    <w:rsid w:val="00D016B2"/>
    <w:rsid w:val="00D01A05"/>
    <w:rsid w:val="00D01A36"/>
    <w:rsid w:val="00D01B97"/>
    <w:rsid w:val="00D01C89"/>
    <w:rsid w:val="00D01F6E"/>
    <w:rsid w:val="00D021AB"/>
    <w:rsid w:val="00D023A3"/>
    <w:rsid w:val="00D026AF"/>
    <w:rsid w:val="00D031D3"/>
    <w:rsid w:val="00D036C3"/>
    <w:rsid w:val="00D040CD"/>
    <w:rsid w:val="00D04667"/>
    <w:rsid w:val="00D0492F"/>
    <w:rsid w:val="00D04959"/>
    <w:rsid w:val="00D04D51"/>
    <w:rsid w:val="00D0573B"/>
    <w:rsid w:val="00D05AB4"/>
    <w:rsid w:val="00D05D53"/>
    <w:rsid w:val="00D06227"/>
    <w:rsid w:val="00D0632F"/>
    <w:rsid w:val="00D0677B"/>
    <w:rsid w:val="00D07BEA"/>
    <w:rsid w:val="00D07D1B"/>
    <w:rsid w:val="00D07F12"/>
    <w:rsid w:val="00D10120"/>
    <w:rsid w:val="00D10A02"/>
    <w:rsid w:val="00D10C65"/>
    <w:rsid w:val="00D113FD"/>
    <w:rsid w:val="00D1149F"/>
    <w:rsid w:val="00D114B2"/>
    <w:rsid w:val="00D1186D"/>
    <w:rsid w:val="00D11974"/>
    <w:rsid w:val="00D1230A"/>
    <w:rsid w:val="00D129B1"/>
    <w:rsid w:val="00D12BA4"/>
    <w:rsid w:val="00D13038"/>
    <w:rsid w:val="00D1348A"/>
    <w:rsid w:val="00D136E6"/>
    <w:rsid w:val="00D136EC"/>
    <w:rsid w:val="00D1474C"/>
    <w:rsid w:val="00D14FE7"/>
    <w:rsid w:val="00D154FB"/>
    <w:rsid w:val="00D1571E"/>
    <w:rsid w:val="00D15E67"/>
    <w:rsid w:val="00D165A4"/>
    <w:rsid w:val="00D174D4"/>
    <w:rsid w:val="00D17710"/>
    <w:rsid w:val="00D17EAD"/>
    <w:rsid w:val="00D2038E"/>
    <w:rsid w:val="00D2042F"/>
    <w:rsid w:val="00D205B4"/>
    <w:rsid w:val="00D20D12"/>
    <w:rsid w:val="00D20FA9"/>
    <w:rsid w:val="00D218B5"/>
    <w:rsid w:val="00D218BB"/>
    <w:rsid w:val="00D21F1B"/>
    <w:rsid w:val="00D221BB"/>
    <w:rsid w:val="00D226BD"/>
    <w:rsid w:val="00D228A4"/>
    <w:rsid w:val="00D22985"/>
    <w:rsid w:val="00D22D0E"/>
    <w:rsid w:val="00D22D76"/>
    <w:rsid w:val="00D234E3"/>
    <w:rsid w:val="00D237A3"/>
    <w:rsid w:val="00D23981"/>
    <w:rsid w:val="00D23DD2"/>
    <w:rsid w:val="00D24A7B"/>
    <w:rsid w:val="00D24ABC"/>
    <w:rsid w:val="00D24F72"/>
    <w:rsid w:val="00D24FC8"/>
    <w:rsid w:val="00D2593E"/>
    <w:rsid w:val="00D25AD9"/>
    <w:rsid w:val="00D262BE"/>
    <w:rsid w:val="00D264B1"/>
    <w:rsid w:val="00D2680A"/>
    <w:rsid w:val="00D2688F"/>
    <w:rsid w:val="00D26DF4"/>
    <w:rsid w:val="00D26E99"/>
    <w:rsid w:val="00D273C9"/>
    <w:rsid w:val="00D27677"/>
    <w:rsid w:val="00D2774E"/>
    <w:rsid w:val="00D301B9"/>
    <w:rsid w:val="00D31119"/>
    <w:rsid w:val="00D314CE"/>
    <w:rsid w:val="00D316C2"/>
    <w:rsid w:val="00D31856"/>
    <w:rsid w:val="00D31976"/>
    <w:rsid w:val="00D31D03"/>
    <w:rsid w:val="00D31DD5"/>
    <w:rsid w:val="00D3233D"/>
    <w:rsid w:val="00D323F0"/>
    <w:rsid w:val="00D32746"/>
    <w:rsid w:val="00D32E79"/>
    <w:rsid w:val="00D33165"/>
    <w:rsid w:val="00D335F6"/>
    <w:rsid w:val="00D339A8"/>
    <w:rsid w:val="00D339F9"/>
    <w:rsid w:val="00D33B15"/>
    <w:rsid w:val="00D33B9A"/>
    <w:rsid w:val="00D33BEB"/>
    <w:rsid w:val="00D33FFF"/>
    <w:rsid w:val="00D344D7"/>
    <w:rsid w:val="00D345E1"/>
    <w:rsid w:val="00D34B8F"/>
    <w:rsid w:val="00D34CB7"/>
    <w:rsid w:val="00D35C11"/>
    <w:rsid w:val="00D35F45"/>
    <w:rsid w:val="00D35F5B"/>
    <w:rsid w:val="00D361B0"/>
    <w:rsid w:val="00D3624D"/>
    <w:rsid w:val="00D36281"/>
    <w:rsid w:val="00D364F9"/>
    <w:rsid w:val="00D36940"/>
    <w:rsid w:val="00D36E16"/>
    <w:rsid w:val="00D37560"/>
    <w:rsid w:val="00D3756C"/>
    <w:rsid w:val="00D37963"/>
    <w:rsid w:val="00D37AA6"/>
    <w:rsid w:val="00D37C80"/>
    <w:rsid w:val="00D37EBE"/>
    <w:rsid w:val="00D4059A"/>
    <w:rsid w:val="00D4091D"/>
    <w:rsid w:val="00D417AF"/>
    <w:rsid w:val="00D41E24"/>
    <w:rsid w:val="00D41E60"/>
    <w:rsid w:val="00D41EBB"/>
    <w:rsid w:val="00D421EF"/>
    <w:rsid w:val="00D4223F"/>
    <w:rsid w:val="00D42397"/>
    <w:rsid w:val="00D42EA6"/>
    <w:rsid w:val="00D43137"/>
    <w:rsid w:val="00D43453"/>
    <w:rsid w:val="00D439E4"/>
    <w:rsid w:val="00D43DB9"/>
    <w:rsid w:val="00D43EB9"/>
    <w:rsid w:val="00D44021"/>
    <w:rsid w:val="00D443D0"/>
    <w:rsid w:val="00D44514"/>
    <w:rsid w:val="00D44846"/>
    <w:rsid w:val="00D448A7"/>
    <w:rsid w:val="00D448D8"/>
    <w:rsid w:val="00D44A3B"/>
    <w:rsid w:val="00D44C27"/>
    <w:rsid w:val="00D4558C"/>
    <w:rsid w:val="00D45D88"/>
    <w:rsid w:val="00D463B2"/>
    <w:rsid w:val="00D46725"/>
    <w:rsid w:val="00D46F9E"/>
    <w:rsid w:val="00D47487"/>
    <w:rsid w:val="00D47818"/>
    <w:rsid w:val="00D47AC4"/>
    <w:rsid w:val="00D50599"/>
    <w:rsid w:val="00D505AD"/>
    <w:rsid w:val="00D50892"/>
    <w:rsid w:val="00D509BF"/>
    <w:rsid w:val="00D51333"/>
    <w:rsid w:val="00D51371"/>
    <w:rsid w:val="00D5185A"/>
    <w:rsid w:val="00D51A1F"/>
    <w:rsid w:val="00D51A8E"/>
    <w:rsid w:val="00D52B27"/>
    <w:rsid w:val="00D52C56"/>
    <w:rsid w:val="00D52D09"/>
    <w:rsid w:val="00D52DB5"/>
    <w:rsid w:val="00D52E85"/>
    <w:rsid w:val="00D537E4"/>
    <w:rsid w:val="00D538F3"/>
    <w:rsid w:val="00D54051"/>
    <w:rsid w:val="00D542C6"/>
    <w:rsid w:val="00D5457B"/>
    <w:rsid w:val="00D549BB"/>
    <w:rsid w:val="00D54C06"/>
    <w:rsid w:val="00D5501B"/>
    <w:rsid w:val="00D550A1"/>
    <w:rsid w:val="00D557C8"/>
    <w:rsid w:val="00D55845"/>
    <w:rsid w:val="00D561AC"/>
    <w:rsid w:val="00D56227"/>
    <w:rsid w:val="00D56516"/>
    <w:rsid w:val="00D56773"/>
    <w:rsid w:val="00D572FE"/>
    <w:rsid w:val="00D57324"/>
    <w:rsid w:val="00D573DE"/>
    <w:rsid w:val="00D578CE"/>
    <w:rsid w:val="00D579CA"/>
    <w:rsid w:val="00D57C07"/>
    <w:rsid w:val="00D57C3D"/>
    <w:rsid w:val="00D6059C"/>
    <w:rsid w:val="00D607A0"/>
    <w:rsid w:val="00D6093C"/>
    <w:rsid w:val="00D609B0"/>
    <w:rsid w:val="00D61216"/>
    <w:rsid w:val="00D613CF"/>
    <w:rsid w:val="00D6156F"/>
    <w:rsid w:val="00D618BE"/>
    <w:rsid w:val="00D61AA3"/>
    <w:rsid w:val="00D61B38"/>
    <w:rsid w:val="00D61B87"/>
    <w:rsid w:val="00D61BBC"/>
    <w:rsid w:val="00D61CF1"/>
    <w:rsid w:val="00D622C4"/>
    <w:rsid w:val="00D6262C"/>
    <w:rsid w:val="00D63127"/>
    <w:rsid w:val="00D63C9F"/>
    <w:rsid w:val="00D6458B"/>
    <w:rsid w:val="00D64ACB"/>
    <w:rsid w:val="00D64B81"/>
    <w:rsid w:val="00D6525D"/>
    <w:rsid w:val="00D652E1"/>
    <w:rsid w:val="00D6531E"/>
    <w:rsid w:val="00D6578E"/>
    <w:rsid w:val="00D65D1B"/>
    <w:rsid w:val="00D65F49"/>
    <w:rsid w:val="00D66150"/>
    <w:rsid w:val="00D6744F"/>
    <w:rsid w:val="00D6787F"/>
    <w:rsid w:val="00D67ADA"/>
    <w:rsid w:val="00D70906"/>
    <w:rsid w:val="00D7090B"/>
    <w:rsid w:val="00D70930"/>
    <w:rsid w:val="00D70948"/>
    <w:rsid w:val="00D70A42"/>
    <w:rsid w:val="00D70BD2"/>
    <w:rsid w:val="00D70C6E"/>
    <w:rsid w:val="00D70D51"/>
    <w:rsid w:val="00D70E8E"/>
    <w:rsid w:val="00D71118"/>
    <w:rsid w:val="00D71303"/>
    <w:rsid w:val="00D715AA"/>
    <w:rsid w:val="00D716FB"/>
    <w:rsid w:val="00D718E5"/>
    <w:rsid w:val="00D71904"/>
    <w:rsid w:val="00D71AAF"/>
    <w:rsid w:val="00D71B04"/>
    <w:rsid w:val="00D71E77"/>
    <w:rsid w:val="00D72058"/>
    <w:rsid w:val="00D727AC"/>
    <w:rsid w:val="00D72B8B"/>
    <w:rsid w:val="00D72E34"/>
    <w:rsid w:val="00D72FD7"/>
    <w:rsid w:val="00D73255"/>
    <w:rsid w:val="00D734D7"/>
    <w:rsid w:val="00D73A89"/>
    <w:rsid w:val="00D74835"/>
    <w:rsid w:val="00D74928"/>
    <w:rsid w:val="00D74ABA"/>
    <w:rsid w:val="00D74C04"/>
    <w:rsid w:val="00D7545A"/>
    <w:rsid w:val="00D76188"/>
    <w:rsid w:val="00D76494"/>
    <w:rsid w:val="00D76601"/>
    <w:rsid w:val="00D76620"/>
    <w:rsid w:val="00D76DE4"/>
    <w:rsid w:val="00D76FA0"/>
    <w:rsid w:val="00D773C7"/>
    <w:rsid w:val="00D7749A"/>
    <w:rsid w:val="00D77B1D"/>
    <w:rsid w:val="00D8015C"/>
    <w:rsid w:val="00D8017D"/>
    <w:rsid w:val="00D802E2"/>
    <w:rsid w:val="00D805F0"/>
    <w:rsid w:val="00D807EC"/>
    <w:rsid w:val="00D8088C"/>
    <w:rsid w:val="00D80B5D"/>
    <w:rsid w:val="00D80CDA"/>
    <w:rsid w:val="00D80CE2"/>
    <w:rsid w:val="00D80E66"/>
    <w:rsid w:val="00D8144C"/>
    <w:rsid w:val="00D815F5"/>
    <w:rsid w:val="00D81629"/>
    <w:rsid w:val="00D817A8"/>
    <w:rsid w:val="00D81F3F"/>
    <w:rsid w:val="00D8202C"/>
    <w:rsid w:val="00D826F6"/>
    <w:rsid w:val="00D829DD"/>
    <w:rsid w:val="00D8308C"/>
    <w:rsid w:val="00D83A0E"/>
    <w:rsid w:val="00D83AC6"/>
    <w:rsid w:val="00D8455B"/>
    <w:rsid w:val="00D84633"/>
    <w:rsid w:val="00D84AB6"/>
    <w:rsid w:val="00D84D7C"/>
    <w:rsid w:val="00D85399"/>
    <w:rsid w:val="00D8592B"/>
    <w:rsid w:val="00D85C2D"/>
    <w:rsid w:val="00D85D77"/>
    <w:rsid w:val="00D86038"/>
    <w:rsid w:val="00D86886"/>
    <w:rsid w:val="00D86C9D"/>
    <w:rsid w:val="00D8741A"/>
    <w:rsid w:val="00D87490"/>
    <w:rsid w:val="00D874EE"/>
    <w:rsid w:val="00D90141"/>
    <w:rsid w:val="00D9092A"/>
    <w:rsid w:val="00D9109B"/>
    <w:rsid w:val="00D9136D"/>
    <w:rsid w:val="00D913B2"/>
    <w:rsid w:val="00D91648"/>
    <w:rsid w:val="00D91D33"/>
    <w:rsid w:val="00D92F12"/>
    <w:rsid w:val="00D92F49"/>
    <w:rsid w:val="00D935B0"/>
    <w:rsid w:val="00D9433E"/>
    <w:rsid w:val="00D9445C"/>
    <w:rsid w:val="00D94674"/>
    <w:rsid w:val="00D95EDF"/>
    <w:rsid w:val="00D96500"/>
    <w:rsid w:val="00D967AB"/>
    <w:rsid w:val="00D967C5"/>
    <w:rsid w:val="00D9696D"/>
    <w:rsid w:val="00D9698F"/>
    <w:rsid w:val="00D969B8"/>
    <w:rsid w:val="00D978DC"/>
    <w:rsid w:val="00DA01D2"/>
    <w:rsid w:val="00DA03BF"/>
    <w:rsid w:val="00DA04B5"/>
    <w:rsid w:val="00DA0662"/>
    <w:rsid w:val="00DA07DC"/>
    <w:rsid w:val="00DA083F"/>
    <w:rsid w:val="00DA0FDD"/>
    <w:rsid w:val="00DA2633"/>
    <w:rsid w:val="00DA26BE"/>
    <w:rsid w:val="00DA3184"/>
    <w:rsid w:val="00DA3653"/>
    <w:rsid w:val="00DA3980"/>
    <w:rsid w:val="00DA3DD8"/>
    <w:rsid w:val="00DA3ECA"/>
    <w:rsid w:val="00DA3F1C"/>
    <w:rsid w:val="00DA42E6"/>
    <w:rsid w:val="00DA4A77"/>
    <w:rsid w:val="00DA4A90"/>
    <w:rsid w:val="00DA5A4C"/>
    <w:rsid w:val="00DA62CD"/>
    <w:rsid w:val="00DA6357"/>
    <w:rsid w:val="00DA6367"/>
    <w:rsid w:val="00DA63E3"/>
    <w:rsid w:val="00DA63EF"/>
    <w:rsid w:val="00DA73D2"/>
    <w:rsid w:val="00DA7621"/>
    <w:rsid w:val="00DA7775"/>
    <w:rsid w:val="00DA7AC8"/>
    <w:rsid w:val="00DA7BD4"/>
    <w:rsid w:val="00DB00F2"/>
    <w:rsid w:val="00DB02AA"/>
    <w:rsid w:val="00DB0526"/>
    <w:rsid w:val="00DB08EC"/>
    <w:rsid w:val="00DB0C34"/>
    <w:rsid w:val="00DB0E43"/>
    <w:rsid w:val="00DB131F"/>
    <w:rsid w:val="00DB1522"/>
    <w:rsid w:val="00DB1671"/>
    <w:rsid w:val="00DB1D97"/>
    <w:rsid w:val="00DB2450"/>
    <w:rsid w:val="00DB250B"/>
    <w:rsid w:val="00DB2BC7"/>
    <w:rsid w:val="00DB328A"/>
    <w:rsid w:val="00DB353C"/>
    <w:rsid w:val="00DB3590"/>
    <w:rsid w:val="00DB3D85"/>
    <w:rsid w:val="00DB40EA"/>
    <w:rsid w:val="00DB4322"/>
    <w:rsid w:val="00DB43F7"/>
    <w:rsid w:val="00DB44F6"/>
    <w:rsid w:val="00DB455F"/>
    <w:rsid w:val="00DB5A3F"/>
    <w:rsid w:val="00DB62C6"/>
    <w:rsid w:val="00DB6DCE"/>
    <w:rsid w:val="00DB70F3"/>
    <w:rsid w:val="00DB7462"/>
    <w:rsid w:val="00DB7A28"/>
    <w:rsid w:val="00DB7CEE"/>
    <w:rsid w:val="00DB7F0E"/>
    <w:rsid w:val="00DC02AE"/>
    <w:rsid w:val="00DC05AB"/>
    <w:rsid w:val="00DC1002"/>
    <w:rsid w:val="00DC11F4"/>
    <w:rsid w:val="00DC1241"/>
    <w:rsid w:val="00DC1553"/>
    <w:rsid w:val="00DC15F8"/>
    <w:rsid w:val="00DC1768"/>
    <w:rsid w:val="00DC1AFE"/>
    <w:rsid w:val="00DC2BA0"/>
    <w:rsid w:val="00DC2BBB"/>
    <w:rsid w:val="00DC3695"/>
    <w:rsid w:val="00DC4081"/>
    <w:rsid w:val="00DC4EA5"/>
    <w:rsid w:val="00DC5422"/>
    <w:rsid w:val="00DC5B1E"/>
    <w:rsid w:val="00DC5E6E"/>
    <w:rsid w:val="00DC7009"/>
    <w:rsid w:val="00DC73F2"/>
    <w:rsid w:val="00DC77D0"/>
    <w:rsid w:val="00DC798E"/>
    <w:rsid w:val="00DC7B65"/>
    <w:rsid w:val="00DC7C3F"/>
    <w:rsid w:val="00DC7EF9"/>
    <w:rsid w:val="00DD082E"/>
    <w:rsid w:val="00DD08C1"/>
    <w:rsid w:val="00DD0984"/>
    <w:rsid w:val="00DD1114"/>
    <w:rsid w:val="00DD1124"/>
    <w:rsid w:val="00DD11F9"/>
    <w:rsid w:val="00DD1C62"/>
    <w:rsid w:val="00DD1E79"/>
    <w:rsid w:val="00DD1F31"/>
    <w:rsid w:val="00DD26B3"/>
    <w:rsid w:val="00DD29D6"/>
    <w:rsid w:val="00DD31A3"/>
    <w:rsid w:val="00DD354C"/>
    <w:rsid w:val="00DD35E4"/>
    <w:rsid w:val="00DD364C"/>
    <w:rsid w:val="00DD36B8"/>
    <w:rsid w:val="00DD37F7"/>
    <w:rsid w:val="00DD3BAD"/>
    <w:rsid w:val="00DD3D9F"/>
    <w:rsid w:val="00DD3DC0"/>
    <w:rsid w:val="00DD4063"/>
    <w:rsid w:val="00DD4233"/>
    <w:rsid w:val="00DD4EAF"/>
    <w:rsid w:val="00DD57D7"/>
    <w:rsid w:val="00DD5F2F"/>
    <w:rsid w:val="00DD5F46"/>
    <w:rsid w:val="00DD623D"/>
    <w:rsid w:val="00DD7526"/>
    <w:rsid w:val="00DE015E"/>
    <w:rsid w:val="00DE064A"/>
    <w:rsid w:val="00DE074C"/>
    <w:rsid w:val="00DE08D5"/>
    <w:rsid w:val="00DE094E"/>
    <w:rsid w:val="00DE0983"/>
    <w:rsid w:val="00DE124E"/>
    <w:rsid w:val="00DE1266"/>
    <w:rsid w:val="00DE2B22"/>
    <w:rsid w:val="00DE3053"/>
    <w:rsid w:val="00DE3292"/>
    <w:rsid w:val="00DE4210"/>
    <w:rsid w:val="00DE423E"/>
    <w:rsid w:val="00DE459E"/>
    <w:rsid w:val="00DE46E3"/>
    <w:rsid w:val="00DE497D"/>
    <w:rsid w:val="00DE55EF"/>
    <w:rsid w:val="00DE5990"/>
    <w:rsid w:val="00DE5F27"/>
    <w:rsid w:val="00DE635B"/>
    <w:rsid w:val="00DE643A"/>
    <w:rsid w:val="00DE650F"/>
    <w:rsid w:val="00DE6B6C"/>
    <w:rsid w:val="00DE6F04"/>
    <w:rsid w:val="00DE716B"/>
    <w:rsid w:val="00DE72AC"/>
    <w:rsid w:val="00DE76DD"/>
    <w:rsid w:val="00DE78FA"/>
    <w:rsid w:val="00DF0375"/>
    <w:rsid w:val="00DF06E6"/>
    <w:rsid w:val="00DF090B"/>
    <w:rsid w:val="00DF0924"/>
    <w:rsid w:val="00DF0957"/>
    <w:rsid w:val="00DF095B"/>
    <w:rsid w:val="00DF13EA"/>
    <w:rsid w:val="00DF146B"/>
    <w:rsid w:val="00DF14AE"/>
    <w:rsid w:val="00DF1E05"/>
    <w:rsid w:val="00DF1F28"/>
    <w:rsid w:val="00DF24D1"/>
    <w:rsid w:val="00DF2AFE"/>
    <w:rsid w:val="00DF2B2B"/>
    <w:rsid w:val="00DF2C29"/>
    <w:rsid w:val="00DF2E14"/>
    <w:rsid w:val="00DF34FE"/>
    <w:rsid w:val="00DF3632"/>
    <w:rsid w:val="00DF3B63"/>
    <w:rsid w:val="00DF3FD5"/>
    <w:rsid w:val="00DF4339"/>
    <w:rsid w:val="00DF4C34"/>
    <w:rsid w:val="00DF4FBD"/>
    <w:rsid w:val="00DF633B"/>
    <w:rsid w:val="00DF6AB6"/>
    <w:rsid w:val="00DF6D3C"/>
    <w:rsid w:val="00DF7341"/>
    <w:rsid w:val="00DF7E48"/>
    <w:rsid w:val="00E001B1"/>
    <w:rsid w:val="00E00609"/>
    <w:rsid w:val="00E00676"/>
    <w:rsid w:val="00E00BF2"/>
    <w:rsid w:val="00E00F3B"/>
    <w:rsid w:val="00E01529"/>
    <w:rsid w:val="00E01631"/>
    <w:rsid w:val="00E0182A"/>
    <w:rsid w:val="00E01BD1"/>
    <w:rsid w:val="00E01F78"/>
    <w:rsid w:val="00E0229E"/>
    <w:rsid w:val="00E023B3"/>
    <w:rsid w:val="00E0247E"/>
    <w:rsid w:val="00E03016"/>
    <w:rsid w:val="00E030F3"/>
    <w:rsid w:val="00E0362F"/>
    <w:rsid w:val="00E03FB8"/>
    <w:rsid w:val="00E04066"/>
    <w:rsid w:val="00E04119"/>
    <w:rsid w:val="00E04458"/>
    <w:rsid w:val="00E04C7C"/>
    <w:rsid w:val="00E04CB5"/>
    <w:rsid w:val="00E0523B"/>
    <w:rsid w:val="00E05C22"/>
    <w:rsid w:val="00E05E7E"/>
    <w:rsid w:val="00E067E5"/>
    <w:rsid w:val="00E06A04"/>
    <w:rsid w:val="00E06B8A"/>
    <w:rsid w:val="00E06BFB"/>
    <w:rsid w:val="00E06F39"/>
    <w:rsid w:val="00E0748A"/>
    <w:rsid w:val="00E07B94"/>
    <w:rsid w:val="00E07D26"/>
    <w:rsid w:val="00E10159"/>
    <w:rsid w:val="00E108AF"/>
    <w:rsid w:val="00E10D2A"/>
    <w:rsid w:val="00E11ED2"/>
    <w:rsid w:val="00E122B0"/>
    <w:rsid w:val="00E125B7"/>
    <w:rsid w:val="00E1319A"/>
    <w:rsid w:val="00E13721"/>
    <w:rsid w:val="00E1380D"/>
    <w:rsid w:val="00E13E38"/>
    <w:rsid w:val="00E13F5E"/>
    <w:rsid w:val="00E146CE"/>
    <w:rsid w:val="00E14C55"/>
    <w:rsid w:val="00E14DF5"/>
    <w:rsid w:val="00E14F73"/>
    <w:rsid w:val="00E153CE"/>
    <w:rsid w:val="00E15FB5"/>
    <w:rsid w:val="00E15FD1"/>
    <w:rsid w:val="00E16588"/>
    <w:rsid w:val="00E16759"/>
    <w:rsid w:val="00E16788"/>
    <w:rsid w:val="00E169F8"/>
    <w:rsid w:val="00E16C3F"/>
    <w:rsid w:val="00E16FA9"/>
    <w:rsid w:val="00E17A82"/>
    <w:rsid w:val="00E17CCF"/>
    <w:rsid w:val="00E17D20"/>
    <w:rsid w:val="00E2007F"/>
    <w:rsid w:val="00E200BB"/>
    <w:rsid w:val="00E20111"/>
    <w:rsid w:val="00E203BE"/>
    <w:rsid w:val="00E20995"/>
    <w:rsid w:val="00E20C6A"/>
    <w:rsid w:val="00E20EBE"/>
    <w:rsid w:val="00E20FF7"/>
    <w:rsid w:val="00E219FB"/>
    <w:rsid w:val="00E21BEA"/>
    <w:rsid w:val="00E21DFC"/>
    <w:rsid w:val="00E21FC2"/>
    <w:rsid w:val="00E22C75"/>
    <w:rsid w:val="00E22D7B"/>
    <w:rsid w:val="00E2380C"/>
    <w:rsid w:val="00E2390A"/>
    <w:rsid w:val="00E23C2F"/>
    <w:rsid w:val="00E23CF6"/>
    <w:rsid w:val="00E24956"/>
    <w:rsid w:val="00E24BF7"/>
    <w:rsid w:val="00E24F76"/>
    <w:rsid w:val="00E2521D"/>
    <w:rsid w:val="00E25E4C"/>
    <w:rsid w:val="00E26124"/>
    <w:rsid w:val="00E26353"/>
    <w:rsid w:val="00E264E2"/>
    <w:rsid w:val="00E26886"/>
    <w:rsid w:val="00E26BEB"/>
    <w:rsid w:val="00E26FE4"/>
    <w:rsid w:val="00E276CF"/>
    <w:rsid w:val="00E27709"/>
    <w:rsid w:val="00E27E0D"/>
    <w:rsid w:val="00E27FD8"/>
    <w:rsid w:val="00E301DF"/>
    <w:rsid w:val="00E3096B"/>
    <w:rsid w:val="00E309FD"/>
    <w:rsid w:val="00E31213"/>
    <w:rsid w:val="00E313A6"/>
    <w:rsid w:val="00E315C6"/>
    <w:rsid w:val="00E31EF9"/>
    <w:rsid w:val="00E321FA"/>
    <w:rsid w:val="00E32241"/>
    <w:rsid w:val="00E3292E"/>
    <w:rsid w:val="00E32996"/>
    <w:rsid w:val="00E32B97"/>
    <w:rsid w:val="00E3316E"/>
    <w:rsid w:val="00E349C5"/>
    <w:rsid w:val="00E34B03"/>
    <w:rsid w:val="00E356A6"/>
    <w:rsid w:val="00E35AF5"/>
    <w:rsid w:val="00E35B9E"/>
    <w:rsid w:val="00E35C1E"/>
    <w:rsid w:val="00E35CA0"/>
    <w:rsid w:val="00E35E08"/>
    <w:rsid w:val="00E35F12"/>
    <w:rsid w:val="00E35F1A"/>
    <w:rsid w:val="00E362B8"/>
    <w:rsid w:val="00E36646"/>
    <w:rsid w:val="00E36B47"/>
    <w:rsid w:val="00E3717B"/>
    <w:rsid w:val="00E37183"/>
    <w:rsid w:val="00E377B8"/>
    <w:rsid w:val="00E378BD"/>
    <w:rsid w:val="00E37BD8"/>
    <w:rsid w:val="00E40225"/>
    <w:rsid w:val="00E40DDA"/>
    <w:rsid w:val="00E410FD"/>
    <w:rsid w:val="00E417BB"/>
    <w:rsid w:val="00E41B60"/>
    <w:rsid w:val="00E41E2D"/>
    <w:rsid w:val="00E41FC0"/>
    <w:rsid w:val="00E421A0"/>
    <w:rsid w:val="00E42280"/>
    <w:rsid w:val="00E4288B"/>
    <w:rsid w:val="00E428DF"/>
    <w:rsid w:val="00E429C1"/>
    <w:rsid w:val="00E429FA"/>
    <w:rsid w:val="00E43C80"/>
    <w:rsid w:val="00E43D8C"/>
    <w:rsid w:val="00E440C4"/>
    <w:rsid w:val="00E4450B"/>
    <w:rsid w:val="00E44657"/>
    <w:rsid w:val="00E44BB3"/>
    <w:rsid w:val="00E44BCD"/>
    <w:rsid w:val="00E44D9A"/>
    <w:rsid w:val="00E44E06"/>
    <w:rsid w:val="00E44ECA"/>
    <w:rsid w:val="00E451B0"/>
    <w:rsid w:val="00E45FD0"/>
    <w:rsid w:val="00E46627"/>
    <w:rsid w:val="00E469F8"/>
    <w:rsid w:val="00E46A70"/>
    <w:rsid w:val="00E472AD"/>
    <w:rsid w:val="00E472E3"/>
    <w:rsid w:val="00E47429"/>
    <w:rsid w:val="00E47812"/>
    <w:rsid w:val="00E47AC3"/>
    <w:rsid w:val="00E47B59"/>
    <w:rsid w:val="00E50324"/>
    <w:rsid w:val="00E504A0"/>
    <w:rsid w:val="00E50B96"/>
    <w:rsid w:val="00E50BF1"/>
    <w:rsid w:val="00E51C0D"/>
    <w:rsid w:val="00E51E27"/>
    <w:rsid w:val="00E51E82"/>
    <w:rsid w:val="00E51FC9"/>
    <w:rsid w:val="00E524D4"/>
    <w:rsid w:val="00E52F11"/>
    <w:rsid w:val="00E52FC2"/>
    <w:rsid w:val="00E534E0"/>
    <w:rsid w:val="00E53A52"/>
    <w:rsid w:val="00E54057"/>
    <w:rsid w:val="00E5415B"/>
    <w:rsid w:val="00E54329"/>
    <w:rsid w:val="00E547A1"/>
    <w:rsid w:val="00E547A7"/>
    <w:rsid w:val="00E54FCA"/>
    <w:rsid w:val="00E552FC"/>
    <w:rsid w:val="00E55EA1"/>
    <w:rsid w:val="00E560F5"/>
    <w:rsid w:val="00E56487"/>
    <w:rsid w:val="00E56A84"/>
    <w:rsid w:val="00E56A8C"/>
    <w:rsid w:val="00E56ADC"/>
    <w:rsid w:val="00E56ADF"/>
    <w:rsid w:val="00E5754D"/>
    <w:rsid w:val="00E57AFC"/>
    <w:rsid w:val="00E57B34"/>
    <w:rsid w:val="00E6004A"/>
    <w:rsid w:val="00E60818"/>
    <w:rsid w:val="00E60AE8"/>
    <w:rsid w:val="00E60E4F"/>
    <w:rsid w:val="00E60EDC"/>
    <w:rsid w:val="00E61E38"/>
    <w:rsid w:val="00E627D3"/>
    <w:rsid w:val="00E62810"/>
    <w:rsid w:val="00E6297C"/>
    <w:rsid w:val="00E6303A"/>
    <w:rsid w:val="00E63140"/>
    <w:rsid w:val="00E63473"/>
    <w:rsid w:val="00E63774"/>
    <w:rsid w:val="00E638F6"/>
    <w:rsid w:val="00E63F75"/>
    <w:rsid w:val="00E63FB6"/>
    <w:rsid w:val="00E6418B"/>
    <w:rsid w:val="00E641F5"/>
    <w:rsid w:val="00E64732"/>
    <w:rsid w:val="00E64846"/>
    <w:rsid w:val="00E64A4D"/>
    <w:rsid w:val="00E6539F"/>
    <w:rsid w:val="00E654D3"/>
    <w:rsid w:val="00E65AC9"/>
    <w:rsid w:val="00E65F0A"/>
    <w:rsid w:val="00E66A7C"/>
    <w:rsid w:val="00E66BA8"/>
    <w:rsid w:val="00E66CBF"/>
    <w:rsid w:val="00E67013"/>
    <w:rsid w:val="00E67831"/>
    <w:rsid w:val="00E67894"/>
    <w:rsid w:val="00E67978"/>
    <w:rsid w:val="00E67B7F"/>
    <w:rsid w:val="00E67E16"/>
    <w:rsid w:val="00E7022B"/>
    <w:rsid w:val="00E706B5"/>
    <w:rsid w:val="00E70713"/>
    <w:rsid w:val="00E70A34"/>
    <w:rsid w:val="00E7108D"/>
    <w:rsid w:val="00E711E3"/>
    <w:rsid w:val="00E7137B"/>
    <w:rsid w:val="00E7176E"/>
    <w:rsid w:val="00E71834"/>
    <w:rsid w:val="00E71CDE"/>
    <w:rsid w:val="00E7201A"/>
    <w:rsid w:val="00E7221B"/>
    <w:rsid w:val="00E722E4"/>
    <w:rsid w:val="00E7274E"/>
    <w:rsid w:val="00E72812"/>
    <w:rsid w:val="00E72D83"/>
    <w:rsid w:val="00E7302A"/>
    <w:rsid w:val="00E73C3B"/>
    <w:rsid w:val="00E73FF1"/>
    <w:rsid w:val="00E74051"/>
    <w:rsid w:val="00E740D3"/>
    <w:rsid w:val="00E74596"/>
    <w:rsid w:val="00E746B3"/>
    <w:rsid w:val="00E75329"/>
    <w:rsid w:val="00E759F6"/>
    <w:rsid w:val="00E75AC9"/>
    <w:rsid w:val="00E75ED6"/>
    <w:rsid w:val="00E764E8"/>
    <w:rsid w:val="00E76599"/>
    <w:rsid w:val="00E7682B"/>
    <w:rsid w:val="00E768C1"/>
    <w:rsid w:val="00E76D74"/>
    <w:rsid w:val="00E80CA6"/>
    <w:rsid w:val="00E81033"/>
    <w:rsid w:val="00E810A7"/>
    <w:rsid w:val="00E81919"/>
    <w:rsid w:val="00E82095"/>
    <w:rsid w:val="00E8285F"/>
    <w:rsid w:val="00E8322E"/>
    <w:rsid w:val="00E83B81"/>
    <w:rsid w:val="00E83F4F"/>
    <w:rsid w:val="00E84A04"/>
    <w:rsid w:val="00E84AEC"/>
    <w:rsid w:val="00E84B48"/>
    <w:rsid w:val="00E84E9D"/>
    <w:rsid w:val="00E85522"/>
    <w:rsid w:val="00E858A6"/>
    <w:rsid w:val="00E85DD1"/>
    <w:rsid w:val="00E860E1"/>
    <w:rsid w:val="00E8614C"/>
    <w:rsid w:val="00E866A3"/>
    <w:rsid w:val="00E869B5"/>
    <w:rsid w:val="00E86EBE"/>
    <w:rsid w:val="00E87440"/>
    <w:rsid w:val="00E8768C"/>
    <w:rsid w:val="00E8790F"/>
    <w:rsid w:val="00E87DB2"/>
    <w:rsid w:val="00E90764"/>
    <w:rsid w:val="00E90AD6"/>
    <w:rsid w:val="00E90E09"/>
    <w:rsid w:val="00E9141A"/>
    <w:rsid w:val="00E91557"/>
    <w:rsid w:val="00E91621"/>
    <w:rsid w:val="00E91AEB"/>
    <w:rsid w:val="00E91B21"/>
    <w:rsid w:val="00E91D97"/>
    <w:rsid w:val="00E91ECB"/>
    <w:rsid w:val="00E92589"/>
    <w:rsid w:val="00E927C8"/>
    <w:rsid w:val="00E9281E"/>
    <w:rsid w:val="00E92934"/>
    <w:rsid w:val="00E92A1C"/>
    <w:rsid w:val="00E92D8C"/>
    <w:rsid w:val="00E92FC6"/>
    <w:rsid w:val="00E94254"/>
    <w:rsid w:val="00E94731"/>
    <w:rsid w:val="00E947D0"/>
    <w:rsid w:val="00E948BF"/>
    <w:rsid w:val="00E94B0E"/>
    <w:rsid w:val="00E94BEE"/>
    <w:rsid w:val="00E94D25"/>
    <w:rsid w:val="00E95190"/>
    <w:rsid w:val="00E95D1D"/>
    <w:rsid w:val="00E9624D"/>
    <w:rsid w:val="00E966E2"/>
    <w:rsid w:val="00E966FB"/>
    <w:rsid w:val="00E967B3"/>
    <w:rsid w:val="00E96951"/>
    <w:rsid w:val="00E96B05"/>
    <w:rsid w:val="00E96B22"/>
    <w:rsid w:val="00E96D19"/>
    <w:rsid w:val="00E977D4"/>
    <w:rsid w:val="00E9791D"/>
    <w:rsid w:val="00E97A73"/>
    <w:rsid w:val="00EA000B"/>
    <w:rsid w:val="00EA0031"/>
    <w:rsid w:val="00EA0792"/>
    <w:rsid w:val="00EA0D37"/>
    <w:rsid w:val="00EA0E32"/>
    <w:rsid w:val="00EA0EA0"/>
    <w:rsid w:val="00EA0EA2"/>
    <w:rsid w:val="00EA0F9D"/>
    <w:rsid w:val="00EA147B"/>
    <w:rsid w:val="00EA24ED"/>
    <w:rsid w:val="00EA2EA6"/>
    <w:rsid w:val="00EA3024"/>
    <w:rsid w:val="00EA3C0E"/>
    <w:rsid w:val="00EA4143"/>
    <w:rsid w:val="00EA46DF"/>
    <w:rsid w:val="00EA4B10"/>
    <w:rsid w:val="00EA4CC2"/>
    <w:rsid w:val="00EA4EC7"/>
    <w:rsid w:val="00EA4F5B"/>
    <w:rsid w:val="00EA4F65"/>
    <w:rsid w:val="00EA5157"/>
    <w:rsid w:val="00EA5500"/>
    <w:rsid w:val="00EA592F"/>
    <w:rsid w:val="00EA5A27"/>
    <w:rsid w:val="00EA5DA6"/>
    <w:rsid w:val="00EA5F44"/>
    <w:rsid w:val="00EA6126"/>
    <w:rsid w:val="00EA6553"/>
    <w:rsid w:val="00EA687E"/>
    <w:rsid w:val="00EA6DA4"/>
    <w:rsid w:val="00EA7417"/>
    <w:rsid w:val="00EA7470"/>
    <w:rsid w:val="00EA74D3"/>
    <w:rsid w:val="00EA76D8"/>
    <w:rsid w:val="00EA76F0"/>
    <w:rsid w:val="00EA7D96"/>
    <w:rsid w:val="00EB0533"/>
    <w:rsid w:val="00EB068F"/>
    <w:rsid w:val="00EB10BB"/>
    <w:rsid w:val="00EB14AA"/>
    <w:rsid w:val="00EB1AAC"/>
    <w:rsid w:val="00EB1DB8"/>
    <w:rsid w:val="00EB1F98"/>
    <w:rsid w:val="00EB25E4"/>
    <w:rsid w:val="00EB2C71"/>
    <w:rsid w:val="00EB2DE0"/>
    <w:rsid w:val="00EB2F8C"/>
    <w:rsid w:val="00EB3997"/>
    <w:rsid w:val="00EB3A92"/>
    <w:rsid w:val="00EB3B91"/>
    <w:rsid w:val="00EB3B92"/>
    <w:rsid w:val="00EB3D9D"/>
    <w:rsid w:val="00EB3FD5"/>
    <w:rsid w:val="00EB4D75"/>
    <w:rsid w:val="00EB5461"/>
    <w:rsid w:val="00EB55A1"/>
    <w:rsid w:val="00EB61C7"/>
    <w:rsid w:val="00EB66AC"/>
    <w:rsid w:val="00EB66CA"/>
    <w:rsid w:val="00EB694A"/>
    <w:rsid w:val="00EB72C1"/>
    <w:rsid w:val="00EB7494"/>
    <w:rsid w:val="00EB7692"/>
    <w:rsid w:val="00EB7AD4"/>
    <w:rsid w:val="00EB7B7A"/>
    <w:rsid w:val="00EB7CAD"/>
    <w:rsid w:val="00EC0297"/>
    <w:rsid w:val="00EC07D0"/>
    <w:rsid w:val="00EC0C66"/>
    <w:rsid w:val="00EC0E07"/>
    <w:rsid w:val="00EC1109"/>
    <w:rsid w:val="00EC11D2"/>
    <w:rsid w:val="00EC14A0"/>
    <w:rsid w:val="00EC14D8"/>
    <w:rsid w:val="00EC1663"/>
    <w:rsid w:val="00EC18C3"/>
    <w:rsid w:val="00EC1A13"/>
    <w:rsid w:val="00EC1E7B"/>
    <w:rsid w:val="00EC1F78"/>
    <w:rsid w:val="00EC23C8"/>
    <w:rsid w:val="00EC2655"/>
    <w:rsid w:val="00EC2660"/>
    <w:rsid w:val="00EC2D0C"/>
    <w:rsid w:val="00EC2EEE"/>
    <w:rsid w:val="00EC341F"/>
    <w:rsid w:val="00EC3459"/>
    <w:rsid w:val="00EC35DE"/>
    <w:rsid w:val="00EC3A03"/>
    <w:rsid w:val="00EC46A1"/>
    <w:rsid w:val="00EC48A4"/>
    <w:rsid w:val="00EC52A9"/>
    <w:rsid w:val="00EC5534"/>
    <w:rsid w:val="00EC5E3D"/>
    <w:rsid w:val="00EC60DF"/>
    <w:rsid w:val="00EC6183"/>
    <w:rsid w:val="00EC62EA"/>
    <w:rsid w:val="00EC64D3"/>
    <w:rsid w:val="00EC662D"/>
    <w:rsid w:val="00EC68E8"/>
    <w:rsid w:val="00EC69BB"/>
    <w:rsid w:val="00EC69E6"/>
    <w:rsid w:val="00EC77EF"/>
    <w:rsid w:val="00EC7CA4"/>
    <w:rsid w:val="00ED0436"/>
    <w:rsid w:val="00ED0A6B"/>
    <w:rsid w:val="00ED0B27"/>
    <w:rsid w:val="00ED0B32"/>
    <w:rsid w:val="00ED0B51"/>
    <w:rsid w:val="00ED121C"/>
    <w:rsid w:val="00ED1643"/>
    <w:rsid w:val="00ED1C83"/>
    <w:rsid w:val="00ED2A91"/>
    <w:rsid w:val="00ED2FCB"/>
    <w:rsid w:val="00ED361D"/>
    <w:rsid w:val="00ED4168"/>
    <w:rsid w:val="00ED4809"/>
    <w:rsid w:val="00ED4FD3"/>
    <w:rsid w:val="00ED5D91"/>
    <w:rsid w:val="00ED5DE8"/>
    <w:rsid w:val="00ED6E54"/>
    <w:rsid w:val="00ED7B3F"/>
    <w:rsid w:val="00ED7C78"/>
    <w:rsid w:val="00ED7DBB"/>
    <w:rsid w:val="00ED7FC7"/>
    <w:rsid w:val="00EE0157"/>
    <w:rsid w:val="00EE03A0"/>
    <w:rsid w:val="00EE0CDA"/>
    <w:rsid w:val="00EE1094"/>
    <w:rsid w:val="00EE136C"/>
    <w:rsid w:val="00EE1D9D"/>
    <w:rsid w:val="00EE20EC"/>
    <w:rsid w:val="00EE2183"/>
    <w:rsid w:val="00EE21BC"/>
    <w:rsid w:val="00EE2899"/>
    <w:rsid w:val="00EE29E2"/>
    <w:rsid w:val="00EE384F"/>
    <w:rsid w:val="00EE3CD3"/>
    <w:rsid w:val="00EE435D"/>
    <w:rsid w:val="00EE468D"/>
    <w:rsid w:val="00EE4C43"/>
    <w:rsid w:val="00EE52FB"/>
    <w:rsid w:val="00EE55BA"/>
    <w:rsid w:val="00EE587C"/>
    <w:rsid w:val="00EE5933"/>
    <w:rsid w:val="00EE5A0B"/>
    <w:rsid w:val="00EE5E28"/>
    <w:rsid w:val="00EE5E3A"/>
    <w:rsid w:val="00EE61A1"/>
    <w:rsid w:val="00EE62EE"/>
    <w:rsid w:val="00EE69A4"/>
    <w:rsid w:val="00EE69EE"/>
    <w:rsid w:val="00EE6DB0"/>
    <w:rsid w:val="00EE71B9"/>
    <w:rsid w:val="00EE7390"/>
    <w:rsid w:val="00EE7A7F"/>
    <w:rsid w:val="00EF02E6"/>
    <w:rsid w:val="00EF0405"/>
    <w:rsid w:val="00EF1DB2"/>
    <w:rsid w:val="00EF1FB4"/>
    <w:rsid w:val="00EF20A1"/>
    <w:rsid w:val="00EF2389"/>
    <w:rsid w:val="00EF2454"/>
    <w:rsid w:val="00EF266E"/>
    <w:rsid w:val="00EF2884"/>
    <w:rsid w:val="00EF2CD6"/>
    <w:rsid w:val="00EF2F76"/>
    <w:rsid w:val="00EF341C"/>
    <w:rsid w:val="00EF3CA8"/>
    <w:rsid w:val="00EF3FE8"/>
    <w:rsid w:val="00EF4802"/>
    <w:rsid w:val="00EF49B3"/>
    <w:rsid w:val="00EF4C3E"/>
    <w:rsid w:val="00EF61F5"/>
    <w:rsid w:val="00EF671F"/>
    <w:rsid w:val="00EF6FDB"/>
    <w:rsid w:val="00EF7067"/>
    <w:rsid w:val="00EF70E5"/>
    <w:rsid w:val="00EF793B"/>
    <w:rsid w:val="00EF7D5F"/>
    <w:rsid w:val="00EF7F03"/>
    <w:rsid w:val="00F00155"/>
    <w:rsid w:val="00F0018F"/>
    <w:rsid w:val="00F0029F"/>
    <w:rsid w:val="00F00416"/>
    <w:rsid w:val="00F00BD5"/>
    <w:rsid w:val="00F0110A"/>
    <w:rsid w:val="00F01A57"/>
    <w:rsid w:val="00F02407"/>
    <w:rsid w:val="00F024FA"/>
    <w:rsid w:val="00F026DF"/>
    <w:rsid w:val="00F02C0F"/>
    <w:rsid w:val="00F03577"/>
    <w:rsid w:val="00F03943"/>
    <w:rsid w:val="00F03C56"/>
    <w:rsid w:val="00F04073"/>
    <w:rsid w:val="00F041F6"/>
    <w:rsid w:val="00F04881"/>
    <w:rsid w:val="00F048F1"/>
    <w:rsid w:val="00F0491E"/>
    <w:rsid w:val="00F04C47"/>
    <w:rsid w:val="00F04FEE"/>
    <w:rsid w:val="00F05D5C"/>
    <w:rsid w:val="00F05F5E"/>
    <w:rsid w:val="00F063F4"/>
    <w:rsid w:val="00F06B87"/>
    <w:rsid w:val="00F06E07"/>
    <w:rsid w:val="00F06E4B"/>
    <w:rsid w:val="00F07235"/>
    <w:rsid w:val="00F07284"/>
    <w:rsid w:val="00F07317"/>
    <w:rsid w:val="00F0772F"/>
    <w:rsid w:val="00F07FD9"/>
    <w:rsid w:val="00F10191"/>
    <w:rsid w:val="00F10874"/>
    <w:rsid w:val="00F10957"/>
    <w:rsid w:val="00F10B80"/>
    <w:rsid w:val="00F10C07"/>
    <w:rsid w:val="00F1136B"/>
    <w:rsid w:val="00F11FBE"/>
    <w:rsid w:val="00F12382"/>
    <w:rsid w:val="00F12C62"/>
    <w:rsid w:val="00F134B3"/>
    <w:rsid w:val="00F13704"/>
    <w:rsid w:val="00F13A6F"/>
    <w:rsid w:val="00F142ED"/>
    <w:rsid w:val="00F143DB"/>
    <w:rsid w:val="00F14890"/>
    <w:rsid w:val="00F148D0"/>
    <w:rsid w:val="00F14A69"/>
    <w:rsid w:val="00F14AFA"/>
    <w:rsid w:val="00F14B5E"/>
    <w:rsid w:val="00F14C72"/>
    <w:rsid w:val="00F14CFE"/>
    <w:rsid w:val="00F151EA"/>
    <w:rsid w:val="00F15266"/>
    <w:rsid w:val="00F159DC"/>
    <w:rsid w:val="00F15F9F"/>
    <w:rsid w:val="00F160F2"/>
    <w:rsid w:val="00F162B1"/>
    <w:rsid w:val="00F16776"/>
    <w:rsid w:val="00F167F3"/>
    <w:rsid w:val="00F16915"/>
    <w:rsid w:val="00F16A10"/>
    <w:rsid w:val="00F16CED"/>
    <w:rsid w:val="00F172FF"/>
    <w:rsid w:val="00F1746F"/>
    <w:rsid w:val="00F178C7"/>
    <w:rsid w:val="00F204CE"/>
    <w:rsid w:val="00F2073F"/>
    <w:rsid w:val="00F20953"/>
    <w:rsid w:val="00F20E38"/>
    <w:rsid w:val="00F2190E"/>
    <w:rsid w:val="00F22674"/>
    <w:rsid w:val="00F230FA"/>
    <w:rsid w:val="00F231D8"/>
    <w:rsid w:val="00F232A2"/>
    <w:rsid w:val="00F235D3"/>
    <w:rsid w:val="00F2384F"/>
    <w:rsid w:val="00F23C85"/>
    <w:rsid w:val="00F23F84"/>
    <w:rsid w:val="00F24227"/>
    <w:rsid w:val="00F24965"/>
    <w:rsid w:val="00F24DC7"/>
    <w:rsid w:val="00F24E3B"/>
    <w:rsid w:val="00F24E94"/>
    <w:rsid w:val="00F24F59"/>
    <w:rsid w:val="00F2520C"/>
    <w:rsid w:val="00F2586B"/>
    <w:rsid w:val="00F25C51"/>
    <w:rsid w:val="00F263B6"/>
    <w:rsid w:val="00F26534"/>
    <w:rsid w:val="00F27148"/>
    <w:rsid w:val="00F276C7"/>
    <w:rsid w:val="00F3000B"/>
    <w:rsid w:val="00F30294"/>
    <w:rsid w:val="00F3080A"/>
    <w:rsid w:val="00F308D2"/>
    <w:rsid w:val="00F31A64"/>
    <w:rsid w:val="00F31A93"/>
    <w:rsid w:val="00F31BD1"/>
    <w:rsid w:val="00F31C13"/>
    <w:rsid w:val="00F326EA"/>
    <w:rsid w:val="00F32771"/>
    <w:rsid w:val="00F327E1"/>
    <w:rsid w:val="00F329E2"/>
    <w:rsid w:val="00F331D4"/>
    <w:rsid w:val="00F3382E"/>
    <w:rsid w:val="00F33A02"/>
    <w:rsid w:val="00F33FE5"/>
    <w:rsid w:val="00F34410"/>
    <w:rsid w:val="00F34C0D"/>
    <w:rsid w:val="00F34FD9"/>
    <w:rsid w:val="00F36B58"/>
    <w:rsid w:val="00F37082"/>
    <w:rsid w:val="00F3730A"/>
    <w:rsid w:val="00F37523"/>
    <w:rsid w:val="00F37813"/>
    <w:rsid w:val="00F379E7"/>
    <w:rsid w:val="00F40398"/>
    <w:rsid w:val="00F40957"/>
    <w:rsid w:val="00F40D8A"/>
    <w:rsid w:val="00F40DA5"/>
    <w:rsid w:val="00F41865"/>
    <w:rsid w:val="00F41953"/>
    <w:rsid w:val="00F41DB1"/>
    <w:rsid w:val="00F42BCE"/>
    <w:rsid w:val="00F42BF1"/>
    <w:rsid w:val="00F42CE4"/>
    <w:rsid w:val="00F42E21"/>
    <w:rsid w:val="00F43094"/>
    <w:rsid w:val="00F43587"/>
    <w:rsid w:val="00F437FB"/>
    <w:rsid w:val="00F43A6F"/>
    <w:rsid w:val="00F43CBE"/>
    <w:rsid w:val="00F43D05"/>
    <w:rsid w:val="00F43D9B"/>
    <w:rsid w:val="00F44052"/>
    <w:rsid w:val="00F440AB"/>
    <w:rsid w:val="00F4432D"/>
    <w:rsid w:val="00F446E9"/>
    <w:rsid w:val="00F44BC8"/>
    <w:rsid w:val="00F44FAA"/>
    <w:rsid w:val="00F4504A"/>
    <w:rsid w:val="00F4518F"/>
    <w:rsid w:val="00F4567F"/>
    <w:rsid w:val="00F45C35"/>
    <w:rsid w:val="00F45CE0"/>
    <w:rsid w:val="00F45FE1"/>
    <w:rsid w:val="00F46186"/>
    <w:rsid w:val="00F463BE"/>
    <w:rsid w:val="00F46988"/>
    <w:rsid w:val="00F46E70"/>
    <w:rsid w:val="00F4723C"/>
    <w:rsid w:val="00F478B4"/>
    <w:rsid w:val="00F501BE"/>
    <w:rsid w:val="00F505B6"/>
    <w:rsid w:val="00F507B5"/>
    <w:rsid w:val="00F50F76"/>
    <w:rsid w:val="00F51E69"/>
    <w:rsid w:val="00F51F7A"/>
    <w:rsid w:val="00F51F9F"/>
    <w:rsid w:val="00F52082"/>
    <w:rsid w:val="00F52632"/>
    <w:rsid w:val="00F52AFD"/>
    <w:rsid w:val="00F5317B"/>
    <w:rsid w:val="00F53201"/>
    <w:rsid w:val="00F53241"/>
    <w:rsid w:val="00F5332D"/>
    <w:rsid w:val="00F534D3"/>
    <w:rsid w:val="00F53969"/>
    <w:rsid w:val="00F53B0E"/>
    <w:rsid w:val="00F53E44"/>
    <w:rsid w:val="00F55275"/>
    <w:rsid w:val="00F55300"/>
    <w:rsid w:val="00F55534"/>
    <w:rsid w:val="00F558AA"/>
    <w:rsid w:val="00F5612F"/>
    <w:rsid w:val="00F56318"/>
    <w:rsid w:val="00F563C8"/>
    <w:rsid w:val="00F56577"/>
    <w:rsid w:val="00F565C0"/>
    <w:rsid w:val="00F569BE"/>
    <w:rsid w:val="00F56AA0"/>
    <w:rsid w:val="00F56B5C"/>
    <w:rsid w:val="00F56BB6"/>
    <w:rsid w:val="00F56D94"/>
    <w:rsid w:val="00F56EB1"/>
    <w:rsid w:val="00F5730D"/>
    <w:rsid w:val="00F573EE"/>
    <w:rsid w:val="00F57D68"/>
    <w:rsid w:val="00F57E80"/>
    <w:rsid w:val="00F6045A"/>
    <w:rsid w:val="00F606C9"/>
    <w:rsid w:val="00F60798"/>
    <w:rsid w:val="00F60AF8"/>
    <w:rsid w:val="00F60B9E"/>
    <w:rsid w:val="00F60F18"/>
    <w:rsid w:val="00F614B3"/>
    <w:rsid w:val="00F61530"/>
    <w:rsid w:val="00F617CF"/>
    <w:rsid w:val="00F61852"/>
    <w:rsid w:val="00F61855"/>
    <w:rsid w:val="00F622D6"/>
    <w:rsid w:val="00F62539"/>
    <w:rsid w:val="00F628B4"/>
    <w:rsid w:val="00F629EB"/>
    <w:rsid w:val="00F632B1"/>
    <w:rsid w:val="00F632E7"/>
    <w:rsid w:val="00F63A12"/>
    <w:rsid w:val="00F64ADB"/>
    <w:rsid w:val="00F64EEB"/>
    <w:rsid w:val="00F65B21"/>
    <w:rsid w:val="00F6620E"/>
    <w:rsid w:val="00F66F27"/>
    <w:rsid w:val="00F67039"/>
    <w:rsid w:val="00F67381"/>
    <w:rsid w:val="00F67485"/>
    <w:rsid w:val="00F6752B"/>
    <w:rsid w:val="00F70286"/>
    <w:rsid w:val="00F70830"/>
    <w:rsid w:val="00F7113A"/>
    <w:rsid w:val="00F713AB"/>
    <w:rsid w:val="00F71478"/>
    <w:rsid w:val="00F71A96"/>
    <w:rsid w:val="00F72160"/>
    <w:rsid w:val="00F721B5"/>
    <w:rsid w:val="00F7242A"/>
    <w:rsid w:val="00F727B5"/>
    <w:rsid w:val="00F72B81"/>
    <w:rsid w:val="00F73080"/>
    <w:rsid w:val="00F730D9"/>
    <w:rsid w:val="00F739F7"/>
    <w:rsid w:val="00F73CB9"/>
    <w:rsid w:val="00F74C47"/>
    <w:rsid w:val="00F75171"/>
    <w:rsid w:val="00F75592"/>
    <w:rsid w:val="00F75ADE"/>
    <w:rsid w:val="00F7636F"/>
    <w:rsid w:val="00F76556"/>
    <w:rsid w:val="00F76D90"/>
    <w:rsid w:val="00F76E62"/>
    <w:rsid w:val="00F7706D"/>
    <w:rsid w:val="00F77980"/>
    <w:rsid w:val="00F77FD3"/>
    <w:rsid w:val="00F77FDB"/>
    <w:rsid w:val="00F801C1"/>
    <w:rsid w:val="00F804A7"/>
    <w:rsid w:val="00F8095A"/>
    <w:rsid w:val="00F80A95"/>
    <w:rsid w:val="00F80C87"/>
    <w:rsid w:val="00F8134A"/>
    <w:rsid w:val="00F81542"/>
    <w:rsid w:val="00F817E8"/>
    <w:rsid w:val="00F81BB7"/>
    <w:rsid w:val="00F81BF6"/>
    <w:rsid w:val="00F81CA1"/>
    <w:rsid w:val="00F81E92"/>
    <w:rsid w:val="00F82A44"/>
    <w:rsid w:val="00F82CC6"/>
    <w:rsid w:val="00F837F9"/>
    <w:rsid w:val="00F83A0F"/>
    <w:rsid w:val="00F84F01"/>
    <w:rsid w:val="00F8516C"/>
    <w:rsid w:val="00F85743"/>
    <w:rsid w:val="00F85896"/>
    <w:rsid w:val="00F85D17"/>
    <w:rsid w:val="00F85F10"/>
    <w:rsid w:val="00F86B4C"/>
    <w:rsid w:val="00F86E02"/>
    <w:rsid w:val="00F86E7C"/>
    <w:rsid w:val="00F90125"/>
    <w:rsid w:val="00F903DB"/>
    <w:rsid w:val="00F90C85"/>
    <w:rsid w:val="00F90E61"/>
    <w:rsid w:val="00F91330"/>
    <w:rsid w:val="00F91489"/>
    <w:rsid w:val="00F916A9"/>
    <w:rsid w:val="00F91EDE"/>
    <w:rsid w:val="00F922BE"/>
    <w:rsid w:val="00F92429"/>
    <w:rsid w:val="00F924B5"/>
    <w:rsid w:val="00F925A8"/>
    <w:rsid w:val="00F927FF"/>
    <w:rsid w:val="00F92B80"/>
    <w:rsid w:val="00F92BF3"/>
    <w:rsid w:val="00F931EF"/>
    <w:rsid w:val="00F94896"/>
    <w:rsid w:val="00F9572D"/>
    <w:rsid w:val="00F957CC"/>
    <w:rsid w:val="00F9633D"/>
    <w:rsid w:val="00F96830"/>
    <w:rsid w:val="00F96C8E"/>
    <w:rsid w:val="00F96D74"/>
    <w:rsid w:val="00F9703D"/>
    <w:rsid w:val="00F974E1"/>
    <w:rsid w:val="00F976AA"/>
    <w:rsid w:val="00F97E66"/>
    <w:rsid w:val="00FA10F4"/>
    <w:rsid w:val="00FA117C"/>
    <w:rsid w:val="00FA12E5"/>
    <w:rsid w:val="00FA258B"/>
    <w:rsid w:val="00FA2675"/>
    <w:rsid w:val="00FA2708"/>
    <w:rsid w:val="00FA289A"/>
    <w:rsid w:val="00FA31A8"/>
    <w:rsid w:val="00FA326F"/>
    <w:rsid w:val="00FA3C1D"/>
    <w:rsid w:val="00FA3CFF"/>
    <w:rsid w:val="00FA3D45"/>
    <w:rsid w:val="00FA3D54"/>
    <w:rsid w:val="00FA3EDC"/>
    <w:rsid w:val="00FA41DF"/>
    <w:rsid w:val="00FA4623"/>
    <w:rsid w:val="00FA4787"/>
    <w:rsid w:val="00FA4CBD"/>
    <w:rsid w:val="00FA4FAF"/>
    <w:rsid w:val="00FA56C1"/>
    <w:rsid w:val="00FA5B59"/>
    <w:rsid w:val="00FA5DD7"/>
    <w:rsid w:val="00FA5F84"/>
    <w:rsid w:val="00FA645D"/>
    <w:rsid w:val="00FA75EA"/>
    <w:rsid w:val="00FA7640"/>
    <w:rsid w:val="00FA7DF5"/>
    <w:rsid w:val="00FB01E5"/>
    <w:rsid w:val="00FB01F5"/>
    <w:rsid w:val="00FB0513"/>
    <w:rsid w:val="00FB0E24"/>
    <w:rsid w:val="00FB0ED1"/>
    <w:rsid w:val="00FB20C0"/>
    <w:rsid w:val="00FB2572"/>
    <w:rsid w:val="00FB268A"/>
    <w:rsid w:val="00FB2B4C"/>
    <w:rsid w:val="00FB2C66"/>
    <w:rsid w:val="00FB321B"/>
    <w:rsid w:val="00FB4493"/>
    <w:rsid w:val="00FB46A3"/>
    <w:rsid w:val="00FB4880"/>
    <w:rsid w:val="00FB4A9D"/>
    <w:rsid w:val="00FB5391"/>
    <w:rsid w:val="00FB5567"/>
    <w:rsid w:val="00FB5DA2"/>
    <w:rsid w:val="00FB6068"/>
    <w:rsid w:val="00FB65FA"/>
    <w:rsid w:val="00FB66D2"/>
    <w:rsid w:val="00FB66EE"/>
    <w:rsid w:val="00FB6C20"/>
    <w:rsid w:val="00FB6C30"/>
    <w:rsid w:val="00FB6CF9"/>
    <w:rsid w:val="00FB6D7E"/>
    <w:rsid w:val="00FB7719"/>
    <w:rsid w:val="00FB775E"/>
    <w:rsid w:val="00FB78CC"/>
    <w:rsid w:val="00FC03D0"/>
    <w:rsid w:val="00FC0899"/>
    <w:rsid w:val="00FC0EAB"/>
    <w:rsid w:val="00FC10A9"/>
    <w:rsid w:val="00FC1425"/>
    <w:rsid w:val="00FC15D1"/>
    <w:rsid w:val="00FC1C5C"/>
    <w:rsid w:val="00FC1E43"/>
    <w:rsid w:val="00FC2345"/>
    <w:rsid w:val="00FC2656"/>
    <w:rsid w:val="00FC2718"/>
    <w:rsid w:val="00FC272B"/>
    <w:rsid w:val="00FC297D"/>
    <w:rsid w:val="00FC2A03"/>
    <w:rsid w:val="00FC2FA8"/>
    <w:rsid w:val="00FC3BC1"/>
    <w:rsid w:val="00FC4021"/>
    <w:rsid w:val="00FC4B6A"/>
    <w:rsid w:val="00FC4C14"/>
    <w:rsid w:val="00FC52E7"/>
    <w:rsid w:val="00FC5459"/>
    <w:rsid w:val="00FC59B9"/>
    <w:rsid w:val="00FC5F62"/>
    <w:rsid w:val="00FC61A9"/>
    <w:rsid w:val="00FC6CF8"/>
    <w:rsid w:val="00FC711F"/>
    <w:rsid w:val="00FC7A51"/>
    <w:rsid w:val="00FC7A63"/>
    <w:rsid w:val="00FC7C52"/>
    <w:rsid w:val="00FC7C59"/>
    <w:rsid w:val="00FD027C"/>
    <w:rsid w:val="00FD02D9"/>
    <w:rsid w:val="00FD070A"/>
    <w:rsid w:val="00FD0D9F"/>
    <w:rsid w:val="00FD1428"/>
    <w:rsid w:val="00FD155B"/>
    <w:rsid w:val="00FD1972"/>
    <w:rsid w:val="00FD30F0"/>
    <w:rsid w:val="00FD3802"/>
    <w:rsid w:val="00FD3A27"/>
    <w:rsid w:val="00FD4136"/>
    <w:rsid w:val="00FD44F6"/>
    <w:rsid w:val="00FD486D"/>
    <w:rsid w:val="00FD4AA8"/>
    <w:rsid w:val="00FD4D56"/>
    <w:rsid w:val="00FD5318"/>
    <w:rsid w:val="00FD58B6"/>
    <w:rsid w:val="00FD5EE9"/>
    <w:rsid w:val="00FD6B96"/>
    <w:rsid w:val="00FD6F38"/>
    <w:rsid w:val="00FD703E"/>
    <w:rsid w:val="00FD7129"/>
    <w:rsid w:val="00FD7237"/>
    <w:rsid w:val="00FD72E6"/>
    <w:rsid w:val="00FD750A"/>
    <w:rsid w:val="00FD7850"/>
    <w:rsid w:val="00FE02DF"/>
    <w:rsid w:val="00FE0B3F"/>
    <w:rsid w:val="00FE11EB"/>
    <w:rsid w:val="00FE1390"/>
    <w:rsid w:val="00FE141F"/>
    <w:rsid w:val="00FE1480"/>
    <w:rsid w:val="00FE1A69"/>
    <w:rsid w:val="00FE1A7A"/>
    <w:rsid w:val="00FE1AC5"/>
    <w:rsid w:val="00FE1CD1"/>
    <w:rsid w:val="00FE1D6D"/>
    <w:rsid w:val="00FE21BF"/>
    <w:rsid w:val="00FE22CF"/>
    <w:rsid w:val="00FE2754"/>
    <w:rsid w:val="00FE2976"/>
    <w:rsid w:val="00FE39F6"/>
    <w:rsid w:val="00FE44CF"/>
    <w:rsid w:val="00FE5193"/>
    <w:rsid w:val="00FE52F0"/>
    <w:rsid w:val="00FE552B"/>
    <w:rsid w:val="00FE55C4"/>
    <w:rsid w:val="00FE574D"/>
    <w:rsid w:val="00FE5F9F"/>
    <w:rsid w:val="00FE60BB"/>
    <w:rsid w:val="00FE6151"/>
    <w:rsid w:val="00FE636E"/>
    <w:rsid w:val="00FE6F17"/>
    <w:rsid w:val="00FE7FB3"/>
    <w:rsid w:val="00FF0142"/>
    <w:rsid w:val="00FF06B2"/>
    <w:rsid w:val="00FF0752"/>
    <w:rsid w:val="00FF09CC"/>
    <w:rsid w:val="00FF1BFC"/>
    <w:rsid w:val="00FF2158"/>
    <w:rsid w:val="00FF23D5"/>
    <w:rsid w:val="00FF2EAE"/>
    <w:rsid w:val="00FF329E"/>
    <w:rsid w:val="00FF32B0"/>
    <w:rsid w:val="00FF3357"/>
    <w:rsid w:val="00FF346D"/>
    <w:rsid w:val="00FF3554"/>
    <w:rsid w:val="00FF36DF"/>
    <w:rsid w:val="00FF3827"/>
    <w:rsid w:val="00FF3B2D"/>
    <w:rsid w:val="00FF5A8F"/>
    <w:rsid w:val="00FF5AE5"/>
    <w:rsid w:val="00FF5D1F"/>
    <w:rsid w:val="00FF6064"/>
    <w:rsid w:val="00FF6202"/>
    <w:rsid w:val="00FF6282"/>
    <w:rsid w:val="00FF649B"/>
    <w:rsid w:val="00FF6BCD"/>
    <w:rsid w:val="00FF6C5A"/>
    <w:rsid w:val="00FF7157"/>
    <w:rsid w:val="00FF773E"/>
    <w:rsid w:val="00FF797D"/>
    <w:rsid w:val="00FF79E7"/>
    <w:rsid w:val="0115A326"/>
    <w:rsid w:val="01465939"/>
    <w:rsid w:val="014AFD6D"/>
    <w:rsid w:val="015D9A05"/>
    <w:rsid w:val="01840BC2"/>
    <w:rsid w:val="01958D21"/>
    <w:rsid w:val="0199943F"/>
    <w:rsid w:val="01B02903"/>
    <w:rsid w:val="01B5DB2D"/>
    <w:rsid w:val="01C63592"/>
    <w:rsid w:val="01E18DAB"/>
    <w:rsid w:val="01F8B9D0"/>
    <w:rsid w:val="0253B9DD"/>
    <w:rsid w:val="025ED929"/>
    <w:rsid w:val="02601BD0"/>
    <w:rsid w:val="0287156E"/>
    <w:rsid w:val="0296D40A"/>
    <w:rsid w:val="02997A1A"/>
    <w:rsid w:val="02A9AFC3"/>
    <w:rsid w:val="031506CC"/>
    <w:rsid w:val="03295045"/>
    <w:rsid w:val="033167FD"/>
    <w:rsid w:val="034627DE"/>
    <w:rsid w:val="034D6685"/>
    <w:rsid w:val="036633D8"/>
    <w:rsid w:val="038B44CF"/>
    <w:rsid w:val="03BDA07B"/>
    <w:rsid w:val="03CA14A0"/>
    <w:rsid w:val="03EF007F"/>
    <w:rsid w:val="03EFEEE5"/>
    <w:rsid w:val="043288EF"/>
    <w:rsid w:val="0436594A"/>
    <w:rsid w:val="043B75BC"/>
    <w:rsid w:val="047816B3"/>
    <w:rsid w:val="04A6AA8C"/>
    <w:rsid w:val="050022DD"/>
    <w:rsid w:val="0524EA21"/>
    <w:rsid w:val="052779D7"/>
    <w:rsid w:val="052ABFEB"/>
    <w:rsid w:val="052FCC04"/>
    <w:rsid w:val="053D4835"/>
    <w:rsid w:val="05436F53"/>
    <w:rsid w:val="057F7205"/>
    <w:rsid w:val="05A4502B"/>
    <w:rsid w:val="05B392C4"/>
    <w:rsid w:val="05B95440"/>
    <w:rsid w:val="05D345EB"/>
    <w:rsid w:val="05E22E75"/>
    <w:rsid w:val="06329CF5"/>
    <w:rsid w:val="0654184E"/>
    <w:rsid w:val="0670BE92"/>
    <w:rsid w:val="067F5212"/>
    <w:rsid w:val="06C3AEDF"/>
    <w:rsid w:val="072B1C77"/>
    <w:rsid w:val="072BF9E8"/>
    <w:rsid w:val="07968FBB"/>
    <w:rsid w:val="07A92C73"/>
    <w:rsid w:val="07DB0C23"/>
    <w:rsid w:val="07F9D90B"/>
    <w:rsid w:val="0804CEA5"/>
    <w:rsid w:val="08087331"/>
    <w:rsid w:val="0810D659"/>
    <w:rsid w:val="082A308C"/>
    <w:rsid w:val="086EDE18"/>
    <w:rsid w:val="08724EA9"/>
    <w:rsid w:val="088178BC"/>
    <w:rsid w:val="0881DC49"/>
    <w:rsid w:val="089008B3"/>
    <w:rsid w:val="08AD91AA"/>
    <w:rsid w:val="08B5E3D7"/>
    <w:rsid w:val="08BF96CA"/>
    <w:rsid w:val="08CAE7EC"/>
    <w:rsid w:val="08D2310A"/>
    <w:rsid w:val="0902F738"/>
    <w:rsid w:val="090DF92E"/>
    <w:rsid w:val="091A66AF"/>
    <w:rsid w:val="0922DEFC"/>
    <w:rsid w:val="096635A7"/>
    <w:rsid w:val="0970669F"/>
    <w:rsid w:val="098DEEB7"/>
    <w:rsid w:val="099E2D6F"/>
    <w:rsid w:val="09D91D6D"/>
    <w:rsid w:val="09DC0121"/>
    <w:rsid w:val="09EDA19A"/>
    <w:rsid w:val="0A1AFC29"/>
    <w:rsid w:val="0A39F834"/>
    <w:rsid w:val="0A7109F5"/>
    <w:rsid w:val="0A76925E"/>
    <w:rsid w:val="0AA78D6D"/>
    <w:rsid w:val="0AAF7D95"/>
    <w:rsid w:val="0AD2EB42"/>
    <w:rsid w:val="0B1A7C7F"/>
    <w:rsid w:val="0B4057BF"/>
    <w:rsid w:val="0B9CAADB"/>
    <w:rsid w:val="0BA7F632"/>
    <w:rsid w:val="0BFC460B"/>
    <w:rsid w:val="0C06FE16"/>
    <w:rsid w:val="0C7E95B4"/>
    <w:rsid w:val="0C913921"/>
    <w:rsid w:val="0C913CE4"/>
    <w:rsid w:val="0C973946"/>
    <w:rsid w:val="0C9A5DB3"/>
    <w:rsid w:val="0CCCA81E"/>
    <w:rsid w:val="0CF2C5F5"/>
    <w:rsid w:val="0D14395B"/>
    <w:rsid w:val="0D1D2300"/>
    <w:rsid w:val="0D1FB964"/>
    <w:rsid w:val="0D28CD97"/>
    <w:rsid w:val="0D2A9F31"/>
    <w:rsid w:val="0D93AC0E"/>
    <w:rsid w:val="0DA6BAEF"/>
    <w:rsid w:val="0DAD29AB"/>
    <w:rsid w:val="0DD50216"/>
    <w:rsid w:val="0DE71E57"/>
    <w:rsid w:val="0E2846ED"/>
    <w:rsid w:val="0E59D7F6"/>
    <w:rsid w:val="0E60C77B"/>
    <w:rsid w:val="0E8DF8B5"/>
    <w:rsid w:val="0ECDF776"/>
    <w:rsid w:val="0ED9BCF2"/>
    <w:rsid w:val="0F01470F"/>
    <w:rsid w:val="0F0477D8"/>
    <w:rsid w:val="0F1F301B"/>
    <w:rsid w:val="0F52C4ED"/>
    <w:rsid w:val="0F653A60"/>
    <w:rsid w:val="0F8030B7"/>
    <w:rsid w:val="0F8611C6"/>
    <w:rsid w:val="0FAF1339"/>
    <w:rsid w:val="0FD584F6"/>
    <w:rsid w:val="1002522C"/>
    <w:rsid w:val="100AD4A5"/>
    <w:rsid w:val="1084A559"/>
    <w:rsid w:val="10C7B452"/>
    <w:rsid w:val="10CFDE46"/>
    <w:rsid w:val="10ED830F"/>
    <w:rsid w:val="11068EBB"/>
    <w:rsid w:val="111EBAF9"/>
    <w:rsid w:val="115EEB90"/>
    <w:rsid w:val="11762A67"/>
    <w:rsid w:val="1178832C"/>
    <w:rsid w:val="11ADFA19"/>
    <w:rsid w:val="11B82A47"/>
    <w:rsid w:val="11C42D1E"/>
    <w:rsid w:val="11CE322C"/>
    <w:rsid w:val="11D2B5F4"/>
    <w:rsid w:val="11D2F195"/>
    <w:rsid w:val="11E1C0C9"/>
    <w:rsid w:val="122D9D8C"/>
    <w:rsid w:val="1231CC6C"/>
    <w:rsid w:val="12A0DF3C"/>
    <w:rsid w:val="12AC46DB"/>
    <w:rsid w:val="12CAA417"/>
    <w:rsid w:val="130999E3"/>
    <w:rsid w:val="130DFA99"/>
    <w:rsid w:val="13154FAC"/>
    <w:rsid w:val="1348B59C"/>
    <w:rsid w:val="13541F7D"/>
    <w:rsid w:val="136429CA"/>
    <w:rsid w:val="138F7A9D"/>
    <w:rsid w:val="13B7215C"/>
    <w:rsid w:val="1403E7A0"/>
    <w:rsid w:val="144555B7"/>
    <w:rsid w:val="1450D7DA"/>
    <w:rsid w:val="146D1B2F"/>
    <w:rsid w:val="1483266C"/>
    <w:rsid w:val="14930C9D"/>
    <w:rsid w:val="14942F6D"/>
    <w:rsid w:val="14A8CEDB"/>
    <w:rsid w:val="14CF0DC7"/>
    <w:rsid w:val="14DF1AA9"/>
    <w:rsid w:val="14F3EBED"/>
    <w:rsid w:val="14FC6574"/>
    <w:rsid w:val="152737CB"/>
    <w:rsid w:val="1536BB95"/>
    <w:rsid w:val="155044D1"/>
    <w:rsid w:val="159FE8CF"/>
    <w:rsid w:val="15E71768"/>
    <w:rsid w:val="15F75620"/>
    <w:rsid w:val="16755B64"/>
    <w:rsid w:val="16818BBA"/>
    <w:rsid w:val="1688C14A"/>
    <w:rsid w:val="16A8B02E"/>
    <w:rsid w:val="16BDE8C0"/>
    <w:rsid w:val="16DD9CE2"/>
    <w:rsid w:val="1700AA08"/>
    <w:rsid w:val="171DBC54"/>
    <w:rsid w:val="173A71C4"/>
    <w:rsid w:val="1773FA49"/>
    <w:rsid w:val="1777B2B9"/>
    <w:rsid w:val="17A59048"/>
    <w:rsid w:val="17BFBF5C"/>
    <w:rsid w:val="180552E9"/>
    <w:rsid w:val="181ADEB8"/>
    <w:rsid w:val="18244B53"/>
    <w:rsid w:val="182662AB"/>
    <w:rsid w:val="183B5C28"/>
    <w:rsid w:val="183C6E2D"/>
    <w:rsid w:val="1922DB77"/>
    <w:rsid w:val="194269AF"/>
    <w:rsid w:val="1942F847"/>
    <w:rsid w:val="194AC0A9"/>
    <w:rsid w:val="1957E176"/>
    <w:rsid w:val="196973D2"/>
    <w:rsid w:val="19EA371B"/>
    <w:rsid w:val="1A0EF867"/>
    <w:rsid w:val="1A444A86"/>
    <w:rsid w:val="1A7345A2"/>
    <w:rsid w:val="1A963FAC"/>
    <w:rsid w:val="1AA883A6"/>
    <w:rsid w:val="1AAB1C4C"/>
    <w:rsid w:val="1AAED2C2"/>
    <w:rsid w:val="1ABC1C22"/>
    <w:rsid w:val="1AFC5F54"/>
    <w:rsid w:val="1B0D9323"/>
    <w:rsid w:val="1B40C61E"/>
    <w:rsid w:val="1B585A92"/>
    <w:rsid w:val="1B5CD47D"/>
    <w:rsid w:val="1B658712"/>
    <w:rsid w:val="1B6622C9"/>
    <w:rsid w:val="1B701CF6"/>
    <w:rsid w:val="1B897AC7"/>
    <w:rsid w:val="1B8C59C1"/>
    <w:rsid w:val="1BB33C09"/>
    <w:rsid w:val="1BE3BB8F"/>
    <w:rsid w:val="1BF0754E"/>
    <w:rsid w:val="1BF1A343"/>
    <w:rsid w:val="1BFA2841"/>
    <w:rsid w:val="1C159004"/>
    <w:rsid w:val="1C2D2DC7"/>
    <w:rsid w:val="1C346F23"/>
    <w:rsid w:val="1C35B85E"/>
    <w:rsid w:val="1C3B75A8"/>
    <w:rsid w:val="1C431A44"/>
    <w:rsid w:val="1C4A65BA"/>
    <w:rsid w:val="1C56E5CC"/>
    <w:rsid w:val="1C72BCB1"/>
    <w:rsid w:val="1C9F2225"/>
    <w:rsid w:val="1CA16B66"/>
    <w:rsid w:val="1CB113A1"/>
    <w:rsid w:val="1CDD42EF"/>
    <w:rsid w:val="1CFA9D1C"/>
    <w:rsid w:val="1D145CF1"/>
    <w:rsid w:val="1D4CD048"/>
    <w:rsid w:val="1DA8E55F"/>
    <w:rsid w:val="1DCED426"/>
    <w:rsid w:val="1E1927EA"/>
    <w:rsid w:val="1E1EE8AA"/>
    <w:rsid w:val="1E3236EB"/>
    <w:rsid w:val="1E4DE0A7"/>
    <w:rsid w:val="1E8D84D3"/>
    <w:rsid w:val="1E9B69F4"/>
    <w:rsid w:val="1E9D2C8F"/>
    <w:rsid w:val="1ED7DCB7"/>
    <w:rsid w:val="1EE158B9"/>
    <w:rsid w:val="1F1F60DB"/>
    <w:rsid w:val="1F3BB95F"/>
    <w:rsid w:val="1F4A8BBE"/>
    <w:rsid w:val="1F714620"/>
    <w:rsid w:val="1F772F31"/>
    <w:rsid w:val="1FAC28F1"/>
    <w:rsid w:val="1FAFFF76"/>
    <w:rsid w:val="1FB5169A"/>
    <w:rsid w:val="1FE2D861"/>
    <w:rsid w:val="1FFC2D40"/>
    <w:rsid w:val="20178ADC"/>
    <w:rsid w:val="2019DFCA"/>
    <w:rsid w:val="201E1B5C"/>
    <w:rsid w:val="20385A64"/>
    <w:rsid w:val="2098E04E"/>
    <w:rsid w:val="209ED57A"/>
    <w:rsid w:val="20F1B14A"/>
    <w:rsid w:val="210F25C3"/>
    <w:rsid w:val="211F1065"/>
    <w:rsid w:val="2147F952"/>
    <w:rsid w:val="2148360C"/>
    <w:rsid w:val="2165153D"/>
    <w:rsid w:val="216E8E2D"/>
    <w:rsid w:val="217C97C4"/>
    <w:rsid w:val="218FF37F"/>
    <w:rsid w:val="219BBE80"/>
    <w:rsid w:val="21A77D26"/>
    <w:rsid w:val="21E0AAD7"/>
    <w:rsid w:val="21E21635"/>
    <w:rsid w:val="22006991"/>
    <w:rsid w:val="220F7D79"/>
    <w:rsid w:val="22108C44"/>
    <w:rsid w:val="224629CE"/>
    <w:rsid w:val="226AFD5C"/>
    <w:rsid w:val="2286417B"/>
    <w:rsid w:val="228F8AC0"/>
    <w:rsid w:val="22CD1D25"/>
    <w:rsid w:val="22D0ED13"/>
    <w:rsid w:val="2313BC74"/>
    <w:rsid w:val="23191962"/>
    <w:rsid w:val="232C5176"/>
    <w:rsid w:val="236AEA72"/>
    <w:rsid w:val="239133E7"/>
    <w:rsid w:val="23A9DD61"/>
    <w:rsid w:val="23B23CB8"/>
    <w:rsid w:val="23EA4C5C"/>
    <w:rsid w:val="23EADBF5"/>
    <w:rsid w:val="23FF8342"/>
    <w:rsid w:val="2428E95C"/>
    <w:rsid w:val="244CFE34"/>
    <w:rsid w:val="2464A330"/>
    <w:rsid w:val="249EAE97"/>
    <w:rsid w:val="24C06D3E"/>
    <w:rsid w:val="24CA9DD6"/>
    <w:rsid w:val="24D21EA5"/>
    <w:rsid w:val="24D621C9"/>
    <w:rsid w:val="24E58234"/>
    <w:rsid w:val="2516208A"/>
    <w:rsid w:val="256E7AD9"/>
    <w:rsid w:val="257009C2"/>
    <w:rsid w:val="258165D3"/>
    <w:rsid w:val="25D02E0D"/>
    <w:rsid w:val="25D2E19D"/>
    <w:rsid w:val="25D631FD"/>
    <w:rsid w:val="2612CC27"/>
    <w:rsid w:val="267000E8"/>
    <w:rsid w:val="26B31FDB"/>
    <w:rsid w:val="26D5796B"/>
    <w:rsid w:val="26F90604"/>
    <w:rsid w:val="2714C958"/>
    <w:rsid w:val="2722DAEC"/>
    <w:rsid w:val="274BC3CC"/>
    <w:rsid w:val="278D65C6"/>
    <w:rsid w:val="27A2F9A6"/>
    <w:rsid w:val="27A6117A"/>
    <w:rsid w:val="27B40AED"/>
    <w:rsid w:val="27F45DB5"/>
    <w:rsid w:val="28044B98"/>
    <w:rsid w:val="28427AC2"/>
    <w:rsid w:val="284DD0E6"/>
    <w:rsid w:val="285C183D"/>
    <w:rsid w:val="2870D90A"/>
    <w:rsid w:val="2874C9A2"/>
    <w:rsid w:val="28917288"/>
    <w:rsid w:val="2897288B"/>
    <w:rsid w:val="289DD68C"/>
    <w:rsid w:val="28AFA6C0"/>
    <w:rsid w:val="28D64D69"/>
    <w:rsid w:val="28D74988"/>
    <w:rsid w:val="2904DE82"/>
    <w:rsid w:val="290C579B"/>
    <w:rsid w:val="2915500B"/>
    <w:rsid w:val="293439E4"/>
    <w:rsid w:val="297801E3"/>
    <w:rsid w:val="29C4BE1F"/>
    <w:rsid w:val="29DB889C"/>
    <w:rsid w:val="29E0DAD9"/>
    <w:rsid w:val="2A822512"/>
    <w:rsid w:val="2AAD1017"/>
    <w:rsid w:val="2AC3C79C"/>
    <w:rsid w:val="2AC64AF3"/>
    <w:rsid w:val="2ACD51BD"/>
    <w:rsid w:val="2B1BBE49"/>
    <w:rsid w:val="2B4084AE"/>
    <w:rsid w:val="2B8B45F0"/>
    <w:rsid w:val="2BBAC2CD"/>
    <w:rsid w:val="2BC39A67"/>
    <w:rsid w:val="2C040962"/>
    <w:rsid w:val="2C0B9146"/>
    <w:rsid w:val="2C2A484E"/>
    <w:rsid w:val="2C329A7B"/>
    <w:rsid w:val="2C37E162"/>
    <w:rsid w:val="2C3CB215"/>
    <w:rsid w:val="2C46D542"/>
    <w:rsid w:val="2C4BC1DD"/>
    <w:rsid w:val="2C6623C2"/>
    <w:rsid w:val="2C69D2E7"/>
    <w:rsid w:val="2C70088B"/>
    <w:rsid w:val="2C70A003"/>
    <w:rsid w:val="2C95E603"/>
    <w:rsid w:val="2C9F3D7E"/>
    <w:rsid w:val="2CADF42A"/>
    <w:rsid w:val="2CB61DAA"/>
    <w:rsid w:val="2CC7E2A2"/>
    <w:rsid w:val="2CD25008"/>
    <w:rsid w:val="2CD6849C"/>
    <w:rsid w:val="2CFD1D97"/>
    <w:rsid w:val="2D353A65"/>
    <w:rsid w:val="2D643220"/>
    <w:rsid w:val="2D96F9CF"/>
    <w:rsid w:val="2DAB20CD"/>
    <w:rsid w:val="2DBE2170"/>
    <w:rsid w:val="2DC67923"/>
    <w:rsid w:val="2DE272D2"/>
    <w:rsid w:val="2DF8D8A8"/>
    <w:rsid w:val="2E0B7445"/>
    <w:rsid w:val="2E58B92E"/>
    <w:rsid w:val="2E635261"/>
    <w:rsid w:val="2E763CCC"/>
    <w:rsid w:val="2E91BAAA"/>
    <w:rsid w:val="2E95CA67"/>
    <w:rsid w:val="2EAC54B3"/>
    <w:rsid w:val="2EC5B9A4"/>
    <w:rsid w:val="2F0F75F0"/>
    <w:rsid w:val="2F490944"/>
    <w:rsid w:val="2F5C596A"/>
    <w:rsid w:val="2F99FB46"/>
    <w:rsid w:val="2FBE73CA"/>
    <w:rsid w:val="2FDFCE03"/>
    <w:rsid w:val="305BA1A5"/>
    <w:rsid w:val="309E9F5B"/>
    <w:rsid w:val="30B8A036"/>
    <w:rsid w:val="30EAB832"/>
    <w:rsid w:val="30FA266B"/>
    <w:rsid w:val="30FA2E11"/>
    <w:rsid w:val="30FCA776"/>
    <w:rsid w:val="31037BE8"/>
    <w:rsid w:val="31141F47"/>
    <w:rsid w:val="31571265"/>
    <w:rsid w:val="3162A14D"/>
    <w:rsid w:val="31639277"/>
    <w:rsid w:val="316DE77A"/>
    <w:rsid w:val="31A09CDB"/>
    <w:rsid w:val="31AD8CBD"/>
    <w:rsid w:val="31B40D59"/>
    <w:rsid w:val="31CDAF88"/>
    <w:rsid w:val="31E7007D"/>
    <w:rsid w:val="31F9E7E1"/>
    <w:rsid w:val="32297AA4"/>
    <w:rsid w:val="326FE64F"/>
    <w:rsid w:val="32972CED"/>
    <w:rsid w:val="32BB9AD9"/>
    <w:rsid w:val="32C15548"/>
    <w:rsid w:val="32C32EAA"/>
    <w:rsid w:val="32D3D1AF"/>
    <w:rsid w:val="32D827CD"/>
    <w:rsid w:val="32EAE2E3"/>
    <w:rsid w:val="32F4B3C6"/>
    <w:rsid w:val="32F54C0F"/>
    <w:rsid w:val="330DA952"/>
    <w:rsid w:val="3318DC55"/>
    <w:rsid w:val="331BBCFB"/>
    <w:rsid w:val="3380353B"/>
    <w:rsid w:val="33D09470"/>
    <w:rsid w:val="33FDAD9F"/>
    <w:rsid w:val="3408E3C0"/>
    <w:rsid w:val="34133E94"/>
    <w:rsid w:val="341D0FD6"/>
    <w:rsid w:val="34561C70"/>
    <w:rsid w:val="3474819A"/>
    <w:rsid w:val="348AF481"/>
    <w:rsid w:val="34D6D9BA"/>
    <w:rsid w:val="34F4F3F8"/>
    <w:rsid w:val="3504CA23"/>
    <w:rsid w:val="3525B88F"/>
    <w:rsid w:val="3532865F"/>
    <w:rsid w:val="35412E20"/>
    <w:rsid w:val="356050AD"/>
    <w:rsid w:val="359FCBC4"/>
    <w:rsid w:val="35A63134"/>
    <w:rsid w:val="35B029EC"/>
    <w:rsid w:val="35EBB3B7"/>
    <w:rsid w:val="35F9E1AB"/>
    <w:rsid w:val="360496F6"/>
    <w:rsid w:val="366BC592"/>
    <w:rsid w:val="3685536D"/>
    <w:rsid w:val="3693F3F6"/>
    <w:rsid w:val="3699F2DB"/>
    <w:rsid w:val="36E3248E"/>
    <w:rsid w:val="36F43597"/>
    <w:rsid w:val="37055B87"/>
    <w:rsid w:val="370BDCB4"/>
    <w:rsid w:val="378D82FD"/>
    <w:rsid w:val="3798FC58"/>
    <w:rsid w:val="379B5A38"/>
    <w:rsid w:val="37F34B6A"/>
    <w:rsid w:val="38014BF7"/>
    <w:rsid w:val="38150863"/>
    <w:rsid w:val="382579EC"/>
    <w:rsid w:val="3833C066"/>
    <w:rsid w:val="384ABCB9"/>
    <w:rsid w:val="38794DD2"/>
    <w:rsid w:val="3892E669"/>
    <w:rsid w:val="38E5814D"/>
    <w:rsid w:val="38F781B7"/>
    <w:rsid w:val="39AF1357"/>
    <w:rsid w:val="39F12E7F"/>
    <w:rsid w:val="3A086C4B"/>
    <w:rsid w:val="3A25CD25"/>
    <w:rsid w:val="3A2F2950"/>
    <w:rsid w:val="3A8C515A"/>
    <w:rsid w:val="3AB3D973"/>
    <w:rsid w:val="3AC8D6F4"/>
    <w:rsid w:val="3AE23C98"/>
    <w:rsid w:val="3AF61718"/>
    <w:rsid w:val="3B6902C1"/>
    <w:rsid w:val="3B8E55C1"/>
    <w:rsid w:val="3BBCD829"/>
    <w:rsid w:val="3BDF99F8"/>
    <w:rsid w:val="3C09242B"/>
    <w:rsid w:val="3C0E9248"/>
    <w:rsid w:val="3C10DEE0"/>
    <w:rsid w:val="3C2B2209"/>
    <w:rsid w:val="3C2FFA8F"/>
    <w:rsid w:val="3C364A62"/>
    <w:rsid w:val="3C46DEA3"/>
    <w:rsid w:val="3C78BC11"/>
    <w:rsid w:val="3C797A6D"/>
    <w:rsid w:val="3C9CED8E"/>
    <w:rsid w:val="3CC7FC16"/>
    <w:rsid w:val="3CE4D9A3"/>
    <w:rsid w:val="3D264D38"/>
    <w:rsid w:val="3D4B1E5F"/>
    <w:rsid w:val="3D691918"/>
    <w:rsid w:val="3D73FAFB"/>
    <w:rsid w:val="3D79A4F8"/>
    <w:rsid w:val="3DA08AE5"/>
    <w:rsid w:val="3DCAE2B7"/>
    <w:rsid w:val="3DE95403"/>
    <w:rsid w:val="3E12A647"/>
    <w:rsid w:val="3E1C546D"/>
    <w:rsid w:val="3E1D589A"/>
    <w:rsid w:val="3E577F36"/>
    <w:rsid w:val="3E6347E5"/>
    <w:rsid w:val="3E695C1D"/>
    <w:rsid w:val="3E6D1AC3"/>
    <w:rsid w:val="3EAF086B"/>
    <w:rsid w:val="3EC37F5A"/>
    <w:rsid w:val="3ED39034"/>
    <w:rsid w:val="3ED99FBE"/>
    <w:rsid w:val="3EFC32A5"/>
    <w:rsid w:val="3F10EE1D"/>
    <w:rsid w:val="3F263132"/>
    <w:rsid w:val="3F54724E"/>
    <w:rsid w:val="3F60AAE5"/>
    <w:rsid w:val="3F7D8602"/>
    <w:rsid w:val="3F7EFD46"/>
    <w:rsid w:val="3F7FDB46"/>
    <w:rsid w:val="3FB70F7C"/>
    <w:rsid w:val="3FB85CD2"/>
    <w:rsid w:val="3FD4C41A"/>
    <w:rsid w:val="3FDDB013"/>
    <w:rsid w:val="3FFBBE9B"/>
    <w:rsid w:val="4077D04B"/>
    <w:rsid w:val="40984CD7"/>
    <w:rsid w:val="40BCE227"/>
    <w:rsid w:val="40CB4FDF"/>
    <w:rsid w:val="4116403D"/>
    <w:rsid w:val="4124363E"/>
    <w:rsid w:val="4167FE3D"/>
    <w:rsid w:val="4169F975"/>
    <w:rsid w:val="4181B1FF"/>
    <w:rsid w:val="41880753"/>
    <w:rsid w:val="418A6533"/>
    <w:rsid w:val="41B58519"/>
    <w:rsid w:val="41DC3331"/>
    <w:rsid w:val="41EC7E00"/>
    <w:rsid w:val="41FB9024"/>
    <w:rsid w:val="4210C641"/>
    <w:rsid w:val="4263C641"/>
    <w:rsid w:val="427865AF"/>
    <w:rsid w:val="42B448F7"/>
    <w:rsid w:val="42B77C08"/>
    <w:rsid w:val="42D02B0C"/>
    <w:rsid w:val="42E6B5A0"/>
    <w:rsid w:val="42F7AD08"/>
    <w:rsid w:val="42FAFD7F"/>
    <w:rsid w:val="43128315"/>
    <w:rsid w:val="438B2632"/>
    <w:rsid w:val="43D820C9"/>
    <w:rsid w:val="43E10F98"/>
    <w:rsid w:val="445BD700"/>
    <w:rsid w:val="4482C5EA"/>
    <w:rsid w:val="449AC9EF"/>
    <w:rsid w:val="44B6F141"/>
    <w:rsid w:val="44DB52A3"/>
    <w:rsid w:val="44E448D2"/>
    <w:rsid w:val="44F64924"/>
    <w:rsid w:val="44F77100"/>
    <w:rsid w:val="450EDED7"/>
    <w:rsid w:val="4532C0DE"/>
    <w:rsid w:val="456D02BB"/>
    <w:rsid w:val="456F65A0"/>
    <w:rsid w:val="45C3811A"/>
    <w:rsid w:val="45C6850D"/>
    <w:rsid w:val="45DBD555"/>
    <w:rsid w:val="461B793A"/>
    <w:rsid w:val="463ABD9D"/>
    <w:rsid w:val="46726B2C"/>
    <w:rsid w:val="46A557BC"/>
    <w:rsid w:val="46B66501"/>
    <w:rsid w:val="46E330AD"/>
    <w:rsid w:val="46ECA309"/>
    <w:rsid w:val="46FAC478"/>
    <w:rsid w:val="47184D8B"/>
    <w:rsid w:val="471929AF"/>
    <w:rsid w:val="473D5E82"/>
    <w:rsid w:val="474F6E94"/>
    <w:rsid w:val="47708F69"/>
    <w:rsid w:val="47D067DB"/>
    <w:rsid w:val="47DF9CC3"/>
    <w:rsid w:val="480A4A16"/>
    <w:rsid w:val="480D7BDC"/>
    <w:rsid w:val="4848AA8A"/>
    <w:rsid w:val="48C9B932"/>
    <w:rsid w:val="48D3ABB0"/>
    <w:rsid w:val="48EC4E71"/>
    <w:rsid w:val="48FFA133"/>
    <w:rsid w:val="49065E3B"/>
    <w:rsid w:val="49078E37"/>
    <w:rsid w:val="4925EDE7"/>
    <w:rsid w:val="496FAC3A"/>
    <w:rsid w:val="4984B1AA"/>
    <w:rsid w:val="4999F719"/>
    <w:rsid w:val="49B2DFA6"/>
    <w:rsid w:val="4A3E7CFD"/>
    <w:rsid w:val="4A3EAB1F"/>
    <w:rsid w:val="4A49C72F"/>
    <w:rsid w:val="4A62959C"/>
    <w:rsid w:val="4AB616B1"/>
    <w:rsid w:val="4ADBEDAD"/>
    <w:rsid w:val="4AF6D696"/>
    <w:rsid w:val="4AFC2A9B"/>
    <w:rsid w:val="4B070B83"/>
    <w:rsid w:val="4B6C7FE2"/>
    <w:rsid w:val="4B95148E"/>
    <w:rsid w:val="4BC70F5A"/>
    <w:rsid w:val="4BDBE49D"/>
    <w:rsid w:val="4C18C77C"/>
    <w:rsid w:val="4C37EFFE"/>
    <w:rsid w:val="4C6DC52A"/>
    <w:rsid w:val="4C89FB0A"/>
    <w:rsid w:val="4CA16B39"/>
    <w:rsid w:val="4CB8AA42"/>
    <w:rsid w:val="4CDF157B"/>
    <w:rsid w:val="4CFFD6D8"/>
    <w:rsid w:val="4D0E4490"/>
    <w:rsid w:val="4D11DBF8"/>
    <w:rsid w:val="4D22A0E6"/>
    <w:rsid w:val="4D4BC34D"/>
    <w:rsid w:val="4D573372"/>
    <w:rsid w:val="4D7C7B56"/>
    <w:rsid w:val="4D892F62"/>
    <w:rsid w:val="4D91A708"/>
    <w:rsid w:val="4DCCE462"/>
    <w:rsid w:val="4DCFB7C4"/>
    <w:rsid w:val="4DFC509F"/>
    <w:rsid w:val="4E0A1F91"/>
    <w:rsid w:val="4E17D5E1"/>
    <w:rsid w:val="4E93E122"/>
    <w:rsid w:val="4EAA4116"/>
    <w:rsid w:val="4EBF7FB7"/>
    <w:rsid w:val="4ED5B1AD"/>
    <w:rsid w:val="4F0B6603"/>
    <w:rsid w:val="4F2E5A10"/>
    <w:rsid w:val="4F74CBA4"/>
    <w:rsid w:val="4F9DD7E4"/>
    <w:rsid w:val="4FB88051"/>
    <w:rsid w:val="4FFFF244"/>
    <w:rsid w:val="50289AA3"/>
    <w:rsid w:val="5029C993"/>
    <w:rsid w:val="503B8FE7"/>
    <w:rsid w:val="504F339E"/>
    <w:rsid w:val="506EE7C0"/>
    <w:rsid w:val="50714814"/>
    <w:rsid w:val="507D715B"/>
    <w:rsid w:val="50918251"/>
    <w:rsid w:val="509AF3BB"/>
    <w:rsid w:val="50E6F752"/>
    <w:rsid w:val="50FEEF1C"/>
    <w:rsid w:val="510B4739"/>
    <w:rsid w:val="511D10FF"/>
    <w:rsid w:val="513290F5"/>
    <w:rsid w:val="513E3BCC"/>
    <w:rsid w:val="5145F681"/>
    <w:rsid w:val="515372B2"/>
    <w:rsid w:val="51712EF0"/>
    <w:rsid w:val="5176668C"/>
    <w:rsid w:val="519315F3"/>
    <w:rsid w:val="51B2F2C4"/>
    <w:rsid w:val="51CC578F"/>
    <w:rsid w:val="51D2452E"/>
    <w:rsid w:val="5280D5C7"/>
    <w:rsid w:val="52DBE14D"/>
    <w:rsid w:val="52E1E940"/>
    <w:rsid w:val="5337F2FA"/>
    <w:rsid w:val="5344DD2E"/>
    <w:rsid w:val="53476D17"/>
    <w:rsid w:val="53531002"/>
    <w:rsid w:val="53585180"/>
    <w:rsid w:val="538FCAC8"/>
    <w:rsid w:val="539092E6"/>
    <w:rsid w:val="5390A715"/>
    <w:rsid w:val="53A4C2E1"/>
    <w:rsid w:val="53BE59B6"/>
    <w:rsid w:val="53C04B4D"/>
    <w:rsid w:val="53DB72CE"/>
    <w:rsid w:val="53EE682A"/>
    <w:rsid w:val="5416F3F4"/>
    <w:rsid w:val="5466354E"/>
    <w:rsid w:val="54682D8C"/>
    <w:rsid w:val="546C83AA"/>
    <w:rsid w:val="54CC589D"/>
    <w:rsid w:val="54ED2DD4"/>
    <w:rsid w:val="551D954F"/>
    <w:rsid w:val="55240681"/>
    <w:rsid w:val="552CF9C4"/>
    <w:rsid w:val="55687DB8"/>
    <w:rsid w:val="55890995"/>
    <w:rsid w:val="55CD2581"/>
    <w:rsid w:val="5600C436"/>
    <w:rsid w:val="56121196"/>
    <w:rsid w:val="562512D5"/>
    <w:rsid w:val="567CB0F4"/>
    <w:rsid w:val="568B81D3"/>
    <w:rsid w:val="56ABC773"/>
    <w:rsid w:val="56AE0494"/>
    <w:rsid w:val="56B9BA5D"/>
    <w:rsid w:val="56C29FCF"/>
    <w:rsid w:val="57180C05"/>
    <w:rsid w:val="57616324"/>
    <w:rsid w:val="57BC3AC5"/>
    <w:rsid w:val="57D5E74B"/>
    <w:rsid w:val="57E031B6"/>
    <w:rsid w:val="57E0D3C6"/>
    <w:rsid w:val="57E58956"/>
    <w:rsid w:val="57ECEA9A"/>
    <w:rsid w:val="57F9468C"/>
    <w:rsid w:val="580A080A"/>
    <w:rsid w:val="5826AC22"/>
    <w:rsid w:val="5834806B"/>
    <w:rsid w:val="584138A3"/>
    <w:rsid w:val="58650028"/>
    <w:rsid w:val="589C1FDC"/>
    <w:rsid w:val="58A62B1A"/>
    <w:rsid w:val="58BF949E"/>
    <w:rsid w:val="58D126FA"/>
    <w:rsid w:val="59927285"/>
    <w:rsid w:val="59A2095E"/>
    <w:rsid w:val="59AE5D69"/>
    <w:rsid w:val="59E015B0"/>
    <w:rsid w:val="59E27E28"/>
    <w:rsid w:val="59F0F678"/>
    <w:rsid w:val="5A017138"/>
    <w:rsid w:val="5A715CE8"/>
    <w:rsid w:val="5A81A1F1"/>
    <w:rsid w:val="5A9D32C6"/>
    <w:rsid w:val="5AA956FC"/>
    <w:rsid w:val="5AF8F432"/>
    <w:rsid w:val="5B033DA2"/>
    <w:rsid w:val="5B0D7425"/>
    <w:rsid w:val="5B555BA3"/>
    <w:rsid w:val="5B671E6A"/>
    <w:rsid w:val="5B6D12B7"/>
    <w:rsid w:val="5B7083DA"/>
    <w:rsid w:val="5BBB5D50"/>
    <w:rsid w:val="5BBBD6E4"/>
    <w:rsid w:val="5BC7B150"/>
    <w:rsid w:val="5BD1BDC8"/>
    <w:rsid w:val="5C1BAAA7"/>
    <w:rsid w:val="5C36C94D"/>
    <w:rsid w:val="5C47D466"/>
    <w:rsid w:val="5C58A699"/>
    <w:rsid w:val="5C9F0E03"/>
    <w:rsid w:val="5CAB296E"/>
    <w:rsid w:val="5D0BC5E6"/>
    <w:rsid w:val="5D0DF86D"/>
    <w:rsid w:val="5D56BDA3"/>
    <w:rsid w:val="5D93686E"/>
    <w:rsid w:val="5DAEF848"/>
    <w:rsid w:val="5DCD702B"/>
    <w:rsid w:val="5DE4D4D7"/>
    <w:rsid w:val="5E4D646F"/>
    <w:rsid w:val="5EA54AF1"/>
    <w:rsid w:val="5EB60A0B"/>
    <w:rsid w:val="5EDCF880"/>
    <w:rsid w:val="5F257D2C"/>
    <w:rsid w:val="5F43805A"/>
    <w:rsid w:val="5F49FF5B"/>
    <w:rsid w:val="5F821096"/>
    <w:rsid w:val="5FA7EBD6"/>
    <w:rsid w:val="5FB87CB5"/>
    <w:rsid w:val="5FDC66A4"/>
    <w:rsid w:val="5FDEB002"/>
    <w:rsid w:val="5FDF9676"/>
    <w:rsid w:val="5FE4A098"/>
    <w:rsid w:val="5FF73FAA"/>
    <w:rsid w:val="5FFA5EF6"/>
    <w:rsid w:val="600E7FDD"/>
    <w:rsid w:val="60254A8B"/>
    <w:rsid w:val="603D4E9A"/>
    <w:rsid w:val="606DE6FE"/>
    <w:rsid w:val="60874131"/>
    <w:rsid w:val="60A003EC"/>
    <w:rsid w:val="60E53844"/>
    <w:rsid w:val="615C6773"/>
    <w:rsid w:val="615FB9CE"/>
    <w:rsid w:val="616406D6"/>
    <w:rsid w:val="617707E8"/>
    <w:rsid w:val="617F0033"/>
    <w:rsid w:val="619D87A6"/>
    <w:rsid w:val="61A8601A"/>
    <w:rsid w:val="61B3BC35"/>
    <w:rsid w:val="61BFECF4"/>
    <w:rsid w:val="61CCACFB"/>
    <w:rsid w:val="62035D70"/>
    <w:rsid w:val="623305EE"/>
    <w:rsid w:val="6258F8B9"/>
    <w:rsid w:val="6260B273"/>
    <w:rsid w:val="62750C21"/>
    <w:rsid w:val="628FB3C6"/>
    <w:rsid w:val="62A1B8E6"/>
    <w:rsid w:val="62A93AB9"/>
    <w:rsid w:val="62E24E24"/>
    <w:rsid w:val="632B4122"/>
    <w:rsid w:val="63493CCC"/>
    <w:rsid w:val="63814112"/>
    <w:rsid w:val="63C53AE7"/>
    <w:rsid w:val="63DD5E40"/>
    <w:rsid w:val="63E08E53"/>
    <w:rsid w:val="63F98207"/>
    <w:rsid w:val="6412E8AA"/>
    <w:rsid w:val="6421C69C"/>
    <w:rsid w:val="642FA774"/>
    <w:rsid w:val="6437BFCE"/>
    <w:rsid w:val="645A3E8C"/>
    <w:rsid w:val="646E0916"/>
    <w:rsid w:val="647D5537"/>
    <w:rsid w:val="64860C0B"/>
    <w:rsid w:val="64A25B12"/>
    <w:rsid w:val="64CADAC1"/>
    <w:rsid w:val="64D379DD"/>
    <w:rsid w:val="64DA1D5A"/>
    <w:rsid w:val="650993B0"/>
    <w:rsid w:val="651FF451"/>
    <w:rsid w:val="653D4D10"/>
    <w:rsid w:val="65B649F4"/>
    <w:rsid w:val="65B844C0"/>
    <w:rsid w:val="65D8F2F3"/>
    <w:rsid w:val="65E35680"/>
    <w:rsid w:val="66032469"/>
    <w:rsid w:val="66567C1D"/>
    <w:rsid w:val="665775FA"/>
    <w:rsid w:val="6665E7D6"/>
    <w:rsid w:val="666DA1BC"/>
    <w:rsid w:val="66B8178B"/>
    <w:rsid w:val="66CDE5E9"/>
    <w:rsid w:val="66CF46AF"/>
    <w:rsid w:val="66DE8022"/>
    <w:rsid w:val="66E7824F"/>
    <w:rsid w:val="66FCA9D3"/>
    <w:rsid w:val="670F7841"/>
    <w:rsid w:val="67188035"/>
    <w:rsid w:val="67247C56"/>
    <w:rsid w:val="675BC443"/>
    <w:rsid w:val="6765B4EE"/>
    <w:rsid w:val="6765EBFD"/>
    <w:rsid w:val="6766B0BE"/>
    <w:rsid w:val="6768E9A4"/>
    <w:rsid w:val="677AEB85"/>
    <w:rsid w:val="677B324A"/>
    <w:rsid w:val="6783DA9B"/>
    <w:rsid w:val="67859A97"/>
    <w:rsid w:val="67957065"/>
    <w:rsid w:val="67AD6E15"/>
    <w:rsid w:val="67CA9186"/>
    <w:rsid w:val="67FA1EEB"/>
    <w:rsid w:val="68769AFD"/>
    <w:rsid w:val="68A172D5"/>
    <w:rsid w:val="68DB77EA"/>
    <w:rsid w:val="68ED8FA4"/>
    <w:rsid w:val="68F309AD"/>
    <w:rsid w:val="68FA61C3"/>
    <w:rsid w:val="6906E1D5"/>
    <w:rsid w:val="69535610"/>
    <w:rsid w:val="6962DF1C"/>
    <w:rsid w:val="696D093C"/>
    <w:rsid w:val="6974F482"/>
    <w:rsid w:val="69BB32E7"/>
    <w:rsid w:val="69FF925E"/>
    <w:rsid w:val="6A0B93E1"/>
    <w:rsid w:val="6A5A5A71"/>
    <w:rsid w:val="6A6BF729"/>
    <w:rsid w:val="6AB4A0B2"/>
    <w:rsid w:val="6ACA4897"/>
    <w:rsid w:val="6ADEF2A6"/>
    <w:rsid w:val="6AE1F7AF"/>
    <w:rsid w:val="6AEE67BB"/>
    <w:rsid w:val="6AFF0082"/>
    <w:rsid w:val="6B0F351B"/>
    <w:rsid w:val="6B374F26"/>
    <w:rsid w:val="6B4F7B64"/>
    <w:rsid w:val="6B814B73"/>
    <w:rsid w:val="6BABA177"/>
    <w:rsid w:val="6BB4C0E2"/>
    <w:rsid w:val="6BD15D9D"/>
    <w:rsid w:val="6BD9E834"/>
    <w:rsid w:val="6BE9A6FF"/>
    <w:rsid w:val="6C1AB35D"/>
    <w:rsid w:val="6C606257"/>
    <w:rsid w:val="6C6D14AB"/>
    <w:rsid w:val="6C703BD9"/>
    <w:rsid w:val="6C830A47"/>
    <w:rsid w:val="6C887C2C"/>
    <w:rsid w:val="6C8A5F5A"/>
    <w:rsid w:val="6CB9CAEF"/>
    <w:rsid w:val="6CED6733"/>
    <w:rsid w:val="6CEE7D8B"/>
    <w:rsid w:val="6D0C1400"/>
    <w:rsid w:val="6D3893E6"/>
    <w:rsid w:val="6D4A71C8"/>
    <w:rsid w:val="6D558DC4"/>
    <w:rsid w:val="6D68F0C0"/>
    <w:rsid w:val="6D96F5FE"/>
    <w:rsid w:val="6D9A149E"/>
    <w:rsid w:val="6DD195A5"/>
    <w:rsid w:val="6DD94C41"/>
    <w:rsid w:val="6DEC5818"/>
    <w:rsid w:val="6DF51A98"/>
    <w:rsid w:val="6E01F3A5"/>
    <w:rsid w:val="6E0272B8"/>
    <w:rsid w:val="6E780BE9"/>
    <w:rsid w:val="6E9FE979"/>
    <w:rsid w:val="6EDE5986"/>
    <w:rsid w:val="6F199C74"/>
    <w:rsid w:val="6F2302DA"/>
    <w:rsid w:val="6F37E068"/>
    <w:rsid w:val="6F62B2DB"/>
    <w:rsid w:val="6F7BAA67"/>
    <w:rsid w:val="6F885026"/>
    <w:rsid w:val="6F8BE71F"/>
    <w:rsid w:val="6FB3236E"/>
    <w:rsid w:val="6FBCFFB2"/>
    <w:rsid w:val="6FE71BAB"/>
    <w:rsid w:val="708349B9"/>
    <w:rsid w:val="70D1EA61"/>
    <w:rsid w:val="7117EE2E"/>
    <w:rsid w:val="7138FCEF"/>
    <w:rsid w:val="715A4075"/>
    <w:rsid w:val="716CE045"/>
    <w:rsid w:val="71739EDB"/>
    <w:rsid w:val="71790F5F"/>
    <w:rsid w:val="7190FFB5"/>
    <w:rsid w:val="71D58A5A"/>
    <w:rsid w:val="71EF5E87"/>
    <w:rsid w:val="72075DFB"/>
    <w:rsid w:val="7208AC05"/>
    <w:rsid w:val="722DBC01"/>
    <w:rsid w:val="72604929"/>
    <w:rsid w:val="72680DBF"/>
    <w:rsid w:val="72727A73"/>
    <w:rsid w:val="72731572"/>
    <w:rsid w:val="727FFD4B"/>
    <w:rsid w:val="72865A5F"/>
    <w:rsid w:val="72972C6F"/>
    <w:rsid w:val="72C4C169"/>
    <w:rsid w:val="72CDD6ED"/>
    <w:rsid w:val="72E994F7"/>
    <w:rsid w:val="73250AC9"/>
    <w:rsid w:val="732C57BB"/>
    <w:rsid w:val="734F6187"/>
    <w:rsid w:val="7352084B"/>
    <w:rsid w:val="7354CAD2"/>
    <w:rsid w:val="7365151D"/>
    <w:rsid w:val="73951D11"/>
    <w:rsid w:val="73AD97E1"/>
    <w:rsid w:val="73CCF2F0"/>
    <w:rsid w:val="73CD9264"/>
    <w:rsid w:val="740CBDE4"/>
    <w:rsid w:val="7455A54F"/>
    <w:rsid w:val="74A61A91"/>
    <w:rsid w:val="74ACA832"/>
    <w:rsid w:val="74B004FA"/>
    <w:rsid w:val="74CAFE57"/>
    <w:rsid w:val="74F0368C"/>
    <w:rsid w:val="751815F7"/>
    <w:rsid w:val="752A958D"/>
    <w:rsid w:val="7541241C"/>
    <w:rsid w:val="754C6737"/>
    <w:rsid w:val="755F36A0"/>
    <w:rsid w:val="7570491F"/>
    <w:rsid w:val="758BFBF9"/>
    <w:rsid w:val="75AEA9D0"/>
    <w:rsid w:val="75D4B6E6"/>
    <w:rsid w:val="75E5479F"/>
    <w:rsid w:val="7605B077"/>
    <w:rsid w:val="7613C420"/>
    <w:rsid w:val="762EE4BB"/>
    <w:rsid w:val="764FC2C3"/>
    <w:rsid w:val="7667842D"/>
    <w:rsid w:val="76780B12"/>
    <w:rsid w:val="7681250A"/>
    <w:rsid w:val="768AA627"/>
    <w:rsid w:val="7719681A"/>
    <w:rsid w:val="77207C9F"/>
    <w:rsid w:val="7722420C"/>
    <w:rsid w:val="773C83DE"/>
    <w:rsid w:val="774881F3"/>
    <w:rsid w:val="774D2066"/>
    <w:rsid w:val="774F725F"/>
    <w:rsid w:val="776A061A"/>
    <w:rsid w:val="77AA04DB"/>
    <w:rsid w:val="77D895F4"/>
    <w:rsid w:val="782266F2"/>
    <w:rsid w:val="78700003"/>
    <w:rsid w:val="7892CA3E"/>
    <w:rsid w:val="789F8D3B"/>
    <w:rsid w:val="7907711F"/>
    <w:rsid w:val="792FA237"/>
    <w:rsid w:val="79ABA9CD"/>
    <w:rsid w:val="79B023AA"/>
    <w:rsid w:val="79C2B628"/>
    <w:rsid w:val="79C2DD66"/>
    <w:rsid w:val="79C31037"/>
    <w:rsid w:val="79C752CE"/>
    <w:rsid w:val="7A00A7FD"/>
    <w:rsid w:val="7A2ABA3D"/>
    <w:rsid w:val="7A82D0BA"/>
    <w:rsid w:val="7A916C44"/>
    <w:rsid w:val="7ACB08B2"/>
    <w:rsid w:val="7AE752F7"/>
    <w:rsid w:val="7AF80B73"/>
    <w:rsid w:val="7B1165A6"/>
    <w:rsid w:val="7B3BC001"/>
    <w:rsid w:val="7B56F6D1"/>
    <w:rsid w:val="7B6876F9"/>
    <w:rsid w:val="7B9B5E1C"/>
    <w:rsid w:val="7BEDC6A4"/>
    <w:rsid w:val="7BFD7240"/>
    <w:rsid w:val="7C041087"/>
    <w:rsid w:val="7C30F311"/>
    <w:rsid w:val="7C31C174"/>
    <w:rsid w:val="7C332CD2"/>
    <w:rsid w:val="7C7823C1"/>
    <w:rsid w:val="7C901296"/>
    <w:rsid w:val="7C9B63CB"/>
    <w:rsid w:val="7CA58E1F"/>
    <w:rsid w:val="7CC7C9C2"/>
    <w:rsid w:val="7CCAA694"/>
    <w:rsid w:val="7CD17CB5"/>
    <w:rsid w:val="7D0E8F32"/>
    <w:rsid w:val="7D632D8B"/>
    <w:rsid w:val="7D6F10CB"/>
    <w:rsid w:val="7D92EFE9"/>
    <w:rsid w:val="7DA09358"/>
    <w:rsid w:val="7DB03B93"/>
    <w:rsid w:val="7E0DCD04"/>
    <w:rsid w:val="7E11F14C"/>
    <w:rsid w:val="7E486EF0"/>
    <w:rsid w:val="7E701A35"/>
    <w:rsid w:val="7E737434"/>
    <w:rsid w:val="7E7E5617"/>
    <w:rsid w:val="7ED3F065"/>
    <w:rsid w:val="7ED7B9A3"/>
    <w:rsid w:val="7F27A333"/>
    <w:rsid w:val="7F38E52E"/>
    <w:rsid w:val="7F52109A"/>
    <w:rsid w:val="7F77FDC2"/>
    <w:rsid w:val="7F8B5E5F"/>
    <w:rsid w:val="7F8B733D"/>
    <w:rsid w:val="7F9435FE"/>
    <w:rsid w:val="7F9ECD6C"/>
    <w:rsid w:val="7FA1C5E1"/>
    <w:rsid w:val="7FCD102D"/>
    <w:rsid w:val="7FE3EA4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D58D6"/>
  <w15:docId w15:val="{70C723A6-CA21-484E-B33B-D62AC41D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AF"/>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A379B8"/>
    <w:p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Chapter Title"/>
    <w:basedOn w:val="Normal"/>
    <w:next w:val="Normal"/>
    <w:link w:val="Heading2Char"/>
    <w:unhideWhenUsed/>
    <w:qFormat/>
    <w:rsid w:val="00075FAB"/>
    <w:pPr>
      <w:keepNext/>
      <w:keepLines/>
      <w:spacing w:before="360" w:after="24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4E69D8"/>
    <w:pPr>
      <w:keepNext/>
      <w:keepLines/>
      <w:autoSpaceDE w:val="0"/>
      <w:autoSpaceDN w:val="0"/>
      <w:adjustRightInd w:val="0"/>
      <w:spacing w:before="240" w:after="120" w:line="240" w:lineRule="auto"/>
      <w:ind w:left="0"/>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273E8D"/>
    <w:pPr>
      <w:keepNext/>
      <w:keepLines/>
      <w:spacing w:before="120" w:after="60"/>
      <w:outlineLvl w:val="3"/>
    </w:pPr>
    <w:rPr>
      <w:rFonts w:asciiTheme="minorHAnsi" w:eastAsiaTheme="majorEastAsia" w:hAnsiTheme="minorHAnsi" w:cstheme="majorBidi"/>
      <w:b/>
      <w:iCs/>
      <w:lang w:val="en-US"/>
    </w:rPr>
  </w:style>
  <w:style w:type="paragraph" w:styleId="Heading5">
    <w:name w:val="heading 5"/>
    <w:aliases w:val="(1.1.1.1.1.),a,Block Label"/>
    <w:basedOn w:val="Normal"/>
    <w:next w:val="Normal"/>
    <w:link w:val="Heading5Char"/>
    <w:unhideWhenUsed/>
    <w:qFormat/>
    <w:rsid w:val="00C45EFE"/>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IC - TI Encadré,IE - TI encadré,(a,b,..),ann"/>
    <w:basedOn w:val="Normal"/>
    <w:next w:val="Normal"/>
    <w:link w:val="Heading6Char"/>
    <w:unhideWhenUsed/>
    <w:qFormat/>
    <w:rsid w:val="00C45EFE"/>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entré 12,TI,Titre centré"/>
    <w:basedOn w:val="Normal"/>
    <w:next w:val="Normal"/>
    <w:link w:val="Heading7Char"/>
    <w:uiPriority w:val="99"/>
    <w:unhideWhenUsed/>
    <w:qFormat/>
    <w:rsid w:val="00C45EFE"/>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aliases w:val="TE - énumération dans TI"/>
    <w:basedOn w:val="Normal"/>
    <w:next w:val="Normal"/>
    <w:link w:val="Heading8Char"/>
    <w:uiPriority w:val="99"/>
    <w:unhideWhenUsed/>
    <w:qFormat/>
    <w:rsid w:val="00C45EFE"/>
    <w:pPr>
      <w:keepNext/>
      <w:keepLines/>
      <w:numPr>
        <w:ilvl w:val="7"/>
        <w:numId w:val="4"/>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Reference Appendix"/>
    <w:basedOn w:val="Normal"/>
    <w:next w:val="Normal"/>
    <w:link w:val="Heading9Char"/>
    <w:uiPriority w:val="99"/>
    <w:unhideWhenUsed/>
    <w:qFormat/>
    <w:rsid w:val="00C45EFE"/>
    <w:pPr>
      <w:keepNext/>
      <w:keepLines/>
      <w:numPr>
        <w:ilvl w:val="8"/>
        <w:numId w:val="4"/>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Normal"/>
    <w:link w:val="coverCar"/>
    <w:qFormat/>
    <w:rsid w:val="004145B4"/>
    <w:rPr>
      <w:rFonts w:ascii="Calibri" w:hAnsi="Calibri"/>
      <w:sz w:val="32"/>
    </w:rPr>
  </w:style>
  <w:style w:type="character" w:styleId="PlaceholderText">
    <w:name w:val="Placeholder Text"/>
    <w:basedOn w:val="DefaultParagraphFont"/>
    <w:uiPriority w:val="99"/>
    <w:semiHidden/>
    <w:rsid w:val="003664E0"/>
    <w:rPr>
      <w:color w:val="808080"/>
    </w:rPr>
  </w:style>
  <w:style w:type="character" w:customStyle="1" w:styleId="coverCar">
    <w:name w:val="cover Car"/>
    <w:basedOn w:val="DefaultParagraphFont"/>
    <w:link w:val="cover"/>
    <w:rsid w:val="004145B4"/>
    <w:rPr>
      <w:rFonts w:ascii="Calibri" w:hAnsi="Calibri"/>
      <w:color w:val="262626" w:themeColor="text1" w:themeTint="D9"/>
      <w:sz w:val="32"/>
    </w:rPr>
  </w:style>
  <w:style w:type="character" w:customStyle="1" w:styleId="Heading1Char">
    <w:name w:val="Heading 1 Char"/>
    <w:aliases w:val="Title 1 Char"/>
    <w:basedOn w:val="DefaultParagraphFont"/>
    <w:link w:val="Heading1"/>
    <w:rsid w:val="00A379B8"/>
    <w:rPr>
      <w:rFonts w:cstheme="minorHAnsi"/>
      <w:b/>
      <w:color w:val="FFFFFF" w:themeColor="background1"/>
      <w:sz w:val="32"/>
      <w:szCs w:val="32"/>
      <w:shd w:val="clear" w:color="auto" w:fill="D81A1C"/>
      <w:lang w:val="en-GB"/>
    </w:rPr>
  </w:style>
  <w:style w:type="character" w:customStyle="1" w:styleId="Heading2Char">
    <w:name w:val="Heading 2 Char"/>
    <w:aliases w:val="Title 2 Char,Chapter Title Char"/>
    <w:basedOn w:val="DefaultParagraphFont"/>
    <w:link w:val="Heading2"/>
    <w:rsid w:val="00075FAB"/>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4E69D8"/>
    <w:rPr>
      <w:rFonts w:ascii="Calibri" w:hAnsi="Calibri" w:cs="Calibri-Bold"/>
      <w:b/>
      <w:bCs/>
      <w:color w:val="585756"/>
      <w:sz w:val="24"/>
      <w:szCs w:val="24"/>
      <w:lang w:val="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A379B8"/>
    <w:rPr>
      <w:rFonts w:ascii="Calibri" w:hAnsi="Calibri" w:cs="Calibri-Bold"/>
      <w:b/>
      <w:bCs/>
      <w:color w:val="333333"/>
      <w:sz w:val="21"/>
      <w:szCs w:val="21"/>
      <w:lang w:val="en-GB"/>
    </w:rPr>
  </w:style>
  <w:style w:type="paragraph" w:customStyle="1" w:styleId="Pieddepage1">
    <w:name w:val="Pied de page1"/>
    <w:basedOn w:val="Normal"/>
    <w:link w:val="FooterCar"/>
    <w:qFormat/>
    <w:rsid w:val="008367A0"/>
    <w:pPr>
      <w:keepNext/>
      <w:keepLines/>
      <w:spacing w:after="0"/>
      <w:outlineLvl w:val="0"/>
    </w:pPr>
    <w:rPr>
      <w:rFonts w:ascii="Calibri" w:eastAsiaTheme="majorEastAsia" w:hAnsi="Calibri" w:cstheme="majorBidi"/>
      <w:sz w:val="18"/>
      <w:szCs w:val="24"/>
      <w:lang w:val="fr-FR"/>
    </w:rPr>
  </w:style>
  <w:style w:type="character" w:customStyle="1" w:styleId="FooterCar">
    <w:name w:val="Footer Car"/>
    <w:basedOn w:val="DefaultParagraphFont"/>
    <w:link w:val="Pieddepage1"/>
    <w:rsid w:val="008367A0"/>
    <w:rPr>
      <w:rFonts w:ascii="Calibri" w:eastAsiaTheme="majorEastAsia" w:hAnsi="Calibri" w:cstheme="majorBidi"/>
      <w:color w:val="262626" w:themeColor="text1" w:themeTint="D9"/>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basedOn w:val="DefaultParagraphFont"/>
    <w:uiPriority w:val="99"/>
    <w:unhideWhenUsed/>
    <w:rsid w:val="00C913B3"/>
    <w:rPr>
      <w:color w:val="0563C1" w:themeColor="hyperlink"/>
      <w:u w:val="single"/>
    </w:rPr>
  </w:style>
  <w:style w:type="paragraph" w:styleId="ListParagraph">
    <w:name w:val="List Paragraph"/>
    <w:aliases w:val="Dot pt,List Paragraph Char Char Char,Indicator Text,List Paragraph1,Numbered Para 1,List Paragraph12,Bullet Points,MAIN CONTENT,Bullet 1,Numbered list,Paragraphe de liste (sdt),Paragraphe de liste du rapport,List ParagraphCxSpLast,titulo "/>
    <w:basedOn w:val="Normal"/>
    <w:link w:val="ListParagraphChar"/>
    <w:uiPriority w:val="34"/>
    <w:qFormat/>
    <w:rsid w:val="00AB1DAB"/>
    <w:pPr>
      <w:ind w:left="720"/>
      <w:contextualSpacing/>
    </w:pPr>
  </w:style>
  <w:style w:type="character" w:customStyle="1" w:styleId="Heading4Char">
    <w:name w:val="Heading 4 Char"/>
    <w:aliases w:val="Title 4 Char"/>
    <w:basedOn w:val="DefaultParagraphFont"/>
    <w:link w:val="Heading4"/>
    <w:rsid w:val="00546CD0"/>
    <w:rPr>
      <w:rFonts w:eastAsiaTheme="majorEastAsia" w:cstheme="majorBidi"/>
      <w:b/>
      <w:iCs/>
      <w:color w:val="585756"/>
      <w:sz w:val="21"/>
      <w:lang w:val="en-US"/>
    </w:rPr>
  </w:style>
  <w:style w:type="paragraph" w:styleId="Subtitle">
    <w:name w:val="Subtitle"/>
    <w:basedOn w:val="cover"/>
    <w:next w:val="Normal"/>
    <w:link w:val="SubtitleChar"/>
    <w:uiPriority w:val="11"/>
    <w:qFormat/>
    <w:rsid w:val="004145B4"/>
  </w:style>
  <w:style w:type="character" w:customStyle="1" w:styleId="SubtitleChar">
    <w:name w:val="Subtitle Char"/>
    <w:basedOn w:val="DefaultParagraphFont"/>
    <w:link w:val="Subtitle"/>
    <w:uiPriority w:val="11"/>
    <w:rsid w:val="004145B4"/>
    <w:rPr>
      <w:rFonts w:ascii="Calibri" w:hAnsi="Calibri"/>
      <w:color w:val="262626" w:themeColor="text1" w:themeTint="D9"/>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3C2059"/>
    <w:pPr>
      <w:spacing w:after="100" w:line="240" w:lineRule="auto"/>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Block Label Char"/>
    <w:basedOn w:val="DefaultParagraphFont"/>
    <w:link w:val="Heading5"/>
    <w:rsid w:val="00C45EFE"/>
    <w:rPr>
      <w:rFonts w:asciiTheme="majorHAnsi" w:eastAsiaTheme="majorEastAsia" w:hAnsiTheme="majorHAnsi" w:cstheme="majorBidi"/>
      <w:color w:val="2E74B5" w:themeColor="accent1" w:themeShade="BF"/>
      <w:sz w:val="21"/>
      <w:lang w:val="en-GB"/>
    </w:rPr>
  </w:style>
  <w:style w:type="character" w:customStyle="1" w:styleId="Heading6Char">
    <w:name w:val="Heading 6 Char"/>
    <w:aliases w:val="IC - TI Encadré Char,IE - TI encadré Char,(a Char,b Char,..) Char,ann Char"/>
    <w:basedOn w:val="DefaultParagraphFont"/>
    <w:link w:val="Heading6"/>
    <w:rsid w:val="00C45EFE"/>
    <w:rPr>
      <w:rFonts w:asciiTheme="majorHAnsi" w:eastAsiaTheme="majorEastAsia" w:hAnsiTheme="majorHAnsi" w:cstheme="majorBidi"/>
      <w:color w:val="1F4D78" w:themeColor="accent1" w:themeShade="7F"/>
      <w:sz w:val="21"/>
      <w:lang w:val="en-GB"/>
    </w:rPr>
  </w:style>
  <w:style w:type="character" w:customStyle="1" w:styleId="Heading7Char">
    <w:name w:val="Heading 7 Char"/>
    <w:aliases w:val="centré 12 Char,TI Char,Titre centré Char"/>
    <w:basedOn w:val="DefaultParagraphFont"/>
    <w:link w:val="Heading7"/>
    <w:uiPriority w:val="99"/>
    <w:rsid w:val="00C45EFE"/>
    <w:rPr>
      <w:rFonts w:asciiTheme="majorHAnsi" w:eastAsiaTheme="majorEastAsia" w:hAnsiTheme="majorHAnsi" w:cstheme="majorBidi"/>
      <w:i/>
      <w:iCs/>
      <w:color w:val="1F4D78" w:themeColor="accent1" w:themeShade="7F"/>
      <w:sz w:val="21"/>
      <w:lang w:val="en-GB"/>
    </w:rPr>
  </w:style>
  <w:style w:type="character" w:customStyle="1" w:styleId="Heading8Char">
    <w:name w:val="Heading 8 Char"/>
    <w:aliases w:val="TE - énumération dans TI Char"/>
    <w:basedOn w:val="DefaultParagraphFont"/>
    <w:link w:val="Heading8"/>
    <w:uiPriority w:val="99"/>
    <w:rsid w:val="00C45EF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Reference Appendix Char"/>
    <w:basedOn w:val="DefaultParagraphFont"/>
    <w:link w:val="Heading9"/>
    <w:uiPriority w:val="99"/>
    <w:rsid w:val="00C45EFE"/>
    <w:rPr>
      <w:rFonts w:asciiTheme="majorHAnsi" w:eastAsiaTheme="majorEastAsia" w:hAnsiTheme="majorHAnsi" w:cstheme="majorBidi"/>
      <w:i/>
      <w:iCs/>
      <w:color w:val="272727" w:themeColor="text1" w:themeTint="D8"/>
      <w:sz w:val="21"/>
      <w:szCs w:val="21"/>
      <w:lang w:val="en-GB"/>
    </w:rPr>
  </w:style>
  <w:style w:type="paragraph" w:styleId="FootnoteText">
    <w:name w:val="footnote text"/>
    <w:basedOn w:val="Normal"/>
    <w:link w:val="FootnoteTextChar"/>
    <w:uiPriority w:val="99"/>
    <w:semiHidden/>
    <w:unhideWhenUsed/>
    <w:qFormat/>
    <w:rsid w:val="00495502"/>
    <w:pPr>
      <w:spacing w:after="0" w:line="240" w:lineRule="auto"/>
    </w:pPr>
    <w:rPr>
      <w:rFonts w:ascii="Calibri" w:hAnsi="Calibri"/>
      <w:sz w:val="14"/>
      <w:szCs w:val="20"/>
    </w:rPr>
  </w:style>
  <w:style w:type="character" w:customStyle="1" w:styleId="FootnoteTextChar">
    <w:name w:val="Footnote Text Char"/>
    <w:basedOn w:val="DefaultParagraphFont"/>
    <w:link w:val="FootnoteText"/>
    <w:uiPriority w:val="99"/>
    <w:semiHidden/>
    <w:rsid w:val="00495502"/>
    <w:rPr>
      <w:rFonts w:ascii="Calibri" w:hAnsi="Calibri"/>
      <w:color w:val="585756"/>
      <w:sz w:val="14"/>
      <w:szCs w:val="20"/>
    </w:rPr>
  </w:style>
  <w:style w:type="character" w:styleId="FootnoteReference">
    <w:name w:val="footnote reference"/>
    <w:basedOn w:val="DefaultParagraphFont"/>
    <w:uiPriority w:val="99"/>
    <w:semiHidden/>
    <w:unhideWhenUsed/>
    <w:rsid w:val="00ED6E54"/>
    <w:rPr>
      <w:vertAlign w:val="superscript"/>
    </w:rPr>
  </w:style>
  <w:style w:type="paragraph" w:customStyle="1" w:styleId="Footnote">
    <w:name w:val="Footnote"/>
    <w:basedOn w:val="Normal"/>
    <w:link w:val="FootnoteCar"/>
    <w:qFormat/>
    <w:rsid w:val="00ED6E54"/>
    <w:pPr>
      <w:autoSpaceDE w:val="0"/>
      <w:autoSpaceDN w:val="0"/>
      <w:adjustRightInd w:val="0"/>
      <w:spacing w:after="0"/>
    </w:pPr>
    <w:rPr>
      <w:rFonts w:ascii="Calibri" w:hAnsi="Calibri" w:cs="Calibri"/>
      <w:sz w:val="14"/>
      <w:szCs w:val="21"/>
    </w:rPr>
  </w:style>
  <w:style w:type="character" w:customStyle="1" w:styleId="FootnoteCar">
    <w:name w:val="Footnote Car"/>
    <w:basedOn w:val="DefaultParagraphFont"/>
    <w:link w:val="Footnote"/>
    <w:rsid w:val="00ED6E54"/>
    <w:rPr>
      <w:rFonts w:ascii="Calibri" w:hAnsi="Calibri" w:cs="Calibri"/>
      <w:color w:val="585756"/>
      <w:sz w:val="14"/>
      <w:szCs w:val="21"/>
    </w:rPr>
  </w:style>
  <w:style w:type="paragraph" w:customStyle="1" w:styleId="Pieddepage11">
    <w:name w:val="Pied de page11"/>
    <w:basedOn w:val="Normal"/>
    <w:qFormat/>
    <w:rsid w:val="00122348"/>
    <w:pPr>
      <w:keepNext/>
      <w:keepLines/>
      <w:spacing w:after="0"/>
      <w:outlineLvl w:val="0"/>
    </w:pPr>
    <w:rPr>
      <w:rFonts w:ascii="Calibri" w:eastAsiaTheme="majorEastAsia" w:hAnsi="Calibri" w:cstheme="majorBidi"/>
      <w:color w:val="262626" w:themeColor="text1" w:themeTint="D9"/>
      <w:sz w:val="18"/>
      <w:szCs w:val="24"/>
    </w:rPr>
  </w:style>
  <w:style w:type="paragraph" w:styleId="BalloonText">
    <w:name w:val="Balloon Text"/>
    <w:basedOn w:val="Normal"/>
    <w:link w:val="BalloonTextChar"/>
    <w:uiPriority w:val="99"/>
    <w:semiHidden/>
    <w:unhideWhenUsed/>
    <w:rsid w:val="00D37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80"/>
    <w:rPr>
      <w:rFonts w:ascii="Tahoma" w:hAnsi="Tahoma" w:cs="Tahoma"/>
      <w:color w:val="585756"/>
      <w:sz w:val="16"/>
      <w:szCs w:val="16"/>
      <w:lang w:val="en-GB"/>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rsid w:val="00807D40"/>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807D40"/>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807D40"/>
    <w:rPr>
      <w:rFonts w:ascii="Arial" w:eastAsia="DejaVu Sans" w:hAnsi="Arial" w:cs="Tahoma"/>
      <w:kern w:val="18"/>
      <w:sz w:val="20"/>
      <w:szCs w:val="24"/>
      <w:lang w:val="en-GB" w:eastAsia="en-GB"/>
    </w:rPr>
  </w:style>
  <w:style w:type="table" w:styleId="TableGrid">
    <w:name w:val="Table Grid"/>
    <w:basedOn w:val="TableNormal"/>
    <w:uiPriority w:val="59"/>
    <w:rsid w:val="00807D40"/>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5490"/>
    <w:rPr>
      <w:sz w:val="16"/>
      <w:szCs w:val="16"/>
    </w:rPr>
  </w:style>
  <w:style w:type="paragraph" w:styleId="CommentText">
    <w:name w:val="annotation text"/>
    <w:basedOn w:val="Normal"/>
    <w:link w:val="CommentTextChar"/>
    <w:uiPriority w:val="99"/>
    <w:unhideWhenUsed/>
    <w:rsid w:val="00535490"/>
    <w:pPr>
      <w:spacing w:line="240" w:lineRule="auto"/>
    </w:pPr>
    <w:rPr>
      <w:sz w:val="20"/>
      <w:szCs w:val="20"/>
    </w:rPr>
  </w:style>
  <w:style w:type="character" w:customStyle="1" w:styleId="CommentTextChar">
    <w:name w:val="Comment Text Char"/>
    <w:basedOn w:val="DefaultParagraphFont"/>
    <w:link w:val="CommentText"/>
    <w:uiPriority w:val="99"/>
    <w:rsid w:val="00535490"/>
    <w:rPr>
      <w:rFonts w:ascii="Georgia" w:hAnsi="Georgia"/>
      <w:color w:val="585756"/>
      <w:sz w:val="20"/>
      <w:szCs w:val="20"/>
      <w:lang w:val="en-GB"/>
    </w:rPr>
  </w:style>
  <w:style w:type="paragraph" w:styleId="CommentSubject">
    <w:name w:val="annotation subject"/>
    <w:basedOn w:val="CommentText"/>
    <w:next w:val="CommentText"/>
    <w:link w:val="CommentSubjectChar"/>
    <w:uiPriority w:val="99"/>
    <w:semiHidden/>
    <w:unhideWhenUsed/>
    <w:rsid w:val="00535490"/>
    <w:rPr>
      <w:b/>
      <w:bCs/>
    </w:rPr>
  </w:style>
  <w:style w:type="character" w:customStyle="1" w:styleId="CommentSubjectChar">
    <w:name w:val="Comment Subject Char"/>
    <w:basedOn w:val="CommentTextChar"/>
    <w:link w:val="CommentSubject"/>
    <w:uiPriority w:val="99"/>
    <w:semiHidden/>
    <w:rsid w:val="00535490"/>
    <w:rPr>
      <w:rFonts w:ascii="Georgia" w:hAnsi="Georgia"/>
      <w:b/>
      <w:bCs/>
      <w:color w:val="585756"/>
      <w:sz w:val="20"/>
      <w:szCs w:val="20"/>
      <w:lang w:val="en-GB"/>
    </w:rPr>
  </w:style>
  <w:style w:type="paragraph" w:styleId="DocumentMap">
    <w:name w:val="Document Map"/>
    <w:basedOn w:val="Normal"/>
    <w:link w:val="DocumentMapChar"/>
    <w:uiPriority w:val="99"/>
    <w:semiHidden/>
    <w:unhideWhenUsed/>
    <w:rsid w:val="00C0613A"/>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0613A"/>
    <w:rPr>
      <w:rFonts w:ascii="Lucida Grande" w:hAnsi="Lucida Grande" w:cs="Lucida Grande"/>
      <w:color w:val="585756"/>
      <w:sz w:val="24"/>
      <w:szCs w:val="24"/>
      <w:lang w:val="en-GB"/>
    </w:rPr>
  </w:style>
  <w:style w:type="paragraph" w:customStyle="1" w:styleId="List1L">
    <w:name w:val="List 1L"/>
    <w:basedOn w:val="ListParagraph"/>
    <w:uiPriority w:val="99"/>
    <w:qFormat/>
    <w:rsid w:val="001F5DA4"/>
    <w:pPr>
      <w:numPr>
        <w:numId w:val="2"/>
      </w:numPr>
      <w:jc w:val="both"/>
    </w:pPr>
  </w:style>
  <w:style w:type="paragraph" w:customStyle="1" w:styleId="Paragraph">
    <w:name w:val="Paragraph"/>
    <w:basedOn w:val="BodyText"/>
    <w:link w:val="ParagraphChar"/>
    <w:qFormat/>
    <w:rsid w:val="00071318"/>
    <w:pPr>
      <w:widowControl/>
      <w:suppressAutoHyphens w:val="0"/>
      <w:spacing w:after="160" w:line="276" w:lineRule="auto"/>
    </w:pPr>
    <w:rPr>
      <w:rFonts w:ascii="Georgia" w:eastAsia="Times New Roman" w:hAnsi="Georgia" w:cs="Times New Roman"/>
      <w:bCs/>
      <w:noProof/>
      <w:color w:val="585756"/>
      <w:kern w:val="1"/>
      <w:sz w:val="21"/>
      <w:lang w:val="en-US" w:eastAsia="en-US"/>
    </w:rPr>
  </w:style>
  <w:style w:type="character" w:customStyle="1" w:styleId="ParagraphChar">
    <w:name w:val="Paragraph Char"/>
    <w:link w:val="Paragraph"/>
    <w:rsid w:val="00071318"/>
    <w:rPr>
      <w:rFonts w:ascii="Georgia" w:eastAsia="Times New Roman" w:hAnsi="Georgia" w:cs="Times New Roman"/>
      <w:bCs/>
      <w:noProof/>
      <w:color w:val="585756"/>
      <w:kern w:val="1"/>
      <w:sz w:val="21"/>
      <w:szCs w:val="24"/>
      <w:lang w:val="en-US"/>
    </w:rPr>
  </w:style>
  <w:style w:type="paragraph" w:customStyle="1" w:styleId="ListNb">
    <w:name w:val="List Nb"/>
    <w:basedOn w:val="Normal"/>
    <w:uiPriority w:val="99"/>
    <w:qFormat/>
    <w:rsid w:val="008B62F3"/>
    <w:pPr>
      <w:numPr>
        <w:numId w:val="3"/>
      </w:numPr>
      <w:contextualSpacing/>
      <w:jc w:val="both"/>
    </w:pPr>
    <w:rPr>
      <w:rFonts w:eastAsia="Times New Roman" w:cs="Times New Roman"/>
      <w:bCs/>
      <w:noProof/>
      <w:kern w:val="1"/>
      <w:szCs w:val="24"/>
      <w:lang w:val="en-US"/>
    </w:rPr>
  </w:style>
  <w:style w:type="paragraph" w:customStyle="1" w:styleId="Sub-list">
    <w:name w:val="Sub-list"/>
    <w:basedOn w:val="ListParagraph"/>
    <w:uiPriority w:val="99"/>
    <w:semiHidden/>
    <w:qFormat/>
    <w:rsid w:val="00071318"/>
    <w:pPr>
      <w:widowControl w:val="0"/>
      <w:numPr>
        <w:ilvl w:val="1"/>
        <w:numId w:val="5"/>
      </w:numPr>
      <w:suppressAutoHyphens/>
      <w:spacing w:after="120" w:line="240" w:lineRule="auto"/>
      <w:jc w:val="both"/>
    </w:pPr>
    <w:rPr>
      <w:rFonts w:eastAsia="Times New Roman" w:cstheme="minorHAnsi"/>
      <w:noProof/>
      <w:kern w:val="2"/>
      <w:sz w:val="22"/>
      <w:lang w:val="en-US"/>
    </w:rPr>
  </w:style>
  <w:style w:type="paragraph" w:customStyle="1" w:styleId="List">
    <w:name w:val="List ¶"/>
    <w:basedOn w:val="List1L"/>
    <w:uiPriority w:val="99"/>
    <w:semiHidden/>
    <w:qFormat/>
    <w:rsid w:val="00071318"/>
    <w:pPr>
      <w:numPr>
        <w:numId w:val="0"/>
      </w:numPr>
      <w:tabs>
        <w:tab w:val="left" w:pos="360"/>
        <w:tab w:val="num" w:pos="862"/>
      </w:tabs>
      <w:ind w:left="709" w:hanging="289"/>
      <w:contextualSpacing w:val="0"/>
    </w:pPr>
    <w:rPr>
      <w:rFonts w:eastAsia="Times New Roman" w:cs="Times New Roman"/>
      <w:bCs/>
      <w:kern w:val="2"/>
      <w:szCs w:val="24"/>
      <w:lang w:eastAsia="zh-CN"/>
    </w:rPr>
  </w:style>
  <w:style w:type="paragraph" w:customStyle="1" w:styleId="Table">
    <w:name w:val="Table"/>
    <w:basedOn w:val="BodyText"/>
    <w:qFormat/>
    <w:rsid w:val="00071318"/>
    <w:pPr>
      <w:widowControl/>
      <w:suppressAutoHyphens w:val="0"/>
      <w:spacing w:after="0" w:line="240" w:lineRule="auto"/>
      <w:jc w:val="left"/>
    </w:pPr>
    <w:rPr>
      <w:rFonts w:ascii="Calibri" w:eastAsia="Times New Roman" w:hAnsi="Calibri" w:cs="Times New Roman"/>
      <w:bCs/>
      <w:kern w:val="2"/>
      <w:sz w:val="22"/>
      <w:lang w:eastAsia="zh-CN"/>
    </w:rPr>
  </w:style>
  <w:style w:type="table" w:customStyle="1" w:styleId="Table-Header">
    <w:name w:val="Table-Header"/>
    <w:basedOn w:val="TableNormal"/>
    <w:uiPriority w:val="99"/>
    <w:rsid w:val="00071318"/>
    <w:pPr>
      <w:spacing w:after="0" w:line="240" w:lineRule="auto"/>
    </w:pPr>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cPr>
      <w:vAlign w:val="center"/>
    </w:tcPr>
    <w:tblStylePr w:type="firstRow">
      <w:rPr>
        <w:rFonts w:asciiTheme="minorHAnsi" w:hAnsiTheme="minorHAnsi" w:cs="Calibri" w:hint="default"/>
        <w:b/>
        <w:sz w:val="22"/>
        <w:szCs w:val="22"/>
      </w:rPr>
      <w:tblPr/>
      <w:tcPr>
        <w:tcBorders>
          <w:bottom w:val="nil"/>
        </w:tcBorders>
        <w:shd w:val="clear" w:color="auto" w:fill="E7E6E6" w:themeFill="background2"/>
      </w:tcPr>
    </w:tblStylePr>
    <w:tblStylePr w:type="lastRow">
      <w:tblPr/>
      <w:tcPr>
        <w:shd w:val="clear" w:color="auto" w:fill="E7E6E6" w:themeFill="background2"/>
      </w:tcPr>
    </w:tblStylePr>
    <w:tblStylePr w:type="firstCol">
      <w:tblPr/>
      <w:tcPr>
        <w:shd w:val="clear" w:color="auto" w:fill="F2F2F2" w:themeFill="background1" w:themeFillShade="F2"/>
      </w:tcPr>
    </w:tblStylePr>
  </w:style>
  <w:style w:type="character" w:customStyle="1" w:styleId="Fillform">
    <w:name w:val="Fill form"/>
    <w:basedOn w:val="DefaultParagraphFont"/>
    <w:uiPriority w:val="1"/>
    <w:qFormat/>
    <w:rsid w:val="00EC0C66"/>
    <w:rPr>
      <w:kern w:val="24"/>
      <w:u w:val="dotted"/>
    </w:rPr>
  </w:style>
  <w:style w:type="character" w:customStyle="1" w:styleId="Reference">
    <w:name w:val="Reference"/>
    <w:basedOn w:val="DefaultParagraphFont"/>
    <w:uiPriority w:val="1"/>
    <w:qFormat/>
    <w:rsid w:val="00EC0C66"/>
    <w:rPr>
      <w:color w:val="767171" w:themeColor="background2" w:themeShade="80"/>
      <w:u w:val="dotted" w:color="AEAAAA" w:themeColor="background2" w:themeShade="BF"/>
    </w:rPr>
  </w:style>
  <w:style w:type="paragraph" w:styleId="Revision">
    <w:name w:val="Revision"/>
    <w:hidden/>
    <w:uiPriority w:val="99"/>
    <w:semiHidden/>
    <w:rsid w:val="00235594"/>
    <w:pPr>
      <w:spacing w:after="0" w:line="240" w:lineRule="auto"/>
    </w:pPr>
    <w:rPr>
      <w:rFonts w:ascii="Georgia" w:hAnsi="Georgia"/>
      <w:color w:val="585756"/>
      <w:sz w:val="21"/>
      <w:lang w:val="en-GB"/>
    </w:rPr>
  </w:style>
  <w:style w:type="paragraph" w:customStyle="1" w:styleId="BTCbulletsCTB">
    <w:name w:val="BTC bullets CTB"/>
    <w:basedOn w:val="Normal"/>
    <w:qFormat/>
    <w:rsid w:val="00C03AE7"/>
    <w:pPr>
      <w:tabs>
        <w:tab w:val="left" w:pos="360"/>
        <w:tab w:val="num" w:pos="1224"/>
      </w:tabs>
      <w:spacing w:after="120" w:line="288" w:lineRule="auto"/>
      <w:ind w:left="1152" w:hanging="288"/>
      <w:contextualSpacing/>
      <w:jc w:val="both"/>
    </w:pPr>
    <w:rPr>
      <w:rFonts w:ascii="Arial" w:eastAsia="Times New Roman" w:hAnsi="Arial" w:cs="Times New Roman"/>
      <w:bCs/>
      <w:color w:val="auto"/>
      <w:kern w:val="1"/>
      <w:sz w:val="20"/>
      <w:szCs w:val="24"/>
      <w:lang w:eastAsia="zh-CN"/>
    </w:rPr>
  </w:style>
  <w:style w:type="paragraph" w:customStyle="1" w:styleId="Style1">
    <w:name w:val="Style1"/>
    <w:basedOn w:val="Normal"/>
    <w:qFormat/>
    <w:rsid w:val="00B71A7C"/>
    <w:pPr>
      <w:numPr>
        <w:numId w:val="6"/>
      </w:numPr>
      <w:tabs>
        <w:tab w:val="left" w:pos="720"/>
      </w:tabs>
      <w:spacing w:before="240"/>
      <w:jc w:val="both"/>
    </w:pPr>
    <w:rPr>
      <w:szCs w:val="21"/>
    </w:rPr>
  </w:style>
  <w:style w:type="paragraph" w:customStyle="1" w:styleId="Answers">
    <w:name w:val="Answers"/>
    <w:basedOn w:val="Normal"/>
    <w:qFormat/>
    <w:rsid w:val="00B71A7C"/>
    <w:pPr>
      <w:numPr>
        <w:numId w:val="9"/>
      </w:numPr>
      <w:spacing w:after="0"/>
      <w:ind w:left="851" w:hanging="425"/>
      <w:jc w:val="both"/>
    </w:pPr>
    <w:rPr>
      <w:i/>
    </w:rPr>
  </w:style>
  <w:style w:type="paragraph" w:customStyle="1" w:styleId="xmsonormal">
    <w:name w:val="x_msonormal"/>
    <w:basedOn w:val="Normal"/>
    <w:rsid w:val="00C61167"/>
    <w:pPr>
      <w:spacing w:after="0" w:line="240" w:lineRule="auto"/>
    </w:pPr>
    <w:rPr>
      <w:rFonts w:ascii="Calibri" w:hAnsi="Calibri" w:cs="Calibri"/>
      <w:color w:val="auto"/>
      <w:sz w:val="22"/>
      <w:lang w:val="en-US"/>
    </w:rPr>
  </w:style>
  <w:style w:type="character" w:styleId="UnresolvedMention">
    <w:name w:val="Unresolved Mention"/>
    <w:basedOn w:val="DefaultParagraphFont"/>
    <w:uiPriority w:val="99"/>
    <w:semiHidden/>
    <w:unhideWhenUsed/>
    <w:rsid w:val="003C1560"/>
    <w:rPr>
      <w:color w:val="605E5C"/>
      <w:shd w:val="clear" w:color="auto" w:fill="E1DFDD"/>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Numbered list Char,Paragraphe de liste (sdt) Char"/>
    <w:link w:val="ListParagraph"/>
    <w:uiPriority w:val="34"/>
    <w:qFormat/>
    <w:locked/>
    <w:rsid w:val="00DE094E"/>
    <w:rPr>
      <w:rFonts w:ascii="Georgia" w:hAnsi="Georgia"/>
      <w:color w:val="585756"/>
      <w:sz w:val="21"/>
      <w:lang w:val="en-GB"/>
    </w:rPr>
  </w:style>
  <w:style w:type="character" w:styleId="Mention">
    <w:name w:val="Mention"/>
    <w:basedOn w:val="DefaultParagraphFont"/>
    <w:uiPriority w:val="99"/>
    <w:unhideWhenUsed/>
    <w:rsid w:val="00F14C72"/>
    <w:rPr>
      <w:color w:val="2B579A"/>
      <w:shd w:val="clear" w:color="auto" w:fill="E1DFDD"/>
    </w:rPr>
  </w:style>
  <w:style w:type="paragraph" w:customStyle="1" w:styleId="Default">
    <w:name w:val="Default"/>
    <w:rsid w:val="005C56A4"/>
    <w:pPr>
      <w:autoSpaceDE w:val="0"/>
      <w:autoSpaceDN w:val="0"/>
      <w:adjustRightInd w:val="0"/>
      <w:spacing w:after="0" w:line="240" w:lineRule="auto"/>
    </w:pPr>
    <w:rPr>
      <w:rFonts w:ascii="Calibri" w:hAnsi="Calibri" w:cs="Calibri"/>
      <w:color w:val="000000"/>
      <w:sz w:val="24"/>
      <w:szCs w:val="24"/>
      <w:lang w:val="en-GB"/>
      <w14:ligatures w14:val="standardContextual"/>
    </w:rPr>
  </w:style>
  <w:style w:type="table" w:styleId="TableGridLight">
    <w:name w:val="Grid Table Light"/>
    <w:basedOn w:val="TableNormal"/>
    <w:uiPriority w:val="40"/>
    <w:rsid w:val="00AC706A"/>
    <w:pPr>
      <w:spacing w:after="0" w:line="240" w:lineRule="auto"/>
    </w:pPr>
    <w:rPr>
      <w:kern w:val="2"/>
      <w:lang w:val="en-GB"/>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qFormat/>
    <w:rsid w:val="005C41A4"/>
    <w:pPr>
      <w:numPr>
        <w:numId w:val="7"/>
      </w:numPr>
      <w:jc w:val="both"/>
    </w:pPr>
    <w:rPr>
      <w:rFonts w:eastAsia="Times New Roman" w:cs="Times New Roman"/>
      <w:bCs/>
      <w:noProof/>
      <w:kern w:val="1"/>
      <w:szCs w:val="24"/>
      <w:lang w:val="en-US"/>
    </w:rPr>
  </w:style>
  <w:style w:type="character" w:customStyle="1" w:styleId="TChar">
    <w:name w:val="@T§ Char"/>
    <w:link w:val="T"/>
    <w:rsid w:val="005C41A4"/>
    <w:rPr>
      <w:rFonts w:ascii="Georgia" w:eastAsia="Times New Roman" w:hAnsi="Georgia" w:cs="Times New Roman"/>
      <w:bCs/>
      <w:noProof/>
      <w:color w:val="585756"/>
      <w:kern w:val="1"/>
      <w:sz w:val="21"/>
      <w:szCs w:val="24"/>
      <w:lang w:val="en-US"/>
    </w:rPr>
  </w:style>
  <w:style w:type="paragraph" w:customStyle="1" w:styleId="ERRATUM">
    <w:name w:val="ERRATUM"/>
    <w:basedOn w:val="Answers"/>
    <w:qFormat/>
    <w:rsid w:val="001B3718"/>
    <w:pPr>
      <w:numPr>
        <w:numId w:val="8"/>
      </w:numPr>
      <w:tabs>
        <w:tab w:val="left" w:pos="1701"/>
      </w:tabs>
      <w:ind w:left="1701" w:hanging="1701"/>
    </w:pPr>
  </w:style>
  <w:style w:type="table" w:customStyle="1" w:styleId="TableNormal1">
    <w:name w:val="Table Normal1"/>
    <w:uiPriority w:val="2"/>
    <w:semiHidden/>
    <w:unhideWhenUsed/>
    <w:qFormat/>
    <w:rsid w:val="00054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40EC"/>
    <w:pPr>
      <w:widowControl w:val="0"/>
      <w:autoSpaceDE w:val="0"/>
      <w:autoSpaceDN w:val="0"/>
      <w:spacing w:after="0" w:line="240" w:lineRule="auto"/>
    </w:pPr>
    <w:rPr>
      <w:rFonts w:eastAsia="Georgia" w:cs="Georgia"/>
      <w:color w:val="auto"/>
      <w:sz w:val="22"/>
      <w:lang w:val="en-US"/>
    </w:rPr>
  </w:style>
  <w:style w:type="character" w:customStyle="1" w:styleId="cf01">
    <w:name w:val="cf01"/>
    <w:basedOn w:val="DefaultParagraphFont"/>
    <w:rsid w:val="002F261A"/>
    <w:rPr>
      <w:rFonts w:ascii="Segoe UI" w:hAnsi="Segoe UI" w:cs="Segoe UI" w:hint="default"/>
      <w:color w:val="585756"/>
      <w:sz w:val="18"/>
      <w:szCs w:val="18"/>
    </w:rPr>
  </w:style>
  <w:style w:type="character" w:customStyle="1" w:styleId="ui-provider">
    <w:name w:val="ui-provider"/>
    <w:basedOn w:val="DefaultParagraphFont"/>
    <w:rsid w:val="000E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850">
      <w:bodyDiv w:val="1"/>
      <w:marLeft w:val="0"/>
      <w:marRight w:val="0"/>
      <w:marTop w:val="0"/>
      <w:marBottom w:val="0"/>
      <w:divBdr>
        <w:top w:val="none" w:sz="0" w:space="0" w:color="auto"/>
        <w:left w:val="none" w:sz="0" w:space="0" w:color="auto"/>
        <w:bottom w:val="none" w:sz="0" w:space="0" w:color="auto"/>
        <w:right w:val="none" w:sz="0" w:space="0" w:color="auto"/>
      </w:divBdr>
    </w:div>
    <w:div w:id="201940232">
      <w:bodyDiv w:val="1"/>
      <w:marLeft w:val="0"/>
      <w:marRight w:val="0"/>
      <w:marTop w:val="0"/>
      <w:marBottom w:val="0"/>
      <w:divBdr>
        <w:top w:val="none" w:sz="0" w:space="0" w:color="auto"/>
        <w:left w:val="none" w:sz="0" w:space="0" w:color="auto"/>
        <w:bottom w:val="none" w:sz="0" w:space="0" w:color="auto"/>
        <w:right w:val="none" w:sz="0" w:space="0" w:color="auto"/>
      </w:divBdr>
    </w:div>
    <w:div w:id="207111829">
      <w:bodyDiv w:val="1"/>
      <w:marLeft w:val="0"/>
      <w:marRight w:val="0"/>
      <w:marTop w:val="0"/>
      <w:marBottom w:val="0"/>
      <w:divBdr>
        <w:top w:val="none" w:sz="0" w:space="0" w:color="auto"/>
        <w:left w:val="none" w:sz="0" w:space="0" w:color="auto"/>
        <w:bottom w:val="none" w:sz="0" w:space="0" w:color="auto"/>
        <w:right w:val="none" w:sz="0" w:space="0" w:color="auto"/>
      </w:divBdr>
    </w:div>
    <w:div w:id="3176102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598">
          <w:marLeft w:val="0"/>
          <w:marRight w:val="0"/>
          <w:marTop w:val="0"/>
          <w:marBottom w:val="0"/>
          <w:divBdr>
            <w:top w:val="none" w:sz="0" w:space="0" w:color="auto"/>
            <w:left w:val="none" w:sz="0" w:space="0" w:color="auto"/>
            <w:bottom w:val="none" w:sz="0" w:space="0" w:color="auto"/>
            <w:right w:val="none" w:sz="0" w:space="0" w:color="auto"/>
          </w:divBdr>
        </w:div>
        <w:div w:id="1734161687">
          <w:marLeft w:val="0"/>
          <w:marRight w:val="0"/>
          <w:marTop w:val="0"/>
          <w:marBottom w:val="0"/>
          <w:divBdr>
            <w:top w:val="none" w:sz="0" w:space="0" w:color="auto"/>
            <w:left w:val="none" w:sz="0" w:space="0" w:color="auto"/>
            <w:bottom w:val="none" w:sz="0" w:space="0" w:color="auto"/>
            <w:right w:val="none" w:sz="0" w:space="0" w:color="auto"/>
          </w:divBdr>
        </w:div>
        <w:div w:id="1075594592">
          <w:marLeft w:val="0"/>
          <w:marRight w:val="0"/>
          <w:marTop w:val="0"/>
          <w:marBottom w:val="0"/>
          <w:divBdr>
            <w:top w:val="none" w:sz="0" w:space="0" w:color="auto"/>
            <w:left w:val="none" w:sz="0" w:space="0" w:color="auto"/>
            <w:bottom w:val="none" w:sz="0" w:space="0" w:color="auto"/>
            <w:right w:val="none" w:sz="0" w:space="0" w:color="auto"/>
          </w:divBdr>
        </w:div>
      </w:divsChild>
    </w:div>
    <w:div w:id="319122444">
      <w:bodyDiv w:val="1"/>
      <w:marLeft w:val="0"/>
      <w:marRight w:val="0"/>
      <w:marTop w:val="0"/>
      <w:marBottom w:val="0"/>
      <w:divBdr>
        <w:top w:val="none" w:sz="0" w:space="0" w:color="auto"/>
        <w:left w:val="none" w:sz="0" w:space="0" w:color="auto"/>
        <w:bottom w:val="none" w:sz="0" w:space="0" w:color="auto"/>
        <w:right w:val="none" w:sz="0" w:space="0" w:color="auto"/>
      </w:divBdr>
    </w:div>
    <w:div w:id="397362704">
      <w:bodyDiv w:val="1"/>
      <w:marLeft w:val="0"/>
      <w:marRight w:val="0"/>
      <w:marTop w:val="0"/>
      <w:marBottom w:val="0"/>
      <w:divBdr>
        <w:top w:val="none" w:sz="0" w:space="0" w:color="auto"/>
        <w:left w:val="none" w:sz="0" w:space="0" w:color="auto"/>
        <w:bottom w:val="none" w:sz="0" w:space="0" w:color="auto"/>
        <w:right w:val="none" w:sz="0" w:space="0" w:color="auto"/>
      </w:divBdr>
    </w:div>
    <w:div w:id="512914019">
      <w:bodyDiv w:val="1"/>
      <w:marLeft w:val="0"/>
      <w:marRight w:val="0"/>
      <w:marTop w:val="0"/>
      <w:marBottom w:val="0"/>
      <w:divBdr>
        <w:top w:val="none" w:sz="0" w:space="0" w:color="auto"/>
        <w:left w:val="none" w:sz="0" w:space="0" w:color="auto"/>
        <w:bottom w:val="none" w:sz="0" w:space="0" w:color="auto"/>
        <w:right w:val="none" w:sz="0" w:space="0" w:color="auto"/>
      </w:divBdr>
    </w:div>
    <w:div w:id="528641606">
      <w:bodyDiv w:val="1"/>
      <w:marLeft w:val="0"/>
      <w:marRight w:val="0"/>
      <w:marTop w:val="0"/>
      <w:marBottom w:val="0"/>
      <w:divBdr>
        <w:top w:val="none" w:sz="0" w:space="0" w:color="auto"/>
        <w:left w:val="none" w:sz="0" w:space="0" w:color="auto"/>
        <w:bottom w:val="none" w:sz="0" w:space="0" w:color="auto"/>
        <w:right w:val="none" w:sz="0" w:space="0" w:color="auto"/>
      </w:divBdr>
    </w:div>
    <w:div w:id="569729020">
      <w:bodyDiv w:val="1"/>
      <w:marLeft w:val="0"/>
      <w:marRight w:val="0"/>
      <w:marTop w:val="0"/>
      <w:marBottom w:val="0"/>
      <w:divBdr>
        <w:top w:val="none" w:sz="0" w:space="0" w:color="auto"/>
        <w:left w:val="none" w:sz="0" w:space="0" w:color="auto"/>
        <w:bottom w:val="none" w:sz="0" w:space="0" w:color="auto"/>
        <w:right w:val="none" w:sz="0" w:space="0" w:color="auto"/>
      </w:divBdr>
    </w:div>
    <w:div w:id="593124422">
      <w:bodyDiv w:val="1"/>
      <w:marLeft w:val="0"/>
      <w:marRight w:val="0"/>
      <w:marTop w:val="0"/>
      <w:marBottom w:val="0"/>
      <w:divBdr>
        <w:top w:val="none" w:sz="0" w:space="0" w:color="auto"/>
        <w:left w:val="none" w:sz="0" w:space="0" w:color="auto"/>
        <w:bottom w:val="none" w:sz="0" w:space="0" w:color="auto"/>
        <w:right w:val="none" w:sz="0" w:space="0" w:color="auto"/>
      </w:divBdr>
    </w:div>
    <w:div w:id="594826903">
      <w:bodyDiv w:val="1"/>
      <w:marLeft w:val="0"/>
      <w:marRight w:val="0"/>
      <w:marTop w:val="0"/>
      <w:marBottom w:val="0"/>
      <w:divBdr>
        <w:top w:val="none" w:sz="0" w:space="0" w:color="auto"/>
        <w:left w:val="none" w:sz="0" w:space="0" w:color="auto"/>
        <w:bottom w:val="none" w:sz="0" w:space="0" w:color="auto"/>
        <w:right w:val="none" w:sz="0" w:space="0" w:color="auto"/>
      </w:divBdr>
    </w:div>
    <w:div w:id="621770734">
      <w:bodyDiv w:val="1"/>
      <w:marLeft w:val="0"/>
      <w:marRight w:val="0"/>
      <w:marTop w:val="0"/>
      <w:marBottom w:val="0"/>
      <w:divBdr>
        <w:top w:val="none" w:sz="0" w:space="0" w:color="auto"/>
        <w:left w:val="none" w:sz="0" w:space="0" w:color="auto"/>
        <w:bottom w:val="none" w:sz="0" w:space="0" w:color="auto"/>
        <w:right w:val="none" w:sz="0" w:space="0" w:color="auto"/>
      </w:divBdr>
    </w:div>
    <w:div w:id="810369393">
      <w:bodyDiv w:val="1"/>
      <w:marLeft w:val="0"/>
      <w:marRight w:val="0"/>
      <w:marTop w:val="0"/>
      <w:marBottom w:val="0"/>
      <w:divBdr>
        <w:top w:val="none" w:sz="0" w:space="0" w:color="auto"/>
        <w:left w:val="none" w:sz="0" w:space="0" w:color="auto"/>
        <w:bottom w:val="none" w:sz="0" w:space="0" w:color="auto"/>
        <w:right w:val="none" w:sz="0" w:space="0" w:color="auto"/>
      </w:divBdr>
    </w:div>
    <w:div w:id="1012537172">
      <w:bodyDiv w:val="1"/>
      <w:marLeft w:val="0"/>
      <w:marRight w:val="0"/>
      <w:marTop w:val="0"/>
      <w:marBottom w:val="0"/>
      <w:divBdr>
        <w:top w:val="none" w:sz="0" w:space="0" w:color="auto"/>
        <w:left w:val="none" w:sz="0" w:space="0" w:color="auto"/>
        <w:bottom w:val="none" w:sz="0" w:space="0" w:color="auto"/>
        <w:right w:val="none" w:sz="0" w:space="0" w:color="auto"/>
      </w:divBdr>
    </w:div>
    <w:div w:id="1020469302">
      <w:bodyDiv w:val="1"/>
      <w:marLeft w:val="0"/>
      <w:marRight w:val="0"/>
      <w:marTop w:val="0"/>
      <w:marBottom w:val="0"/>
      <w:divBdr>
        <w:top w:val="none" w:sz="0" w:space="0" w:color="auto"/>
        <w:left w:val="none" w:sz="0" w:space="0" w:color="auto"/>
        <w:bottom w:val="none" w:sz="0" w:space="0" w:color="auto"/>
        <w:right w:val="none" w:sz="0" w:space="0" w:color="auto"/>
      </w:divBdr>
    </w:div>
    <w:div w:id="1082331572">
      <w:bodyDiv w:val="1"/>
      <w:marLeft w:val="0"/>
      <w:marRight w:val="0"/>
      <w:marTop w:val="0"/>
      <w:marBottom w:val="0"/>
      <w:divBdr>
        <w:top w:val="none" w:sz="0" w:space="0" w:color="auto"/>
        <w:left w:val="none" w:sz="0" w:space="0" w:color="auto"/>
        <w:bottom w:val="none" w:sz="0" w:space="0" w:color="auto"/>
        <w:right w:val="none" w:sz="0" w:space="0" w:color="auto"/>
      </w:divBdr>
    </w:div>
    <w:div w:id="1085803418">
      <w:bodyDiv w:val="1"/>
      <w:marLeft w:val="0"/>
      <w:marRight w:val="0"/>
      <w:marTop w:val="0"/>
      <w:marBottom w:val="0"/>
      <w:divBdr>
        <w:top w:val="none" w:sz="0" w:space="0" w:color="auto"/>
        <w:left w:val="none" w:sz="0" w:space="0" w:color="auto"/>
        <w:bottom w:val="none" w:sz="0" w:space="0" w:color="auto"/>
        <w:right w:val="none" w:sz="0" w:space="0" w:color="auto"/>
      </w:divBdr>
      <w:divsChild>
        <w:div w:id="90442651">
          <w:marLeft w:val="0"/>
          <w:marRight w:val="0"/>
          <w:marTop w:val="0"/>
          <w:marBottom w:val="0"/>
          <w:divBdr>
            <w:top w:val="none" w:sz="0" w:space="0" w:color="auto"/>
            <w:left w:val="none" w:sz="0" w:space="0" w:color="auto"/>
            <w:bottom w:val="none" w:sz="0" w:space="0" w:color="auto"/>
            <w:right w:val="none" w:sz="0" w:space="0" w:color="auto"/>
          </w:divBdr>
        </w:div>
        <w:div w:id="1100831024">
          <w:marLeft w:val="0"/>
          <w:marRight w:val="0"/>
          <w:marTop w:val="0"/>
          <w:marBottom w:val="0"/>
          <w:divBdr>
            <w:top w:val="none" w:sz="0" w:space="0" w:color="auto"/>
            <w:left w:val="none" w:sz="0" w:space="0" w:color="auto"/>
            <w:bottom w:val="none" w:sz="0" w:space="0" w:color="auto"/>
            <w:right w:val="none" w:sz="0" w:space="0" w:color="auto"/>
          </w:divBdr>
        </w:div>
        <w:div w:id="796724046">
          <w:marLeft w:val="0"/>
          <w:marRight w:val="0"/>
          <w:marTop w:val="0"/>
          <w:marBottom w:val="0"/>
          <w:divBdr>
            <w:top w:val="none" w:sz="0" w:space="0" w:color="auto"/>
            <w:left w:val="none" w:sz="0" w:space="0" w:color="auto"/>
            <w:bottom w:val="none" w:sz="0" w:space="0" w:color="auto"/>
            <w:right w:val="none" w:sz="0" w:space="0" w:color="auto"/>
          </w:divBdr>
        </w:div>
      </w:divsChild>
    </w:div>
    <w:div w:id="1093665955">
      <w:bodyDiv w:val="1"/>
      <w:marLeft w:val="0"/>
      <w:marRight w:val="0"/>
      <w:marTop w:val="0"/>
      <w:marBottom w:val="0"/>
      <w:divBdr>
        <w:top w:val="none" w:sz="0" w:space="0" w:color="auto"/>
        <w:left w:val="none" w:sz="0" w:space="0" w:color="auto"/>
        <w:bottom w:val="none" w:sz="0" w:space="0" w:color="auto"/>
        <w:right w:val="none" w:sz="0" w:space="0" w:color="auto"/>
      </w:divBdr>
    </w:div>
    <w:div w:id="1225750078">
      <w:bodyDiv w:val="1"/>
      <w:marLeft w:val="0"/>
      <w:marRight w:val="0"/>
      <w:marTop w:val="0"/>
      <w:marBottom w:val="0"/>
      <w:divBdr>
        <w:top w:val="none" w:sz="0" w:space="0" w:color="auto"/>
        <w:left w:val="none" w:sz="0" w:space="0" w:color="auto"/>
        <w:bottom w:val="none" w:sz="0" w:space="0" w:color="auto"/>
        <w:right w:val="none" w:sz="0" w:space="0" w:color="auto"/>
      </w:divBdr>
      <w:divsChild>
        <w:div w:id="1870483990">
          <w:marLeft w:val="0"/>
          <w:marRight w:val="0"/>
          <w:marTop w:val="0"/>
          <w:marBottom w:val="0"/>
          <w:divBdr>
            <w:top w:val="none" w:sz="0" w:space="0" w:color="auto"/>
            <w:left w:val="none" w:sz="0" w:space="0" w:color="auto"/>
            <w:bottom w:val="none" w:sz="0" w:space="0" w:color="auto"/>
            <w:right w:val="none" w:sz="0" w:space="0" w:color="auto"/>
          </w:divBdr>
        </w:div>
        <w:div w:id="1026055700">
          <w:marLeft w:val="0"/>
          <w:marRight w:val="0"/>
          <w:marTop w:val="0"/>
          <w:marBottom w:val="0"/>
          <w:divBdr>
            <w:top w:val="none" w:sz="0" w:space="0" w:color="auto"/>
            <w:left w:val="none" w:sz="0" w:space="0" w:color="auto"/>
            <w:bottom w:val="none" w:sz="0" w:space="0" w:color="auto"/>
            <w:right w:val="none" w:sz="0" w:space="0" w:color="auto"/>
          </w:divBdr>
        </w:div>
        <w:div w:id="1442147314">
          <w:marLeft w:val="0"/>
          <w:marRight w:val="0"/>
          <w:marTop w:val="0"/>
          <w:marBottom w:val="0"/>
          <w:divBdr>
            <w:top w:val="none" w:sz="0" w:space="0" w:color="auto"/>
            <w:left w:val="none" w:sz="0" w:space="0" w:color="auto"/>
            <w:bottom w:val="none" w:sz="0" w:space="0" w:color="auto"/>
            <w:right w:val="none" w:sz="0" w:space="0" w:color="auto"/>
          </w:divBdr>
        </w:div>
      </w:divsChild>
    </w:div>
    <w:div w:id="1264924785">
      <w:bodyDiv w:val="1"/>
      <w:marLeft w:val="0"/>
      <w:marRight w:val="0"/>
      <w:marTop w:val="0"/>
      <w:marBottom w:val="0"/>
      <w:divBdr>
        <w:top w:val="none" w:sz="0" w:space="0" w:color="auto"/>
        <w:left w:val="none" w:sz="0" w:space="0" w:color="auto"/>
        <w:bottom w:val="none" w:sz="0" w:space="0" w:color="auto"/>
        <w:right w:val="none" w:sz="0" w:space="0" w:color="auto"/>
      </w:divBdr>
    </w:div>
    <w:div w:id="1341547277">
      <w:bodyDiv w:val="1"/>
      <w:marLeft w:val="0"/>
      <w:marRight w:val="0"/>
      <w:marTop w:val="0"/>
      <w:marBottom w:val="0"/>
      <w:divBdr>
        <w:top w:val="none" w:sz="0" w:space="0" w:color="auto"/>
        <w:left w:val="none" w:sz="0" w:space="0" w:color="auto"/>
        <w:bottom w:val="none" w:sz="0" w:space="0" w:color="auto"/>
        <w:right w:val="none" w:sz="0" w:space="0" w:color="auto"/>
      </w:divBdr>
    </w:div>
    <w:div w:id="1400981775">
      <w:bodyDiv w:val="1"/>
      <w:marLeft w:val="0"/>
      <w:marRight w:val="0"/>
      <w:marTop w:val="0"/>
      <w:marBottom w:val="0"/>
      <w:divBdr>
        <w:top w:val="none" w:sz="0" w:space="0" w:color="auto"/>
        <w:left w:val="none" w:sz="0" w:space="0" w:color="auto"/>
        <w:bottom w:val="none" w:sz="0" w:space="0" w:color="auto"/>
        <w:right w:val="none" w:sz="0" w:space="0" w:color="auto"/>
      </w:divBdr>
      <w:divsChild>
        <w:div w:id="1708212766">
          <w:marLeft w:val="0"/>
          <w:marRight w:val="0"/>
          <w:marTop w:val="0"/>
          <w:marBottom w:val="0"/>
          <w:divBdr>
            <w:top w:val="none" w:sz="0" w:space="0" w:color="auto"/>
            <w:left w:val="none" w:sz="0" w:space="0" w:color="auto"/>
            <w:bottom w:val="none" w:sz="0" w:space="0" w:color="auto"/>
            <w:right w:val="none" w:sz="0" w:space="0" w:color="auto"/>
          </w:divBdr>
        </w:div>
        <w:div w:id="182131852">
          <w:marLeft w:val="0"/>
          <w:marRight w:val="0"/>
          <w:marTop w:val="0"/>
          <w:marBottom w:val="0"/>
          <w:divBdr>
            <w:top w:val="none" w:sz="0" w:space="0" w:color="auto"/>
            <w:left w:val="none" w:sz="0" w:space="0" w:color="auto"/>
            <w:bottom w:val="none" w:sz="0" w:space="0" w:color="auto"/>
            <w:right w:val="none" w:sz="0" w:space="0" w:color="auto"/>
          </w:divBdr>
        </w:div>
        <w:div w:id="1091512668">
          <w:marLeft w:val="0"/>
          <w:marRight w:val="0"/>
          <w:marTop w:val="0"/>
          <w:marBottom w:val="0"/>
          <w:divBdr>
            <w:top w:val="none" w:sz="0" w:space="0" w:color="auto"/>
            <w:left w:val="none" w:sz="0" w:space="0" w:color="auto"/>
            <w:bottom w:val="none" w:sz="0" w:space="0" w:color="auto"/>
            <w:right w:val="none" w:sz="0" w:space="0" w:color="auto"/>
          </w:divBdr>
        </w:div>
      </w:divsChild>
    </w:div>
    <w:div w:id="1478761185">
      <w:bodyDiv w:val="1"/>
      <w:marLeft w:val="0"/>
      <w:marRight w:val="0"/>
      <w:marTop w:val="0"/>
      <w:marBottom w:val="0"/>
      <w:divBdr>
        <w:top w:val="none" w:sz="0" w:space="0" w:color="auto"/>
        <w:left w:val="none" w:sz="0" w:space="0" w:color="auto"/>
        <w:bottom w:val="none" w:sz="0" w:space="0" w:color="auto"/>
        <w:right w:val="none" w:sz="0" w:space="0" w:color="auto"/>
      </w:divBdr>
      <w:divsChild>
        <w:div w:id="1227254426">
          <w:marLeft w:val="0"/>
          <w:marRight w:val="0"/>
          <w:marTop w:val="0"/>
          <w:marBottom w:val="0"/>
          <w:divBdr>
            <w:top w:val="none" w:sz="0" w:space="0" w:color="auto"/>
            <w:left w:val="none" w:sz="0" w:space="0" w:color="auto"/>
            <w:bottom w:val="none" w:sz="0" w:space="0" w:color="auto"/>
            <w:right w:val="none" w:sz="0" w:space="0" w:color="auto"/>
          </w:divBdr>
        </w:div>
        <w:div w:id="1181121559">
          <w:marLeft w:val="0"/>
          <w:marRight w:val="0"/>
          <w:marTop w:val="0"/>
          <w:marBottom w:val="0"/>
          <w:divBdr>
            <w:top w:val="none" w:sz="0" w:space="0" w:color="auto"/>
            <w:left w:val="none" w:sz="0" w:space="0" w:color="auto"/>
            <w:bottom w:val="none" w:sz="0" w:space="0" w:color="auto"/>
            <w:right w:val="none" w:sz="0" w:space="0" w:color="auto"/>
          </w:divBdr>
        </w:div>
        <w:div w:id="906066534">
          <w:marLeft w:val="0"/>
          <w:marRight w:val="0"/>
          <w:marTop w:val="0"/>
          <w:marBottom w:val="0"/>
          <w:divBdr>
            <w:top w:val="none" w:sz="0" w:space="0" w:color="auto"/>
            <w:left w:val="none" w:sz="0" w:space="0" w:color="auto"/>
            <w:bottom w:val="none" w:sz="0" w:space="0" w:color="auto"/>
            <w:right w:val="none" w:sz="0" w:space="0" w:color="auto"/>
          </w:divBdr>
        </w:div>
      </w:divsChild>
    </w:div>
    <w:div w:id="1564297244">
      <w:bodyDiv w:val="1"/>
      <w:marLeft w:val="0"/>
      <w:marRight w:val="0"/>
      <w:marTop w:val="0"/>
      <w:marBottom w:val="0"/>
      <w:divBdr>
        <w:top w:val="none" w:sz="0" w:space="0" w:color="auto"/>
        <w:left w:val="none" w:sz="0" w:space="0" w:color="auto"/>
        <w:bottom w:val="none" w:sz="0" w:space="0" w:color="auto"/>
        <w:right w:val="none" w:sz="0" w:space="0" w:color="auto"/>
      </w:divBdr>
    </w:div>
    <w:div w:id="1588659558">
      <w:bodyDiv w:val="1"/>
      <w:marLeft w:val="0"/>
      <w:marRight w:val="0"/>
      <w:marTop w:val="0"/>
      <w:marBottom w:val="0"/>
      <w:divBdr>
        <w:top w:val="none" w:sz="0" w:space="0" w:color="auto"/>
        <w:left w:val="none" w:sz="0" w:space="0" w:color="auto"/>
        <w:bottom w:val="none" w:sz="0" w:space="0" w:color="auto"/>
        <w:right w:val="none" w:sz="0" w:space="0" w:color="auto"/>
      </w:divBdr>
    </w:div>
    <w:div w:id="1684358389">
      <w:bodyDiv w:val="1"/>
      <w:marLeft w:val="0"/>
      <w:marRight w:val="0"/>
      <w:marTop w:val="0"/>
      <w:marBottom w:val="0"/>
      <w:divBdr>
        <w:top w:val="none" w:sz="0" w:space="0" w:color="auto"/>
        <w:left w:val="none" w:sz="0" w:space="0" w:color="auto"/>
        <w:bottom w:val="none" w:sz="0" w:space="0" w:color="auto"/>
        <w:right w:val="none" w:sz="0" w:space="0" w:color="auto"/>
      </w:divBdr>
    </w:div>
    <w:div w:id="1729064909">
      <w:bodyDiv w:val="1"/>
      <w:marLeft w:val="0"/>
      <w:marRight w:val="0"/>
      <w:marTop w:val="0"/>
      <w:marBottom w:val="0"/>
      <w:divBdr>
        <w:top w:val="none" w:sz="0" w:space="0" w:color="auto"/>
        <w:left w:val="none" w:sz="0" w:space="0" w:color="auto"/>
        <w:bottom w:val="none" w:sz="0" w:space="0" w:color="auto"/>
        <w:right w:val="none" w:sz="0" w:space="0" w:color="auto"/>
      </w:divBdr>
      <w:divsChild>
        <w:div w:id="1919094345">
          <w:marLeft w:val="0"/>
          <w:marRight w:val="0"/>
          <w:marTop w:val="0"/>
          <w:marBottom w:val="0"/>
          <w:divBdr>
            <w:top w:val="none" w:sz="0" w:space="0" w:color="auto"/>
            <w:left w:val="none" w:sz="0" w:space="0" w:color="auto"/>
            <w:bottom w:val="none" w:sz="0" w:space="0" w:color="auto"/>
            <w:right w:val="none" w:sz="0" w:space="0" w:color="auto"/>
          </w:divBdr>
        </w:div>
        <w:div w:id="23135746">
          <w:marLeft w:val="0"/>
          <w:marRight w:val="0"/>
          <w:marTop w:val="0"/>
          <w:marBottom w:val="0"/>
          <w:divBdr>
            <w:top w:val="none" w:sz="0" w:space="0" w:color="auto"/>
            <w:left w:val="none" w:sz="0" w:space="0" w:color="auto"/>
            <w:bottom w:val="none" w:sz="0" w:space="0" w:color="auto"/>
            <w:right w:val="none" w:sz="0" w:space="0" w:color="auto"/>
          </w:divBdr>
        </w:div>
        <w:div w:id="93787420">
          <w:marLeft w:val="0"/>
          <w:marRight w:val="0"/>
          <w:marTop w:val="0"/>
          <w:marBottom w:val="0"/>
          <w:divBdr>
            <w:top w:val="none" w:sz="0" w:space="0" w:color="auto"/>
            <w:left w:val="none" w:sz="0" w:space="0" w:color="auto"/>
            <w:bottom w:val="none" w:sz="0" w:space="0" w:color="auto"/>
            <w:right w:val="none" w:sz="0" w:space="0" w:color="auto"/>
          </w:divBdr>
        </w:div>
      </w:divsChild>
    </w:div>
    <w:div w:id="1753426104">
      <w:bodyDiv w:val="1"/>
      <w:marLeft w:val="0"/>
      <w:marRight w:val="0"/>
      <w:marTop w:val="0"/>
      <w:marBottom w:val="0"/>
      <w:divBdr>
        <w:top w:val="none" w:sz="0" w:space="0" w:color="auto"/>
        <w:left w:val="none" w:sz="0" w:space="0" w:color="auto"/>
        <w:bottom w:val="none" w:sz="0" w:space="0" w:color="auto"/>
        <w:right w:val="none" w:sz="0" w:space="0" w:color="auto"/>
      </w:divBdr>
    </w:div>
    <w:div w:id="1754471076">
      <w:bodyDiv w:val="1"/>
      <w:marLeft w:val="0"/>
      <w:marRight w:val="0"/>
      <w:marTop w:val="0"/>
      <w:marBottom w:val="0"/>
      <w:divBdr>
        <w:top w:val="none" w:sz="0" w:space="0" w:color="auto"/>
        <w:left w:val="none" w:sz="0" w:space="0" w:color="auto"/>
        <w:bottom w:val="none" w:sz="0" w:space="0" w:color="auto"/>
        <w:right w:val="none" w:sz="0" w:space="0" w:color="auto"/>
      </w:divBdr>
    </w:div>
    <w:div w:id="1764178576">
      <w:bodyDiv w:val="1"/>
      <w:marLeft w:val="0"/>
      <w:marRight w:val="0"/>
      <w:marTop w:val="0"/>
      <w:marBottom w:val="0"/>
      <w:divBdr>
        <w:top w:val="none" w:sz="0" w:space="0" w:color="auto"/>
        <w:left w:val="none" w:sz="0" w:space="0" w:color="auto"/>
        <w:bottom w:val="none" w:sz="0" w:space="0" w:color="auto"/>
        <w:right w:val="none" w:sz="0" w:space="0" w:color="auto"/>
      </w:divBdr>
    </w:div>
    <w:div w:id="20823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Thibault\1.%20Uganda\Server\Templates%20and%20guidelines\Templates\Enabel\Report_Enabel_EN_TP.dotx" TargetMode="External"/></Relationships>
</file>

<file path=word/documenttasks/documenttasks1.xml><?xml version="1.0" encoding="utf-8"?>
<t:Tasks xmlns:t="http://schemas.microsoft.com/office/tasks/2019/documenttasks" xmlns:oel="http://schemas.microsoft.com/office/2019/extlst">
  <t:Task id="{7EDFD206-F647-4547-A69D-B6B22BE7155A}">
    <t:Anchor>
      <t:Comment id="1760123635"/>
    </t:Anchor>
    <t:History>
      <t:Event id="{10A80CE2-4F68-4AB0-963C-3F291F2B0C4F}" time="2024-06-13T14:03:10.976Z">
        <t:Attribution userId="S::alexis.doucet@enabel.be::7db3a87b-2a02-462a-be6e-42f92a30b43c" userProvider="AD" userName="DOUCET, Alexis"/>
        <t:Anchor>
          <t:Comment id="1760123635"/>
        </t:Anchor>
        <t:Create/>
      </t:Event>
      <t:Event id="{97610E6A-1E95-44E0-94CD-D79B9ABB95D6}" time="2024-06-13T14:03:10.976Z">
        <t:Attribution userId="S::alexis.doucet@enabel.be::7db3a87b-2a02-462a-be6e-42f92a30b43c" userProvider="AD" userName="DOUCET, Alexis"/>
        <t:Anchor>
          <t:Comment id="1760123635"/>
        </t:Anchor>
        <t:Assign userId="S::walid.aboudi@enabel.be::600eae8d-bef2-483b-9ed3-3605308b9a08" userProvider="AD" userName="ABOUDI, Walid"/>
      </t:Event>
      <t:Event id="{CD8FED0D-3A83-47B7-AEF7-65CFE15A54AF}" time="2024-06-13T14:03:10.976Z">
        <t:Attribution userId="S::alexis.doucet@enabel.be::7db3a87b-2a02-462a-be6e-42f92a30b43c" userProvider="AD" userName="DOUCET, Alexis"/>
        <t:Anchor>
          <t:Comment id="1760123635"/>
        </t:Anchor>
        <t:SetTitle title="@ABOUDI, Walid can you help propose a reconciliation here?"/>
      </t:Event>
    </t:History>
  </t:Task>
  <t:Task id="{6374BF53-93C3-49C1-A813-31936B7F0421}">
    <t:Anchor>
      <t:Comment id="673999225"/>
    </t:Anchor>
    <t:History>
      <t:Event id="{2E1C4EB4-E1AB-4DBC-A687-7BA300165934}" time="2023-06-16T09:59:32.147Z">
        <t:Attribution userId="S::alexis.doucet@enabel.be::7db3a87b-2a02-462a-be6e-42f92a30b43c" userProvider="AD" userName="DOUCET, Alexis"/>
        <t:Anchor>
          <t:Comment id="674683700"/>
        </t:Anchor>
        <t:Create/>
      </t:Event>
      <t:Event id="{10961C2D-8F7D-4FAE-B42D-F06481797F27}" time="2023-06-16T09:59:32.147Z">
        <t:Attribution userId="S::alexis.doucet@enabel.be::7db3a87b-2a02-462a-be6e-42f92a30b43c" userProvider="AD" userName="DOUCET, Alexis"/>
        <t:Anchor>
          <t:Comment id="674683700"/>
        </t:Anchor>
        <t:Assign userId="S::walid.aboudi@enabel.be::600eae8d-bef2-483b-9ed3-3605308b9a08" userProvider="AD" userName="ABOUDI, Walid"/>
      </t:Event>
      <t:Event id="{2BB522A3-B882-4E7B-ACF4-778753BB0477}" time="2023-06-16T09:59:32.147Z">
        <t:Attribution userId="S::alexis.doucet@enabel.be::7db3a87b-2a02-462a-be6e-42f92a30b43c" userProvider="AD" userName="DOUCET, Alexis"/>
        <t:Anchor>
          <t:Comment id="674683700"/>
        </t:Anchor>
        <t:SetTitle title="@ABOUDI, Walid "/>
      </t:Event>
      <t:Event id="{3FE1E124-FA96-4C86-AF55-8C8DABFD7B9F}" time="2023-06-16T11:09:03.148Z">
        <t:Attribution userId="S::fatima.sarraj@enabel.be::81b1593c-8ffc-4ee6-b989-5327f0cd7e67" userProvider="AD" userName="SARRAJ, Fatima"/>
        <t:Progress percentComplete="100"/>
      </t:Event>
    </t:History>
  </t:Task>
  <t:Task id="{BCB006D4-EFCE-4850-8E2E-5ABC07A4E3F7}">
    <t:Anchor>
      <t:Comment id="188087179"/>
    </t:Anchor>
    <t:History>
      <t:Event id="{3647046C-3432-495F-84EF-198944ACA180}" time="2024-06-19T06:55:51.749Z">
        <t:Attribution userId="S::joeri.leysen@enabel.be::f2b50981-656e-4209-bb6b-2d5c42edf0ec" userProvider="AD" userName="LEYSEN, Joeri"/>
        <t:Anchor>
          <t:Comment id="188087179"/>
        </t:Anchor>
        <t:Create/>
      </t:Event>
      <t:Event id="{04E1064C-DF14-49F3-89E0-F000B557FB8C}" time="2024-06-19T06:55:51.749Z">
        <t:Attribution userId="S::joeri.leysen@enabel.be::f2b50981-656e-4209-bb6b-2d5c42edf0ec" userProvider="AD" userName="LEYSEN, Joeri"/>
        <t:Anchor>
          <t:Comment id="188087179"/>
        </t:Anchor>
        <t:Assign userId="S::karmel.alsalqan@enabel.be::d24b4e7e-b869-402f-a54c-46506499e5da" userProvider="AD" userName="AL SALQAN, Karmel"/>
      </t:Event>
      <t:Event id="{365DE004-71AB-4C89-B359-51BEBB047485}" time="2024-06-19T06:55:51.749Z">
        <t:Attribution userId="S::joeri.leysen@enabel.be::f2b50981-656e-4209-bb6b-2d5c42edf0ec" userProvider="AD" userName="LEYSEN, Joeri"/>
        <t:Anchor>
          <t:Comment id="188087179"/>
        </t:Anchor>
        <t:SetTitle title="@AL SALQAN, Karmel : ok?"/>
      </t:Event>
    </t:History>
  </t:Task>
  <t:Task id="{901F99A4-FB81-4E64-AF15-7CCB4A7D6CA2}">
    <t:Anchor>
      <t:Comment id="1121968921"/>
    </t:Anchor>
    <t:History>
      <t:Event id="{98387ECA-65BC-43AD-8E17-B7C76E3D184F}" time="2024-06-19T06:55:33.286Z">
        <t:Attribution userId="S::joeri.leysen@enabel.be::f2b50981-656e-4209-bb6b-2d5c42edf0ec" userProvider="AD" userName="LEYSEN, Joeri"/>
        <t:Anchor>
          <t:Comment id="1121968921"/>
        </t:Anchor>
        <t:Create/>
      </t:Event>
      <t:Event id="{250630E5-7CBA-42A6-92A5-5D46BF626291}" time="2024-06-19T06:55:33.286Z">
        <t:Attribution userId="S::joeri.leysen@enabel.be::f2b50981-656e-4209-bb6b-2d5c42edf0ec" userProvider="AD" userName="LEYSEN, Joeri"/>
        <t:Anchor>
          <t:Comment id="1121968921"/>
        </t:Anchor>
        <t:Assign userId="S::karmel.alsalqan@enabel.be::d24b4e7e-b869-402f-a54c-46506499e5da" userProvider="AD" userName="AL SALQAN, Karmel"/>
      </t:Event>
      <t:Event id="{17BE7EB4-F388-4B3F-A6C8-99A5A3B94238}" time="2024-06-19T06:55:33.286Z">
        <t:Attribution userId="S::joeri.leysen@enabel.be::f2b50981-656e-4209-bb6b-2d5c42edf0ec" userProvider="AD" userName="LEYSEN, Joeri"/>
        <t:Anchor>
          <t:Comment id="1121968921"/>
        </t:Anchor>
        <t:SetTitle title="@AL SALQAN, Karmel : ok?"/>
      </t:Event>
    </t:History>
  </t:Task>
  <t:Task id="{20996878-DE35-4F30-A20A-E1E7CAD12184}">
    <t:Anchor>
      <t:Comment id="136920783"/>
    </t:Anchor>
    <t:History>
      <t:Event id="{81EEE67F-53B7-4421-AA22-82EAF95238B3}" time="2024-06-19T07:09:59.37Z">
        <t:Attribution userId="S::joeri.leysen@enabel.be::f2b50981-656e-4209-bb6b-2d5c42edf0ec" userProvider="AD" userName="LEYSEN, Joeri"/>
        <t:Anchor>
          <t:Comment id="484704919"/>
        </t:Anchor>
        <t:Create/>
      </t:Event>
      <t:Event id="{899D14BB-A051-4856-B934-9B0215F13101}" time="2024-06-19T07:09:59.37Z">
        <t:Attribution userId="S::joeri.leysen@enabel.be::f2b50981-656e-4209-bb6b-2d5c42edf0ec" userProvider="AD" userName="LEYSEN, Joeri"/>
        <t:Anchor>
          <t:Comment id="484704919"/>
        </t:Anchor>
        <t:Assign userId="S::alexis.doucet@enabel.be::7db3a87b-2a02-462a-be6e-42f92a30b43c" userProvider="AD" userName="DOUCET, Alexis"/>
      </t:Event>
      <t:Event id="{A3CDC724-CB85-41C9-98FA-5B3D71C1C611}" time="2024-06-19T07:09:59.37Z">
        <t:Attribution userId="S::joeri.leysen@enabel.be::f2b50981-656e-4209-bb6b-2d5c42edf0ec" userProvider="AD" userName="LEYSEN, Joeri"/>
        <t:Anchor>
          <t:Comment id="484704919"/>
        </t:Anchor>
        <t:SetTitle title="Can we keep it as it is? We ask for much smaller works a resident engineer etc so do we not need 1 FT 1 project manager ? @DOUCET, Alexis ;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15CF99BDAF29DD4A929D1C8A75FAA77B" ma:contentTypeVersion="37" ma:contentTypeDescription="" ma:contentTypeScope="" ma:versionID="0a8c6ed96aab6e3fabc3ac51813362cd">
  <xsd:schema xmlns:xsd="http://www.w3.org/2001/XMLSchema" xmlns:xs="http://www.w3.org/2001/XMLSchema" xmlns:p="http://schemas.microsoft.com/office/2006/metadata/properties" xmlns:ns1="http://schemas.microsoft.com/sharepoint/v3" xmlns:ns2="14a9c00f-d9e3-4eb9-aad3-f69239d17d9c" xmlns:ns3="3a2cca07-d411-4b48-b7e8-c526dfd39ce0" xmlns:ns4="15d78002-bc9c-4a72-9b22-72c074cbc93f" xmlns:ns5="508ba6eb-9e09-4fd5-92f2-2d9921329f2d" xmlns:ns6="bd8679c4-60e4-4c39-b071-1d80d6be7345" targetNamespace="http://schemas.microsoft.com/office/2006/metadata/properties" ma:root="true" ma:fieldsID="82a91016be4c2eadee8f3a072a41e7fe" ns1:_="" ns2:_="" ns3:_="" ns4:_="" ns5:_="" ns6:_="">
    <xsd:import namespace="http://schemas.microsoft.com/sharepoint/v3"/>
    <xsd:import namespace="14a9c00f-d9e3-4eb9-aad3-f69239d17d9c"/>
    <xsd:import namespace="3a2cca07-d411-4b48-b7e8-c526dfd39ce0"/>
    <xsd:import namespace="15d78002-bc9c-4a72-9b22-72c074cbc93f"/>
    <xsd:import namespace="508ba6eb-9e09-4fd5-92f2-2d9921329f2d"/>
    <xsd:import namespace="bd8679c4-60e4-4c39-b071-1d80d6be7345"/>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6:MediaServiceMetadata" minOccurs="0"/>
                <xsd:element ref="ns6:MediaServiceFastMetadata" minOccurs="0"/>
                <xsd:element ref="ns4:SharedWithUsers" minOccurs="0"/>
                <xsd:element ref="ns4: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LengthInSeconds" minOccurs="0"/>
                <xsd:element ref="ns6:MediaServiceObjectDetectorVersions" minOccurs="0"/>
                <xsd:element ref="ns6: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3902a0f-c0a8-4c8c-9a01-46fb3c8d37b4}"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902a0f-c0a8-4c8c-9a01-46fb3c8d37b4}"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8679c4-60e4-4c39-b071-1d80d6be734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8679c4-60e4-4c39-b071-1d80d6be7345">
      <Terms xmlns="http://schemas.microsoft.com/office/infopath/2007/PartnerControls"/>
    </lcf76f155ced4ddcb4097134ff3c332f>
    <TaxCatchAll xmlns="3a2cca07-d411-4b48-b7e8-c526dfd39ce0">
      <Value>530</Value>
      <Value>199</Value>
      <Value>2</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PSE22004</TermName>
          <TermId xmlns="http://schemas.microsoft.com/office/infopath/2007/PartnerControls">93d318f6-ad94-4500-849e-826228bee5fb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PSE22004-10087</TermName>
          <TermId xmlns="http://schemas.microsoft.com/office/infopath/2007/PartnerControls">bfe28c49-abbb-45b3-be0c-84298acab360</TermId>
        </TermInfo>
      </Terms>
    </l9d65098618b4a8fbbe87718e7187e6b>
    <_dlc_DocId xmlns="508ba6eb-9e09-4fd5-92f2-2d9921329f2d">PSEENABEL-293876669-283029</_dlc_DocId>
    <MediaLengthInSeconds xmlns="bd8679c4-60e4-4c39-b071-1d80d6be7345" xsi:nil="true"/>
    <_dlc_DocIdUrl xmlns="508ba6eb-9e09-4fd5-92f2-2d9921329f2d">
      <Url>https://enabelbe.sharepoint.com/sites/PSE/_layouts/15/DocIdRedir.aspx?ID=PSEENABEL-293876669-283029</Url>
      <Description>PSEENABEL-293876669-283029</Description>
    </_dlc_DocIdUrl>
    <SharedWithUsers xmlns="15d78002-bc9c-4a72-9b22-72c074cbc93f">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FBA292-7800-4752-BD23-89677F063759}">
  <ds:schemaRefs>
    <ds:schemaRef ds:uri="http://schemas.microsoft.com/sharepoint/v3/contenttype/forms"/>
  </ds:schemaRefs>
</ds:datastoreItem>
</file>

<file path=customXml/itemProps2.xml><?xml version="1.0" encoding="utf-8"?>
<ds:datastoreItem xmlns:ds="http://schemas.openxmlformats.org/officeDocument/2006/customXml" ds:itemID="{24CE2F7C-A7F0-43D2-AC63-50521F52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3a2cca07-d411-4b48-b7e8-c526dfd39ce0"/>
    <ds:schemaRef ds:uri="15d78002-bc9c-4a72-9b22-72c074cbc93f"/>
    <ds:schemaRef ds:uri="508ba6eb-9e09-4fd5-92f2-2d9921329f2d"/>
    <ds:schemaRef ds:uri="bd8679c4-60e4-4c39-b071-1d80d6be7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3E171-D757-4883-8C04-BCF198FEDC49}">
  <ds:schemaRefs>
    <ds:schemaRef ds:uri="http://schemas.openxmlformats.org/officeDocument/2006/bibliography"/>
  </ds:schemaRefs>
</ds:datastoreItem>
</file>

<file path=customXml/itemProps4.xml><?xml version="1.0" encoding="utf-8"?>
<ds:datastoreItem xmlns:ds="http://schemas.openxmlformats.org/officeDocument/2006/customXml" ds:itemID="{5F7846EC-218C-4A63-9340-2D7EEF872295}">
  <ds:schemaRefs>
    <ds:schemaRef ds:uri="http://schemas.microsoft.com/sharepoint/events"/>
  </ds:schemaRefs>
</ds:datastoreItem>
</file>

<file path=customXml/itemProps5.xml><?xml version="1.0" encoding="utf-8"?>
<ds:datastoreItem xmlns:ds="http://schemas.openxmlformats.org/officeDocument/2006/customXml" ds:itemID="{695C8751-BFCA-4912-A347-9ED7E4D2EFD3}">
  <ds:schemaRefs>
    <ds:schemaRef ds:uri="http://schemas.microsoft.com/office/2006/metadata/properties"/>
    <ds:schemaRef ds:uri="http://schemas.microsoft.com/office/infopath/2007/PartnerControls"/>
    <ds:schemaRef ds:uri="bd8679c4-60e4-4c39-b071-1d80d6be7345"/>
    <ds:schemaRef ds:uri="3a2cca07-d411-4b48-b7e8-c526dfd39ce0"/>
    <ds:schemaRef ds:uri="14a9c00f-d9e3-4eb9-aad3-f69239d17d9c"/>
    <ds:schemaRef ds:uri="508ba6eb-9e09-4fd5-92f2-2d9921329f2d"/>
    <ds:schemaRef ds:uri="15d78002-bc9c-4a72-9b22-72c074cbc93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Report_Enabel_EN_TP</Template>
  <TotalTime>0</TotalTime>
  <Pages>1</Pages>
  <Words>324</Words>
  <Characters>1758</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PRIMINFO</dc:creator>
  <cp:keywords/>
  <dc:description/>
  <cp:lastModifiedBy>THWEIB, Anas</cp:lastModifiedBy>
  <cp:revision>225</cp:revision>
  <cp:lastPrinted>2025-07-10T11:54:00Z</cp:lastPrinted>
  <dcterms:created xsi:type="dcterms:W3CDTF">2024-07-16T23:16:00Z</dcterms:created>
  <dcterms:modified xsi:type="dcterms:W3CDTF">2025-10-21T10:44:00Z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0x0101002C34C447E6454A40A553EE97A6C471860015CF99BDAF29DD4A929D1C8A75FAA77B</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Document_Type">
    <vt:lpwstr/>
  </property>
  <property fmtid="{D5CDD505-2E9C-101B-9397-08002B2CF9AE}" pid="9" name="_ExtendedDescription">
    <vt:lpwstr/>
  </property>
  <property fmtid="{D5CDD505-2E9C-101B-9397-08002B2CF9AE}" pid="10" name="_ColorTag">
    <vt:lpwstr/>
  </property>
  <property fmtid="{D5CDD505-2E9C-101B-9397-08002B2CF9AE}" pid="11" name="Document_Status">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y fmtid="{D5CDD505-2E9C-101B-9397-08002B2CF9AE}" pid="15" name="Country">
    <vt:lpwstr>1;#PSE|9ea7551c-3779-4ad9-9661-273f91da302a</vt:lpwstr>
  </property>
  <property fmtid="{D5CDD505-2E9C-101B-9397-08002B2CF9AE}" pid="16" name="_dlc_DocIdItemGuid">
    <vt:lpwstr>9dac7c4d-8f06-4e47-a855-22811f2a7919</vt:lpwstr>
  </property>
  <property fmtid="{D5CDD505-2E9C-101B-9397-08002B2CF9AE}" pid="17" name="_docset_NoMedatataSyncRequired">
    <vt:lpwstr>False</vt:lpwstr>
  </property>
  <property fmtid="{D5CDD505-2E9C-101B-9397-08002B2CF9AE}" pid="18" name="Document_Language">
    <vt:lpwstr>2</vt:lpwstr>
  </property>
  <property fmtid="{D5CDD505-2E9C-101B-9397-08002B2CF9AE}" pid="19" name="Contract_reference">
    <vt:lpwstr>530</vt:lpwstr>
  </property>
  <property fmtid="{D5CDD505-2E9C-101B-9397-08002B2CF9AE}" pid="20" name="Project_code">
    <vt:lpwstr>199</vt:lpwstr>
  </property>
</Properties>
</file>