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4</Value>
      <Value>37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6WVCMDRAQ7RD-738154572-200</_dlc_DocId>
    <_dlc_DocIdUrl xmlns="b6df7d5b-c217-44eb-add4-b00859b03a64">
      <Url>https://enabelbe.sharepoint.com/sites/IntranetLogisticsAndProcurement/_layouts/15/DocIdRedir.aspx?ID=6WVCMDRAQ7RD-738154572-200</Url>
      <Description>6WVCMDRAQ7RD-738154572-200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BAF13B-94EC-488A-903A-D33C1FE3F6E7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0efc7ebc-cd45-45ff-b091-0ac82ba0527a</vt:lpwstr>
  </property>
  <property fmtid="{D5CDD505-2E9C-101B-9397-08002B2CF9AE}" pid="7" name="ENABEL_Service">
    <vt:lpwstr>37;#08.02. Subsidies (Grants)|c0ca545e-9085-4872-b3f2-9cd8a869e35e</vt:lpwstr>
  </property>
</Properties>
</file>