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d2921901d6daad62e3808bf4cddfa871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67fbc83ed09357417a5d6a424e27cd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4</Value>
      <Value>37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6WVCMDRAQ7RD-738154572-246</_dlc_DocId>
    <_dlc_DocIdUrl xmlns="b6df7d5b-c217-44eb-add4-b00859b03a64">
      <Url>https://enabelbe.sharepoint.com/sites/IntranetLogisticsAndProcurement/_layouts/15/DocIdRedir.aspx?ID=6WVCMDRAQ7RD-738154572-246</Url>
      <Description>6WVCMDRAQ7RD-738154572-246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B9CBD2-5B73-4578-B64C-C5363C48EA50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FB3E135A-EC62-4B14-AE62-904209FF7A26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e1fca447-41a4-43c2-98aa-ff9da0ba3720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9" name="docLang">
    <vt:lpwstr>en</vt:lpwstr>
  </property>
</Properties>
</file>